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2A" w:rsidRDefault="00E34D2A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ОТЧЁТ </w:t>
      </w:r>
    </w:p>
    <w:p w:rsidR="00E34D2A" w:rsidRDefault="00E34D2A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об исполнении  Плана мероприятий по реализации в сельском поселении Орловский сельсовет муниципального района Благовещенский район  Республики Башкортостан  Стратегии противодействия экстремизму в Российской Федерации до 2025 года </w:t>
      </w:r>
    </w:p>
    <w:p w:rsidR="00E34D2A" w:rsidRDefault="00E34D2A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по состоянию на 01.07.2020 года </w:t>
      </w:r>
    </w:p>
    <w:p w:rsidR="00E34D2A" w:rsidRDefault="00E34D2A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E34D2A" w:rsidRDefault="00E34D2A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/>
          <w:kern w:val="36"/>
          <w:sz w:val="28"/>
          <w:szCs w:val="28"/>
        </w:rPr>
        <w:t xml:space="preserve">Орловский сельсовет муниципального района Благовещенский район  Республики Башкортостан  </w:t>
      </w:r>
      <w:r>
        <w:rPr>
          <w:rFonts w:ascii="Times New Roman" w:hAnsi="Times New Roman"/>
          <w:sz w:val="28"/>
          <w:szCs w:val="28"/>
        </w:rPr>
        <w:t>проводит работу во взаимодействии с религиозными объединениями по духовно-нравственному развитию личности, формированию самосознания и гражданской ответственности, укреплению межнационального и межконфессионального согласия, организации антитеррористической деятельности, противодействию возможным фактам проявления терроризма и экстремизма, формированию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E34D2A" w:rsidRDefault="00E34D2A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взаимодействие местной власти организовано с представителями православного христианства.</w:t>
      </w:r>
    </w:p>
    <w:p w:rsidR="00E34D2A" w:rsidRDefault="00E34D2A" w:rsidP="00CE798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Постановлением администрации сельского поселения Орловский сельсовет  № 19 от 06 марта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bCs/>
            <w:kern w:val="36"/>
            <w:sz w:val="28"/>
            <w:szCs w:val="28"/>
          </w:rPr>
          <w:t>2019 г</w:t>
        </w:r>
      </w:smartTag>
      <w:r>
        <w:rPr>
          <w:rFonts w:ascii="Times New Roman" w:hAnsi="Times New Roman"/>
          <w:bCs/>
          <w:kern w:val="36"/>
          <w:sz w:val="28"/>
          <w:szCs w:val="28"/>
        </w:rPr>
        <w:t xml:space="preserve">. утверждена программа </w:t>
      </w:r>
      <w:hyperlink r:id="rId4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«Об  утверждении Программы  по профилактике терроризма и экстремизма в сельском поселении   Орловский сельсовет муниципального района Благовещенский район Республики Башкортостан на 2019-2021  годы»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E34D2A" w:rsidRDefault="00E34D2A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заседаниях комиссии по чрезвычайным ситуациям и обеспечению пожарной безопасности рассмотрены вопросы профилактики пожаров, предупреждения гибели людей на них,  антитеррористической защищенности объектов проведения культурно-массовых и спортивных мероприятий;</w:t>
      </w:r>
    </w:p>
    <w:p w:rsidR="00E34D2A" w:rsidRDefault="00E34D2A" w:rsidP="00CE798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работа среди населения по действиям при угрозе совершения террористических актов и возникновении чрезвычайных ситуаций на сходах граждан, собраниях трудовых коллективов, подворных обходах; организована раздача памяток для населения.</w:t>
      </w:r>
    </w:p>
    <w:p w:rsidR="00E34D2A" w:rsidRDefault="00E34D2A" w:rsidP="00CE798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Организована проверка частного жилого сектора, обращено особое внимание на места проживания лиц, состоящих на профилактическом учете, злоупотребляющих спиртными напитками, одиноких инвалидов и престарелых граждан;</w:t>
      </w:r>
    </w:p>
    <w:p w:rsidR="00E34D2A" w:rsidRDefault="00E34D2A" w:rsidP="00CE798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обходах населенных пунктов уделяется внимание на наличие нанесений на архитектурные сооружения символов и знаков экстремистской направленности.</w:t>
      </w:r>
    </w:p>
    <w:p w:rsidR="00E34D2A" w:rsidRDefault="00E34D2A" w:rsidP="00CE798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информационных стендах в здании администрации, сельском доме культуры,  Филиале МОБУ ООШ с.Ново-Надеждино ООШ с.  Орловка    размещены памятки  «Действия при угрозе совершения террористических актов и возникновении чрезвычайных ситуаций»;</w:t>
      </w:r>
    </w:p>
    <w:p w:rsidR="00E34D2A" w:rsidRDefault="00E34D2A" w:rsidP="00CE798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сайте сельского поселения размещены памятки по борьбе с экстремизмом и терроризмом.</w:t>
      </w:r>
    </w:p>
    <w:p w:rsidR="00E34D2A" w:rsidRDefault="00E34D2A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разъяснительная работа среди молодежи об уголовной и административной ответственности за экстремистскую деятельность;</w:t>
      </w:r>
    </w:p>
    <w:p w:rsidR="00E34D2A" w:rsidRDefault="00E34D2A" w:rsidP="00CE798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 межведомственный обмен информацией  о прибывающих на территорию СП Орловский сельсовет граждан,  квартиры которых посещаются с составлением Акта ЖБУ.</w:t>
      </w:r>
    </w:p>
    <w:p w:rsidR="00E34D2A" w:rsidRDefault="00E34D2A" w:rsidP="00CE798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 д.Ошмянка осуществляет социокультурную деятельность для всех групп населения, без национальных и возрастных барьеров. Проводятся фольклорные праздники, тематические вечера, направленные на возрождение и сохранение народных традиций, духовности. Проводятся беседы с детьми о вере, надежде, любви, главных христианских добродетелях. Развивается художественная самодеятельность на основе различных народных традиций и культурного наследия. Ребята посещающие кружки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E34D2A" w:rsidRDefault="00E34D2A" w:rsidP="00CE798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Благоустроены: </w:t>
      </w:r>
    </w:p>
    <w:p w:rsidR="00E34D2A" w:rsidRDefault="00E34D2A" w:rsidP="00CE798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обелиск в честь  погибших в годы Великой Отечественной войны.</w:t>
      </w:r>
    </w:p>
    <w:p w:rsidR="00E34D2A" w:rsidRDefault="00E34D2A" w:rsidP="00CE798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Проводятся: праздники национальных культур Рождество, Масленица, Пасха, Крещение, обрядовые праздники и другие.</w:t>
      </w:r>
    </w:p>
    <w:p w:rsidR="00E34D2A" w:rsidRDefault="00E34D2A" w:rsidP="00CE798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Организуются и проводятся спортивные мероприятия.</w:t>
      </w:r>
    </w:p>
    <w:p w:rsidR="00E34D2A" w:rsidRDefault="00E34D2A" w:rsidP="00CE798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Филиале МОБУ ООШ с.Ново-Надеждино ООШ с.Орловка проводится воспитательная и просветительская работа с детьми и молодежью о принципах поведения в вопросах веротерпимости и согласия, в том числе в отношениях с детьми и подростками; о недопустимости заведомо ложных сообщений террористического и экстремистского характера и ответственности за эти действия.</w:t>
      </w:r>
    </w:p>
    <w:p w:rsidR="00E34D2A" w:rsidRPr="003B6DDE" w:rsidRDefault="00E34D2A" w:rsidP="00CE798F">
      <w:pPr>
        <w:pStyle w:val="Heading2"/>
        <w:shd w:val="clear" w:color="auto" w:fill="FFFFFF"/>
        <w:spacing w:before="0" w:line="312" w:lineRule="atLeas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СК д.Ошмянка оформлен стенд «Терроризму нет»</w:t>
      </w:r>
    </w:p>
    <w:p w:rsidR="00E34D2A" w:rsidRDefault="00E34D2A" w:rsidP="00CE798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D2A" w:rsidRPr="00CE798F" w:rsidRDefault="00E34D2A" w:rsidP="00CE798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З.А.Загитова</w:t>
      </w:r>
    </w:p>
    <w:p w:rsidR="00E34D2A" w:rsidRDefault="00E34D2A" w:rsidP="00CE798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               </w:t>
      </w:r>
    </w:p>
    <w:sectPr w:rsidR="00E34D2A" w:rsidSect="00E7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98F"/>
    <w:rsid w:val="003B6DDE"/>
    <w:rsid w:val="00CE798F"/>
    <w:rsid w:val="00E34D2A"/>
    <w:rsid w:val="00E75B5E"/>
    <w:rsid w:val="00EA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5E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E798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E798F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semiHidden/>
    <w:rsid w:val="00CE798F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3B6D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3781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vanblag-rb.ru/wp-content/uploads/2019/03/%D0%9F%D0%BE%D1%81%D1%82%D0%B0%D0%BD%D0%BE%D0%B2%D0%BB%D0%B5%D0%BD%D0%B8%D0%B5-%E2%84%96-19-%D0%BF%D1%80%D0%BE%D0%B3%D1%80%D0%B0%D0%BC%D0%BC%D0%B0-%D0%BF%D0%BE-%D1%82%D0%B5%D1%80%D1%80%D0%BE%D1%80%D0%B8%D0%B7%D0%BC%D1%8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649</Words>
  <Characters>3702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2020-10-14T12:10:00Z</dcterms:created>
  <dcterms:modified xsi:type="dcterms:W3CDTF">2020-10-23T04:50:00Z</dcterms:modified>
</cp:coreProperties>
</file>