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1BC" w:rsidRPr="009D55F7" w:rsidRDefault="009321BC" w:rsidP="00011760">
      <w:pPr>
        <w:pStyle w:val="NormalWeb"/>
        <w:rPr>
          <w:sz w:val="28"/>
          <w:szCs w:val="28"/>
        </w:rPr>
      </w:pPr>
      <w:r>
        <w:t>    </w:t>
      </w:r>
      <w:r>
        <w:rPr>
          <w:b/>
          <w:bCs/>
        </w:rPr>
        <w:t xml:space="preserve">                        </w:t>
      </w:r>
      <w:r w:rsidRPr="009D55F7">
        <w:rPr>
          <w:bCs/>
          <w:sz w:val="28"/>
          <w:szCs w:val="28"/>
        </w:rPr>
        <w:t>Уваж</w:t>
      </w:r>
      <w:r>
        <w:rPr>
          <w:bCs/>
          <w:sz w:val="28"/>
          <w:szCs w:val="28"/>
        </w:rPr>
        <w:t xml:space="preserve">аемые депутаты,  и приглашенные </w:t>
      </w:r>
      <w:r w:rsidRPr="009D55F7">
        <w:rPr>
          <w:bCs/>
          <w:sz w:val="28"/>
          <w:szCs w:val="28"/>
        </w:rPr>
        <w:t>!</w:t>
      </w:r>
      <w:r w:rsidRPr="009D55F7">
        <w:rPr>
          <w:sz w:val="28"/>
          <w:szCs w:val="28"/>
        </w:rPr>
        <w:t xml:space="preserve"> </w:t>
      </w:r>
    </w:p>
    <w:p w:rsidR="009321BC" w:rsidRPr="00BD60CF" w:rsidRDefault="009321BC" w:rsidP="00A85C80">
      <w:pPr>
        <w:pStyle w:val="NormalWeb"/>
        <w:jc w:val="both"/>
      </w:pPr>
      <w:r w:rsidRPr="00BD60CF">
        <w:t xml:space="preserve">Главными задачами в работе администрации поселения в 2019 году  было исполнение полномочий в соответствии с 131-ФЗ «Об общих принципах организации местного самоуправления в РФ», Уставом поселения, Федеральными и другими </w:t>
      </w:r>
      <w:r w:rsidRPr="00BD60CF">
        <w:rPr>
          <w:color w:val="000000"/>
        </w:rPr>
        <w:t>нормативными актами  государственных органов РБ, решений районного Совета, и собственных решений</w:t>
      </w:r>
      <w:r w:rsidRPr="00BD60CF">
        <w:rPr>
          <w:b/>
          <w:color w:val="000000"/>
        </w:rPr>
        <w:t>.</w:t>
      </w:r>
      <w:r w:rsidRPr="00BD60CF">
        <w:rPr>
          <w:rFonts w:ascii="Arial" w:hAnsi="Arial" w:cs="Arial"/>
          <w:b/>
          <w:color w:val="000000"/>
        </w:rPr>
        <w:t> </w:t>
      </w:r>
      <w:r w:rsidRPr="00BD60CF">
        <w:t xml:space="preserve">Это прежде всего исполнение бюджета поселения, обеспечение бесперебойной работы учреждений культуры, благоустройство территории населенных пунктов, обеспечение жизнедеятельности поселения;   выявление проблем и вопросов поселения и определяем наши перспективы развития на год. Сейчас я Вам кратко сообщу, что сделано за этот период, о наших задачах, проблемах и перспективах. </w:t>
      </w:r>
    </w:p>
    <w:p w:rsidR="009321BC" w:rsidRPr="00BD60CF" w:rsidRDefault="009321BC" w:rsidP="00372303">
      <w:pPr>
        <w:jc w:val="both"/>
        <w:rPr>
          <w:rFonts w:ascii="Times New Roman" w:hAnsi="Times New Roman"/>
          <w:sz w:val="24"/>
          <w:szCs w:val="24"/>
        </w:rPr>
      </w:pPr>
      <w:r w:rsidRPr="00BD60CF">
        <w:rPr>
          <w:sz w:val="24"/>
          <w:szCs w:val="24"/>
        </w:rPr>
        <w:t xml:space="preserve">  </w:t>
      </w:r>
      <w:r w:rsidRPr="00BD60CF">
        <w:rPr>
          <w:rFonts w:ascii="Times New Roman" w:hAnsi="Times New Roman"/>
          <w:sz w:val="24"/>
          <w:szCs w:val="24"/>
        </w:rPr>
        <w:t>В состав сельского поселения  входят 4 населенных пункта в которых зарегистрированы  384 человек.  В настоящее время на территории сельского поселения зарегистрированы: пенсионеров -  115 человек, детей всех возрастов – 126 чел. Трудоспособного населения 204 чел, из них занято 150 человек. На территории сельского поселения работают 24 человека, работающих на стороне более 100 человек которые  трудятся на  предприятиях г.Благовещенск, г.Уфы.</w:t>
      </w:r>
    </w:p>
    <w:p w:rsidR="009321BC" w:rsidRPr="00BD60CF" w:rsidRDefault="009321BC" w:rsidP="00372303">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 xml:space="preserve">       Необходимо отметить, что численность населения сельского поселения  Орловский    сельсовет из года в год уменьшается.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8"/>
        <w:gridCol w:w="1914"/>
        <w:gridCol w:w="2075"/>
        <w:gridCol w:w="2726"/>
      </w:tblGrid>
      <w:tr w:rsidR="009321BC" w:rsidRPr="00BD60CF" w:rsidTr="00D66F73">
        <w:tc>
          <w:tcPr>
            <w:tcW w:w="1918" w:type="dxa"/>
          </w:tcPr>
          <w:p w:rsidR="009321BC" w:rsidRPr="00BD60CF" w:rsidRDefault="009321BC" w:rsidP="00347893">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На01.01.2017г</w:t>
            </w:r>
          </w:p>
        </w:tc>
        <w:tc>
          <w:tcPr>
            <w:tcW w:w="1914" w:type="dxa"/>
          </w:tcPr>
          <w:p w:rsidR="009321BC" w:rsidRPr="00BD60CF" w:rsidRDefault="009321BC" w:rsidP="00347893">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на01.01.2018г</w:t>
            </w:r>
          </w:p>
        </w:tc>
        <w:tc>
          <w:tcPr>
            <w:tcW w:w="2075" w:type="dxa"/>
          </w:tcPr>
          <w:p w:rsidR="009321BC" w:rsidRPr="00BD60CF" w:rsidRDefault="009321BC" w:rsidP="00347893">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на 01.01.2019г</w:t>
            </w:r>
          </w:p>
        </w:tc>
        <w:tc>
          <w:tcPr>
            <w:tcW w:w="2726" w:type="dxa"/>
          </w:tcPr>
          <w:p w:rsidR="009321BC" w:rsidRPr="00BD60CF" w:rsidRDefault="009321BC" w:rsidP="00347893">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на  01.01.2020г</w:t>
            </w:r>
          </w:p>
        </w:tc>
      </w:tr>
      <w:tr w:rsidR="009321BC" w:rsidRPr="00BD60CF" w:rsidTr="00D66F73">
        <w:tc>
          <w:tcPr>
            <w:tcW w:w="1918" w:type="dxa"/>
          </w:tcPr>
          <w:p w:rsidR="009321BC" w:rsidRPr="00BD60CF" w:rsidRDefault="009321BC" w:rsidP="00347893">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 xml:space="preserve">      433</w:t>
            </w:r>
          </w:p>
        </w:tc>
        <w:tc>
          <w:tcPr>
            <w:tcW w:w="1914" w:type="dxa"/>
          </w:tcPr>
          <w:p w:rsidR="009321BC" w:rsidRPr="00BD60CF" w:rsidRDefault="009321BC" w:rsidP="00347893">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 xml:space="preserve">       424</w:t>
            </w:r>
          </w:p>
        </w:tc>
        <w:tc>
          <w:tcPr>
            <w:tcW w:w="2075" w:type="dxa"/>
          </w:tcPr>
          <w:p w:rsidR="009321BC" w:rsidRPr="00BD60CF" w:rsidRDefault="009321BC" w:rsidP="00D66F73">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 xml:space="preserve">     396</w:t>
            </w:r>
          </w:p>
        </w:tc>
        <w:tc>
          <w:tcPr>
            <w:tcW w:w="2726" w:type="dxa"/>
          </w:tcPr>
          <w:p w:rsidR="009321BC" w:rsidRPr="00BD60CF" w:rsidRDefault="009321BC" w:rsidP="00347893">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 xml:space="preserve">   384</w:t>
            </w:r>
          </w:p>
        </w:tc>
      </w:tr>
      <w:tr w:rsidR="009321BC" w:rsidRPr="00BD60CF" w:rsidTr="00D66F73">
        <w:tc>
          <w:tcPr>
            <w:tcW w:w="1918" w:type="dxa"/>
          </w:tcPr>
          <w:p w:rsidR="009321BC" w:rsidRPr="00BD60CF" w:rsidRDefault="009321BC" w:rsidP="00347893">
            <w:pPr>
              <w:autoSpaceDE w:val="0"/>
              <w:autoSpaceDN w:val="0"/>
              <w:adjustRightInd w:val="0"/>
              <w:jc w:val="both"/>
              <w:rPr>
                <w:rFonts w:ascii="Times New Roman" w:hAnsi="Times New Roman"/>
                <w:color w:val="000000"/>
                <w:sz w:val="24"/>
                <w:szCs w:val="24"/>
              </w:rPr>
            </w:pPr>
          </w:p>
        </w:tc>
        <w:tc>
          <w:tcPr>
            <w:tcW w:w="1914" w:type="dxa"/>
          </w:tcPr>
          <w:p w:rsidR="009321BC" w:rsidRPr="00BD60CF" w:rsidRDefault="009321BC" w:rsidP="00347893">
            <w:pPr>
              <w:autoSpaceDE w:val="0"/>
              <w:autoSpaceDN w:val="0"/>
              <w:adjustRightInd w:val="0"/>
              <w:jc w:val="both"/>
              <w:rPr>
                <w:rFonts w:ascii="Times New Roman" w:hAnsi="Times New Roman"/>
                <w:color w:val="000000"/>
                <w:sz w:val="24"/>
                <w:szCs w:val="24"/>
              </w:rPr>
            </w:pPr>
          </w:p>
        </w:tc>
        <w:tc>
          <w:tcPr>
            <w:tcW w:w="2075" w:type="dxa"/>
          </w:tcPr>
          <w:p w:rsidR="009321BC" w:rsidRPr="00BD60CF" w:rsidRDefault="009321BC" w:rsidP="00347893">
            <w:pPr>
              <w:autoSpaceDE w:val="0"/>
              <w:autoSpaceDN w:val="0"/>
              <w:adjustRightInd w:val="0"/>
              <w:jc w:val="both"/>
              <w:rPr>
                <w:rFonts w:ascii="Times New Roman" w:hAnsi="Times New Roman"/>
                <w:color w:val="000000"/>
                <w:sz w:val="24"/>
                <w:szCs w:val="24"/>
              </w:rPr>
            </w:pPr>
          </w:p>
        </w:tc>
        <w:tc>
          <w:tcPr>
            <w:tcW w:w="2726" w:type="dxa"/>
          </w:tcPr>
          <w:p w:rsidR="009321BC" w:rsidRPr="00BD60CF" w:rsidRDefault="009321BC" w:rsidP="00347893">
            <w:pPr>
              <w:autoSpaceDE w:val="0"/>
              <w:autoSpaceDN w:val="0"/>
              <w:adjustRightInd w:val="0"/>
              <w:jc w:val="both"/>
              <w:rPr>
                <w:rFonts w:ascii="Times New Roman" w:hAnsi="Times New Roman"/>
                <w:color w:val="000000"/>
                <w:sz w:val="24"/>
                <w:szCs w:val="24"/>
              </w:rPr>
            </w:pPr>
          </w:p>
        </w:tc>
      </w:tr>
    </w:tbl>
    <w:p w:rsidR="009321BC" w:rsidRPr="00BD60CF" w:rsidRDefault="009321BC" w:rsidP="00372303">
      <w:pPr>
        <w:autoSpaceDE w:val="0"/>
        <w:autoSpaceDN w:val="0"/>
        <w:adjustRightInd w:val="0"/>
        <w:jc w:val="both"/>
        <w:rPr>
          <w:rFonts w:ascii="Times New Roman" w:hAnsi="Times New Roman"/>
          <w:color w:val="000000"/>
          <w:sz w:val="24"/>
          <w:szCs w:val="24"/>
        </w:rPr>
      </w:pPr>
      <w:r w:rsidRPr="00BD60CF">
        <w:rPr>
          <w:rFonts w:ascii="Times New Roman" w:hAnsi="Times New Roman"/>
          <w:sz w:val="24"/>
          <w:szCs w:val="24"/>
        </w:rPr>
        <w:t>Факторами снижения численности населения являются:  отсутствие рабочих мест, низкий уровень жизни сельского населения, отток сельской молодежи в город,  старение  население.</w:t>
      </w:r>
    </w:p>
    <w:p w:rsidR="009321BC" w:rsidRPr="00BD60CF" w:rsidRDefault="009321BC" w:rsidP="00372303">
      <w:pPr>
        <w:pStyle w:val="NormalWeb"/>
        <w:jc w:val="both"/>
        <w:rPr>
          <w:color w:val="000000"/>
        </w:rPr>
      </w:pPr>
      <w:r w:rsidRPr="00BD60CF">
        <w:rPr>
          <w:color w:val="000000"/>
        </w:rPr>
        <w:t>Демографическая ситуация по сельскому поселению из года в год ухудшается. Уровень смертности превышает рождаемость.</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6"/>
        <w:gridCol w:w="1128"/>
        <w:gridCol w:w="1265"/>
        <w:gridCol w:w="1128"/>
        <w:gridCol w:w="1265"/>
        <w:gridCol w:w="1128"/>
        <w:gridCol w:w="1265"/>
        <w:gridCol w:w="1128"/>
      </w:tblGrid>
      <w:tr w:rsidR="009321BC" w:rsidRPr="00BD60CF" w:rsidTr="00347893">
        <w:tc>
          <w:tcPr>
            <w:tcW w:w="2644" w:type="dxa"/>
            <w:gridSpan w:val="2"/>
          </w:tcPr>
          <w:p w:rsidR="009321BC" w:rsidRPr="00BD60CF" w:rsidRDefault="009321BC" w:rsidP="00347893">
            <w:pPr>
              <w:pStyle w:val="NormalWeb"/>
              <w:tabs>
                <w:tab w:val="left" w:pos="1530"/>
              </w:tabs>
              <w:jc w:val="both"/>
              <w:rPr>
                <w:color w:val="000000"/>
              </w:rPr>
            </w:pPr>
            <w:r w:rsidRPr="00BD60CF">
              <w:rPr>
                <w:color w:val="000000"/>
              </w:rPr>
              <w:t xml:space="preserve">         2016год</w:t>
            </w:r>
          </w:p>
        </w:tc>
        <w:tc>
          <w:tcPr>
            <w:tcW w:w="2393" w:type="dxa"/>
            <w:gridSpan w:val="2"/>
          </w:tcPr>
          <w:p w:rsidR="009321BC" w:rsidRPr="00BD60CF" w:rsidRDefault="009321BC" w:rsidP="00347893">
            <w:pPr>
              <w:pStyle w:val="NormalWeb"/>
              <w:jc w:val="both"/>
              <w:rPr>
                <w:color w:val="000000"/>
              </w:rPr>
            </w:pPr>
            <w:r w:rsidRPr="00BD60CF">
              <w:rPr>
                <w:color w:val="000000"/>
              </w:rPr>
              <w:t xml:space="preserve">       2017год</w:t>
            </w:r>
          </w:p>
        </w:tc>
        <w:tc>
          <w:tcPr>
            <w:tcW w:w="2393" w:type="dxa"/>
            <w:gridSpan w:val="2"/>
          </w:tcPr>
          <w:p w:rsidR="009321BC" w:rsidRPr="00BD60CF" w:rsidRDefault="009321BC" w:rsidP="00347893">
            <w:pPr>
              <w:pStyle w:val="NormalWeb"/>
              <w:jc w:val="both"/>
              <w:rPr>
                <w:color w:val="000000"/>
              </w:rPr>
            </w:pPr>
            <w:r w:rsidRPr="00BD60CF">
              <w:rPr>
                <w:color w:val="000000"/>
              </w:rPr>
              <w:t xml:space="preserve">       2018год</w:t>
            </w:r>
          </w:p>
        </w:tc>
        <w:tc>
          <w:tcPr>
            <w:tcW w:w="2393" w:type="dxa"/>
            <w:gridSpan w:val="2"/>
          </w:tcPr>
          <w:p w:rsidR="009321BC" w:rsidRPr="00BD60CF" w:rsidRDefault="009321BC" w:rsidP="00347893">
            <w:pPr>
              <w:pStyle w:val="NormalWeb"/>
              <w:jc w:val="both"/>
              <w:rPr>
                <w:color w:val="000000"/>
              </w:rPr>
            </w:pPr>
            <w:r w:rsidRPr="00BD60CF">
              <w:rPr>
                <w:color w:val="000000"/>
              </w:rPr>
              <w:t xml:space="preserve">    2019год</w:t>
            </w:r>
          </w:p>
        </w:tc>
      </w:tr>
      <w:tr w:rsidR="009321BC" w:rsidRPr="00BD60CF" w:rsidTr="00347893">
        <w:tc>
          <w:tcPr>
            <w:tcW w:w="1516" w:type="dxa"/>
          </w:tcPr>
          <w:p w:rsidR="009321BC" w:rsidRPr="00BD60CF" w:rsidRDefault="009321BC" w:rsidP="00347893">
            <w:pPr>
              <w:pStyle w:val="NormalWeb"/>
              <w:jc w:val="both"/>
              <w:rPr>
                <w:color w:val="000000"/>
              </w:rPr>
            </w:pPr>
            <w:r w:rsidRPr="00BD60CF">
              <w:rPr>
                <w:color w:val="000000"/>
              </w:rPr>
              <w:t>родилось</w:t>
            </w:r>
          </w:p>
        </w:tc>
        <w:tc>
          <w:tcPr>
            <w:tcW w:w="1128" w:type="dxa"/>
          </w:tcPr>
          <w:p w:rsidR="009321BC" w:rsidRPr="00BD60CF" w:rsidRDefault="009321BC" w:rsidP="00347893">
            <w:pPr>
              <w:pStyle w:val="NormalWeb"/>
              <w:jc w:val="both"/>
              <w:rPr>
                <w:color w:val="000000"/>
              </w:rPr>
            </w:pPr>
            <w:r w:rsidRPr="00BD60CF">
              <w:rPr>
                <w:color w:val="000000"/>
              </w:rPr>
              <w:t>умерло</w:t>
            </w:r>
          </w:p>
        </w:tc>
        <w:tc>
          <w:tcPr>
            <w:tcW w:w="1265" w:type="dxa"/>
          </w:tcPr>
          <w:p w:rsidR="009321BC" w:rsidRPr="00BD60CF" w:rsidRDefault="009321BC" w:rsidP="00347893">
            <w:pPr>
              <w:pStyle w:val="NormalWeb"/>
              <w:jc w:val="both"/>
              <w:rPr>
                <w:color w:val="000000"/>
              </w:rPr>
            </w:pPr>
            <w:r w:rsidRPr="00BD60CF">
              <w:rPr>
                <w:color w:val="000000"/>
              </w:rPr>
              <w:t>родилось</w:t>
            </w:r>
          </w:p>
        </w:tc>
        <w:tc>
          <w:tcPr>
            <w:tcW w:w="1128" w:type="dxa"/>
          </w:tcPr>
          <w:p w:rsidR="009321BC" w:rsidRPr="00BD60CF" w:rsidRDefault="009321BC" w:rsidP="00347893">
            <w:pPr>
              <w:pStyle w:val="NormalWeb"/>
              <w:jc w:val="both"/>
              <w:rPr>
                <w:color w:val="000000"/>
              </w:rPr>
            </w:pPr>
            <w:r w:rsidRPr="00BD60CF">
              <w:rPr>
                <w:color w:val="000000"/>
              </w:rPr>
              <w:t>умерло</w:t>
            </w:r>
          </w:p>
        </w:tc>
        <w:tc>
          <w:tcPr>
            <w:tcW w:w="1265" w:type="dxa"/>
          </w:tcPr>
          <w:p w:rsidR="009321BC" w:rsidRPr="00BD60CF" w:rsidRDefault="009321BC" w:rsidP="00347893">
            <w:pPr>
              <w:pStyle w:val="NormalWeb"/>
              <w:jc w:val="both"/>
              <w:rPr>
                <w:color w:val="000000"/>
              </w:rPr>
            </w:pPr>
            <w:r w:rsidRPr="00BD60CF">
              <w:rPr>
                <w:color w:val="000000"/>
              </w:rPr>
              <w:t xml:space="preserve"> родилось</w:t>
            </w:r>
          </w:p>
        </w:tc>
        <w:tc>
          <w:tcPr>
            <w:tcW w:w="1128" w:type="dxa"/>
          </w:tcPr>
          <w:p w:rsidR="009321BC" w:rsidRPr="00BD60CF" w:rsidRDefault="009321BC" w:rsidP="00347893">
            <w:pPr>
              <w:pStyle w:val="NormalWeb"/>
              <w:jc w:val="both"/>
              <w:rPr>
                <w:color w:val="000000"/>
              </w:rPr>
            </w:pPr>
            <w:r w:rsidRPr="00BD60CF">
              <w:rPr>
                <w:color w:val="000000"/>
              </w:rPr>
              <w:t>умерло</w:t>
            </w:r>
          </w:p>
        </w:tc>
        <w:tc>
          <w:tcPr>
            <w:tcW w:w="1265" w:type="dxa"/>
          </w:tcPr>
          <w:p w:rsidR="009321BC" w:rsidRPr="00BD60CF" w:rsidRDefault="009321BC" w:rsidP="00347893">
            <w:pPr>
              <w:pStyle w:val="NormalWeb"/>
              <w:jc w:val="both"/>
              <w:rPr>
                <w:color w:val="000000"/>
              </w:rPr>
            </w:pPr>
            <w:r w:rsidRPr="00BD60CF">
              <w:rPr>
                <w:color w:val="000000"/>
              </w:rPr>
              <w:t>родилось</w:t>
            </w:r>
          </w:p>
        </w:tc>
        <w:tc>
          <w:tcPr>
            <w:tcW w:w="1128" w:type="dxa"/>
          </w:tcPr>
          <w:p w:rsidR="009321BC" w:rsidRPr="00BD60CF" w:rsidRDefault="009321BC" w:rsidP="00347893">
            <w:pPr>
              <w:pStyle w:val="NormalWeb"/>
              <w:jc w:val="both"/>
              <w:rPr>
                <w:color w:val="000000"/>
              </w:rPr>
            </w:pPr>
            <w:r w:rsidRPr="00BD60CF">
              <w:rPr>
                <w:color w:val="000000"/>
              </w:rPr>
              <w:t>умерло</w:t>
            </w:r>
          </w:p>
        </w:tc>
      </w:tr>
      <w:tr w:rsidR="009321BC" w:rsidRPr="00BD60CF" w:rsidTr="00347893">
        <w:tc>
          <w:tcPr>
            <w:tcW w:w="1516" w:type="dxa"/>
          </w:tcPr>
          <w:p w:rsidR="009321BC" w:rsidRPr="00BD60CF" w:rsidRDefault="009321BC" w:rsidP="00347893">
            <w:pPr>
              <w:pStyle w:val="NormalWeb"/>
              <w:jc w:val="both"/>
              <w:rPr>
                <w:color w:val="000000"/>
              </w:rPr>
            </w:pPr>
            <w:r w:rsidRPr="00BD60CF">
              <w:rPr>
                <w:color w:val="000000"/>
              </w:rPr>
              <w:t>4</w:t>
            </w:r>
          </w:p>
        </w:tc>
        <w:tc>
          <w:tcPr>
            <w:tcW w:w="1128" w:type="dxa"/>
          </w:tcPr>
          <w:p w:rsidR="009321BC" w:rsidRPr="00BD60CF" w:rsidRDefault="009321BC" w:rsidP="00347893">
            <w:pPr>
              <w:pStyle w:val="NormalWeb"/>
              <w:jc w:val="both"/>
              <w:rPr>
                <w:color w:val="000000"/>
              </w:rPr>
            </w:pPr>
            <w:r w:rsidRPr="00BD60CF">
              <w:rPr>
                <w:color w:val="000000"/>
              </w:rPr>
              <w:t>5</w:t>
            </w:r>
          </w:p>
        </w:tc>
        <w:tc>
          <w:tcPr>
            <w:tcW w:w="1265" w:type="dxa"/>
          </w:tcPr>
          <w:p w:rsidR="009321BC" w:rsidRPr="00BD60CF" w:rsidRDefault="009321BC" w:rsidP="00347893">
            <w:pPr>
              <w:pStyle w:val="NormalWeb"/>
              <w:jc w:val="both"/>
              <w:rPr>
                <w:color w:val="000000"/>
              </w:rPr>
            </w:pPr>
            <w:r w:rsidRPr="00BD60CF">
              <w:rPr>
                <w:color w:val="000000"/>
              </w:rPr>
              <w:t>5</w:t>
            </w:r>
          </w:p>
        </w:tc>
        <w:tc>
          <w:tcPr>
            <w:tcW w:w="1128" w:type="dxa"/>
          </w:tcPr>
          <w:p w:rsidR="009321BC" w:rsidRPr="00BD60CF" w:rsidRDefault="009321BC" w:rsidP="00347893">
            <w:pPr>
              <w:pStyle w:val="NormalWeb"/>
              <w:jc w:val="both"/>
              <w:rPr>
                <w:color w:val="000000"/>
              </w:rPr>
            </w:pPr>
            <w:r w:rsidRPr="00BD60CF">
              <w:rPr>
                <w:color w:val="000000"/>
              </w:rPr>
              <w:t>6</w:t>
            </w:r>
          </w:p>
        </w:tc>
        <w:tc>
          <w:tcPr>
            <w:tcW w:w="1265" w:type="dxa"/>
          </w:tcPr>
          <w:p w:rsidR="009321BC" w:rsidRPr="00BD60CF" w:rsidRDefault="009321BC" w:rsidP="00347893">
            <w:pPr>
              <w:pStyle w:val="NormalWeb"/>
              <w:jc w:val="both"/>
              <w:rPr>
                <w:color w:val="000000"/>
              </w:rPr>
            </w:pPr>
            <w:r w:rsidRPr="00BD60CF">
              <w:rPr>
                <w:color w:val="000000"/>
              </w:rPr>
              <w:t>4</w:t>
            </w:r>
          </w:p>
        </w:tc>
        <w:tc>
          <w:tcPr>
            <w:tcW w:w="1128" w:type="dxa"/>
          </w:tcPr>
          <w:p w:rsidR="009321BC" w:rsidRPr="00BD60CF" w:rsidRDefault="009321BC" w:rsidP="00347893">
            <w:pPr>
              <w:pStyle w:val="NormalWeb"/>
              <w:jc w:val="both"/>
              <w:rPr>
                <w:color w:val="000000"/>
              </w:rPr>
            </w:pPr>
            <w:r w:rsidRPr="00BD60CF">
              <w:rPr>
                <w:color w:val="000000"/>
              </w:rPr>
              <w:t>4</w:t>
            </w:r>
          </w:p>
        </w:tc>
        <w:tc>
          <w:tcPr>
            <w:tcW w:w="1265" w:type="dxa"/>
          </w:tcPr>
          <w:p w:rsidR="009321BC" w:rsidRPr="00BD60CF" w:rsidRDefault="009321BC" w:rsidP="00347893">
            <w:pPr>
              <w:pStyle w:val="NormalWeb"/>
              <w:jc w:val="both"/>
              <w:rPr>
                <w:color w:val="000000"/>
              </w:rPr>
            </w:pPr>
            <w:r w:rsidRPr="00BD60CF">
              <w:rPr>
                <w:color w:val="000000"/>
              </w:rPr>
              <w:t>0</w:t>
            </w:r>
          </w:p>
        </w:tc>
        <w:tc>
          <w:tcPr>
            <w:tcW w:w="1128" w:type="dxa"/>
          </w:tcPr>
          <w:p w:rsidR="009321BC" w:rsidRPr="00BD60CF" w:rsidRDefault="009321BC" w:rsidP="00347893">
            <w:pPr>
              <w:pStyle w:val="NormalWeb"/>
              <w:jc w:val="both"/>
              <w:rPr>
                <w:color w:val="000000"/>
              </w:rPr>
            </w:pPr>
            <w:r w:rsidRPr="00BD60CF">
              <w:rPr>
                <w:color w:val="000000"/>
              </w:rPr>
              <w:t>7</w:t>
            </w:r>
          </w:p>
        </w:tc>
      </w:tr>
    </w:tbl>
    <w:p w:rsidR="009321BC" w:rsidRPr="00BD60CF" w:rsidRDefault="009321BC" w:rsidP="009D55F7">
      <w:pPr>
        <w:pStyle w:val="NormalWeb"/>
        <w:jc w:val="both"/>
        <w:rPr>
          <w:color w:val="000000"/>
        </w:rPr>
      </w:pPr>
      <w:r w:rsidRPr="00BD60CF">
        <w:rPr>
          <w:color w:val="000000"/>
        </w:rPr>
        <w:t xml:space="preserve"> </w:t>
      </w:r>
      <w:r w:rsidRPr="00BD60CF">
        <w:rPr>
          <w:b/>
          <w:color w:val="000000"/>
        </w:rPr>
        <w:t xml:space="preserve">  </w:t>
      </w:r>
      <w:r w:rsidRPr="00BD60CF">
        <w:rPr>
          <w:color w:val="000000"/>
        </w:rPr>
        <w:t>Заключено браков в 2019 году – нет . Разводов в 2019 году – 1</w:t>
      </w:r>
    </w:p>
    <w:p w:rsidR="009321BC" w:rsidRPr="00BD60CF" w:rsidRDefault="009321BC" w:rsidP="00372303">
      <w:pPr>
        <w:jc w:val="both"/>
        <w:rPr>
          <w:rFonts w:ascii="Times New Roman" w:hAnsi="Times New Roman"/>
          <w:sz w:val="24"/>
          <w:szCs w:val="24"/>
        </w:rPr>
      </w:pPr>
      <w:r w:rsidRPr="00BD60CF">
        <w:rPr>
          <w:rFonts w:ascii="Times New Roman" w:hAnsi="Times New Roman"/>
          <w:sz w:val="24"/>
          <w:szCs w:val="24"/>
        </w:rPr>
        <w:t>На территории сельского поселения  нет  организаций и предприятий которые могли бы создать рабочие места, но наши жители не сидят без дела.</w:t>
      </w:r>
    </w:p>
    <w:p w:rsidR="009321BC" w:rsidRPr="00BD60CF" w:rsidRDefault="009321BC" w:rsidP="006A5D2B">
      <w:pPr>
        <w:spacing w:line="240" w:lineRule="auto"/>
        <w:jc w:val="both"/>
        <w:rPr>
          <w:rFonts w:ascii="Times New Roman" w:hAnsi="Times New Roman"/>
          <w:sz w:val="24"/>
          <w:szCs w:val="24"/>
        </w:rPr>
      </w:pPr>
      <w:r w:rsidRPr="00BD60CF">
        <w:rPr>
          <w:rFonts w:ascii="Times New Roman" w:hAnsi="Times New Roman"/>
          <w:sz w:val="24"/>
          <w:szCs w:val="24"/>
        </w:rPr>
        <w:t>Активно развиваются Крестьянско фермерские хозяйства которые  на сегодняшний день  занимаются разведением КРС, пчеловодством.</w:t>
      </w:r>
    </w:p>
    <w:p w:rsidR="009321BC" w:rsidRPr="00BD60CF" w:rsidRDefault="009321BC" w:rsidP="00D67B53">
      <w:pPr>
        <w:spacing w:line="360" w:lineRule="auto"/>
        <w:ind w:firstLine="426"/>
        <w:jc w:val="both"/>
        <w:rPr>
          <w:rFonts w:ascii="Times New Roman" w:hAnsi="Times New Roman"/>
          <w:sz w:val="24"/>
          <w:szCs w:val="24"/>
        </w:rPr>
      </w:pPr>
      <w:r w:rsidRPr="00BD60CF">
        <w:rPr>
          <w:rFonts w:ascii="Times New Roman" w:hAnsi="Times New Roman"/>
          <w:sz w:val="24"/>
          <w:szCs w:val="24"/>
        </w:rPr>
        <w:t xml:space="preserve">Главы КФХ  Ахмеров  Дамир Ахматханович  и  Фатфуллин Ильгиз Альвинитович  принимали участие в Республиканской программе </w:t>
      </w:r>
      <w:r w:rsidRPr="00BD60CF">
        <w:rPr>
          <w:sz w:val="24"/>
          <w:szCs w:val="24"/>
        </w:rPr>
        <w:t xml:space="preserve">   «</w:t>
      </w:r>
      <w:r w:rsidRPr="00BD60CF">
        <w:rPr>
          <w:rFonts w:ascii="Times New Roman" w:hAnsi="Times New Roman"/>
          <w:sz w:val="24"/>
          <w:szCs w:val="24"/>
        </w:rPr>
        <w:t>Агростартап». Ахмеров Д.А. стал победителем данной программы и  выиграл   грант. Грант использован по целевому назначению согласно бизнес-плана. На примере данных КФХ призываем и других  глав  КФХ  и ЛПХ участвовать   в  программах.</w:t>
      </w:r>
    </w:p>
    <w:p w:rsidR="009321BC" w:rsidRPr="00BD60CF" w:rsidRDefault="009321BC" w:rsidP="00A85C80">
      <w:pPr>
        <w:autoSpaceDE w:val="0"/>
        <w:autoSpaceDN w:val="0"/>
        <w:adjustRightInd w:val="0"/>
        <w:spacing w:line="240" w:lineRule="auto"/>
        <w:jc w:val="both"/>
        <w:rPr>
          <w:rFonts w:ascii="Times New Roman" w:hAnsi="Times New Roman"/>
          <w:color w:val="000000"/>
          <w:sz w:val="24"/>
          <w:szCs w:val="24"/>
        </w:rPr>
      </w:pPr>
      <w:r w:rsidRPr="00BD60CF">
        <w:rPr>
          <w:rFonts w:ascii="Times New Roman" w:hAnsi="Times New Roman"/>
          <w:color w:val="000000"/>
          <w:sz w:val="24"/>
          <w:szCs w:val="24"/>
        </w:rPr>
        <w:t>Также жители  сельского поселения занимаются  ведением   личного подсобного хозяйства. Есть ЛПХ которые содержат  до сорока   голов  КРС, по 5-15 голов дойных коров.</w:t>
      </w:r>
    </w:p>
    <w:p w:rsidR="009321BC" w:rsidRPr="00BD60CF" w:rsidRDefault="009321BC" w:rsidP="006A5D2B">
      <w:pPr>
        <w:autoSpaceDE w:val="0"/>
        <w:autoSpaceDN w:val="0"/>
        <w:adjustRightInd w:val="0"/>
        <w:spacing w:line="240" w:lineRule="auto"/>
        <w:jc w:val="both"/>
        <w:rPr>
          <w:rFonts w:ascii="Times New Roman" w:hAnsi="Times New Roman"/>
          <w:color w:val="000000"/>
          <w:sz w:val="24"/>
          <w:szCs w:val="24"/>
        </w:rPr>
      </w:pPr>
      <w:r w:rsidRPr="00BD60CF">
        <w:rPr>
          <w:rFonts w:ascii="Times New Roman" w:hAnsi="Times New Roman"/>
          <w:color w:val="000000"/>
          <w:sz w:val="24"/>
          <w:szCs w:val="24"/>
        </w:rPr>
        <w:t>Практически  у  всех кто занимается  животноводством  имеются трактора и  прицепная техника для заготовки кормов (телеги, косилки, грабли, пресса и др.) .</w:t>
      </w:r>
    </w:p>
    <w:p w:rsidR="009321BC" w:rsidRPr="00BD60CF" w:rsidRDefault="009321BC" w:rsidP="00952E42">
      <w:pPr>
        <w:autoSpaceDE w:val="0"/>
        <w:autoSpaceDN w:val="0"/>
        <w:adjustRightInd w:val="0"/>
        <w:spacing w:line="240" w:lineRule="auto"/>
        <w:jc w:val="both"/>
        <w:rPr>
          <w:rFonts w:ascii="Times New Roman" w:hAnsi="Times New Roman"/>
          <w:color w:val="000000"/>
          <w:sz w:val="24"/>
          <w:szCs w:val="24"/>
        </w:rPr>
      </w:pPr>
      <w:r w:rsidRPr="00BD60CF">
        <w:rPr>
          <w:rFonts w:ascii="Times New Roman" w:hAnsi="Times New Roman"/>
          <w:color w:val="000000"/>
          <w:sz w:val="24"/>
          <w:szCs w:val="24"/>
        </w:rPr>
        <w:t>Количество скота в частном подворье   на 1 января    2020г.   составляет   КРС – 431,  МРС- 600,   птицы 958 , пчелосемей – 280 .</w:t>
      </w:r>
    </w:p>
    <w:p w:rsidR="009321BC" w:rsidRPr="00BD60CF" w:rsidRDefault="009321BC" w:rsidP="00952E42">
      <w:pPr>
        <w:autoSpaceDE w:val="0"/>
        <w:autoSpaceDN w:val="0"/>
        <w:adjustRightInd w:val="0"/>
        <w:spacing w:line="240" w:lineRule="auto"/>
        <w:jc w:val="both"/>
        <w:rPr>
          <w:rFonts w:ascii="Times New Roman" w:hAnsi="Times New Roman"/>
          <w:color w:val="000000"/>
          <w:sz w:val="24"/>
          <w:szCs w:val="24"/>
        </w:rPr>
      </w:pPr>
      <w:r w:rsidRPr="00BD60CF">
        <w:rPr>
          <w:rFonts w:ascii="Times New Roman" w:hAnsi="Times New Roman"/>
          <w:color w:val="000000"/>
          <w:sz w:val="24"/>
          <w:szCs w:val="24"/>
        </w:rPr>
        <w:t>Также активизировалась работа по выделу земельных паев, а также оформление земельных участков  в аренду.</w:t>
      </w:r>
    </w:p>
    <w:p w:rsidR="009321BC" w:rsidRPr="00BD60CF" w:rsidRDefault="009321BC" w:rsidP="009D55F7">
      <w:pPr>
        <w:tabs>
          <w:tab w:val="left" w:pos="4035"/>
        </w:tabs>
        <w:autoSpaceDE w:val="0"/>
        <w:autoSpaceDN w:val="0"/>
        <w:adjustRightInd w:val="0"/>
        <w:jc w:val="both"/>
        <w:outlineLvl w:val="0"/>
        <w:rPr>
          <w:rFonts w:ascii="Times New Roman" w:hAnsi="Times New Roman"/>
          <w:sz w:val="24"/>
          <w:szCs w:val="24"/>
        </w:rPr>
      </w:pPr>
      <w:r w:rsidRPr="00BD60CF">
        <w:rPr>
          <w:rFonts w:ascii="Times New Roman" w:hAnsi="Times New Roman"/>
          <w:color w:val="000000"/>
          <w:sz w:val="24"/>
          <w:szCs w:val="24"/>
        </w:rPr>
        <w:t xml:space="preserve">    </w:t>
      </w:r>
      <w:r w:rsidRPr="00BD60CF">
        <w:rPr>
          <w:rFonts w:ascii="Times New Roman" w:hAnsi="Times New Roman"/>
          <w:sz w:val="24"/>
          <w:szCs w:val="24"/>
        </w:rPr>
        <w:t xml:space="preserve">                                                    Образование</w:t>
      </w:r>
    </w:p>
    <w:p w:rsidR="009321BC" w:rsidRPr="00BD60CF" w:rsidRDefault="009321BC" w:rsidP="009D55F7">
      <w:pPr>
        <w:jc w:val="both"/>
        <w:rPr>
          <w:rFonts w:ascii="Times New Roman" w:hAnsi="Times New Roman"/>
          <w:sz w:val="24"/>
          <w:szCs w:val="24"/>
        </w:rPr>
      </w:pPr>
      <w:r w:rsidRPr="00BD60CF">
        <w:rPr>
          <w:rFonts w:ascii="Times New Roman" w:hAnsi="Times New Roman"/>
          <w:sz w:val="24"/>
          <w:szCs w:val="24"/>
        </w:rPr>
        <w:t xml:space="preserve">В  селе Орловка  имеется   школа , которая до ноября 2019г.  была  основной общеобразовательной. С ноября она стала филиалом основной общеобразовательной школы с.Новонадеждино. Число учащихся составляет всего - 46. Детей  из деревни  Ошмянка  возит   школьный автобус. В д.Труженик детей нет.   Школа газифицирована, имеется водоснабжение  и   теплые туалеты. Но требуется ремонт спортзала и замена окон.  </w:t>
      </w:r>
    </w:p>
    <w:p w:rsidR="009321BC" w:rsidRPr="00BD60CF" w:rsidRDefault="009321BC" w:rsidP="009D55F7">
      <w:pPr>
        <w:jc w:val="both"/>
        <w:rPr>
          <w:rFonts w:ascii="Times New Roman" w:hAnsi="Times New Roman"/>
          <w:sz w:val="24"/>
          <w:szCs w:val="24"/>
        </w:rPr>
      </w:pPr>
      <w:r w:rsidRPr="00BD60CF">
        <w:rPr>
          <w:rFonts w:ascii="Times New Roman" w:hAnsi="Times New Roman"/>
          <w:sz w:val="24"/>
          <w:szCs w:val="24"/>
        </w:rPr>
        <w:t>В близ  школы  установлены дорожные знаки,   заменили полностью забор вокруг школы.</w:t>
      </w:r>
    </w:p>
    <w:p w:rsidR="009321BC" w:rsidRPr="00BD60CF" w:rsidRDefault="009321BC" w:rsidP="00D67B53">
      <w:pPr>
        <w:jc w:val="both"/>
        <w:outlineLvl w:val="0"/>
        <w:rPr>
          <w:rFonts w:ascii="Times New Roman" w:hAnsi="Times New Roman"/>
          <w:sz w:val="24"/>
          <w:szCs w:val="24"/>
        </w:rPr>
      </w:pPr>
      <w:r w:rsidRPr="00BD60CF">
        <w:rPr>
          <w:rFonts w:ascii="Times New Roman" w:hAnsi="Times New Roman"/>
          <w:sz w:val="24"/>
          <w:szCs w:val="24"/>
        </w:rPr>
        <w:t>Педагогический коллектив состоит из 9 учителей.</w:t>
      </w:r>
    </w:p>
    <w:p w:rsidR="009321BC" w:rsidRPr="00BD60CF" w:rsidRDefault="009321BC" w:rsidP="009D55F7">
      <w:pPr>
        <w:jc w:val="both"/>
        <w:outlineLvl w:val="0"/>
        <w:rPr>
          <w:rFonts w:ascii="Times New Roman" w:hAnsi="Times New Roman"/>
          <w:sz w:val="24"/>
          <w:szCs w:val="24"/>
        </w:rPr>
      </w:pPr>
      <w:r w:rsidRPr="00BD60CF">
        <w:rPr>
          <w:rFonts w:ascii="Times New Roman" w:hAnsi="Times New Roman"/>
          <w:sz w:val="24"/>
          <w:szCs w:val="24"/>
        </w:rPr>
        <w:t xml:space="preserve">                                                         КУЛЬТУРА</w:t>
      </w:r>
    </w:p>
    <w:p w:rsidR="009321BC" w:rsidRPr="00BD60CF" w:rsidRDefault="009321BC" w:rsidP="00DB2EA8">
      <w:pPr>
        <w:ind w:firstLine="709"/>
        <w:jc w:val="both"/>
        <w:rPr>
          <w:rFonts w:ascii="Times New Roman" w:hAnsi="Times New Roman"/>
          <w:sz w:val="24"/>
          <w:szCs w:val="24"/>
        </w:rPr>
      </w:pPr>
      <w:r w:rsidRPr="00BD60CF">
        <w:rPr>
          <w:rFonts w:ascii="Times New Roman" w:hAnsi="Times New Roman"/>
          <w:sz w:val="24"/>
          <w:szCs w:val="24"/>
        </w:rPr>
        <w:t xml:space="preserve">       В сельском поселении  в качестве мест массового отдыха населения используется СДК в д.Ошмянка. Работают 2 сотрудника. Работники сельского дома культуры создают все условия для организации досуга и обеспечения жителей поселения качественными услугами организации культуры. С успехом проходят  праздничные   концерты и   мероприятия   к   23 февраля, 8 марта, Дню России, Международному дню защиты детей, новогодние и рождественские гулянья, День пожилых людей,  День матери  и тд.</w:t>
      </w:r>
    </w:p>
    <w:p w:rsidR="009321BC" w:rsidRPr="00BD60CF" w:rsidRDefault="009321BC" w:rsidP="009D55F7">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 xml:space="preserve">Традиционным стало проводить праздники села в  2019году  на территории  сельского поселения  прошел праздник в с.Орловка организаторами и  спонсорами выступили сами жители, депутаты и главы КФХ. </w:t>
      </w:r>
    </w:p>
    <w:p w:rsidR="009321BC" w:rsidRPr="00BD60CF" w:rsidRDefault="009321BC" w:rsidP="009D55F7">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 xml:space="preserve">Праздник села прошел  17 августа 2019года. Подарками и концертными номерами были отмечены юбиляры, новорожденные, активные жители сельского поселения.  Много критики  слышим, что не проводятся праздники в с.Орловка однако на праздник села  не соизволили прийти даже депутаты села. </w:t>
      </w:r>
    </w:p>
    <w:p w:rsidR="009321BC" w:rsidRPr="00BD60CF" w:rsidRDefault="009321BC" w:rsidP="009D55F7">
      <w:pPr>
        <w:pStyle w:val="NormalWeb"/>
        <w:jc w:val="both"/>
        <w:rPr>
          <w:color w:val="000000"/>
        </w:rPr>
      </w:pPr>
      <w:r w:rsidRPr="00BD60CF">
        <w:rPr>
          <w:color w:val="000000"/>
        </w:rPr>
        <w:t xml:space="preserve"> Ежегодно основное праздничное мероприятие посвященное к Дню Победы проходит в школе с.Орловка. Это митинг, маршировка, «бессмертный полк», концерт; возложение венков. К сожалению на территории сельского поселения  нет ни одного участника  войны. Проживает одна труженица тыла Муссалямова Масния Маснавиевна  которая   по  состоянию здоровья   не  посещает мероприятия, но ежегодно  работники администрации сельского поселения с учащимися школы в преддверии  праздника Победы посещают с подарками и поздравлениями.</w:t>
      </w:r>
    </w:p>
    <w:p w:rsidR="009321BC" w:rsidRDefault="009321BC" w:rsidP="009D55F7">
      <w:pPr>
        <w:pStyle w:val="NormalWeb"/>
        <w:jc w:val="both"/>
        <w:outlineLvl w:val="0"/>
        <w:rPr>
          <w:color w:val="000000"/>
        </w:rPr>
      </w:pPr>
      <w:r w:rsidRPr="00BD60CF">
        <w:rPr>
          <w:color w:val="000000"/>
        </w:rPr>
        <w:t xml:space="preserve">                                  </w:t>
      </w:r>
    </w:p>
    <w:p w:rsidR="009321BC" w:rsidRPr="00BD60CF" w:rsidRDefault="009321BC" w:rsidP="00BD60CF">
      <w:pPr>
        <w:pStyle w:val="NormalWeb"/>
        <w:jc w:val="center"/>
        <w:outlineLvl w:val="0"/>
        <w:rPr>
          <w:color w:val="000000"/>
        </w:rPr>
      </w:pPr>
      <w:r w:rsidRPr="00BD60CF">
        <w:rPr>
          <w:color w:val="000000"/>
        </w:rPr>
        <w:t>ЗДРАВОХРАНЕНИЕ</w:t>
      </w:r>
    </w:p>
    <w:p w:rsidR="009321BC" w:rsidRPr="00BD60CF" w:rsidRDefault="009321BC" w:rsidP="009D55F7">
      <w:pPr>
        <w:pStyle w:val="NormalWeb"/>
        <w:jc w:val="both"/>
      </w:pPr>
      <w:r w:rsidRPr="00BD60CF">
        <w:t xml:space="preserve">      Медицинское обеспечение населения осуществляется фельдшерско-акушерским пунктом в с.Орловка. Ежегодно проводится флюорографическое обследование  населения сельского поселения. Главной задачей ФАП является  пропаганда среди населения здорового образа жизни,  проводятся профилактические беседы, выпускаются стенгазеты.  Выезжают врачи  из Центральной районной  больницы. В 2019 году было организовано выезд в ЦРБ для медосмотра граждан старше 65лет.</w:t>
      </w:r>
    </w:p>
    <w:p w:rsidR="009321BC" w:rsidRPr="00BD60CF" w:rsidRDefault="009321BC" w:rsidP="00440505">
      <w:pPr>
        <w:pStyle w:val="NormalWeb"/>
        <w:jc w:val="both"/>
      </w:pPr>
      <w:r w:rsidRPr="00BD60CF">
        <w:t xml:space="preserve">ФАПе работает 1 фельдшер которая обслуживает 3 населенных пункт.                                </w:t>
      </w:r>
    </w:p>
    <w:p w:rsidR="009321BC" w:rsidRPr="00BD60CF" w:rsidRDefault="009321BC" w:rsidP="009D55F7">
      <w:pPr>
        <w:pStyle w:val="NormalWeb"/>
        <w:jc w:val="both"/>
        <w:outlineLvl w:val="0"/>
      </w:pPr>
      <w:r w:rsidRPr="00BD60CF">
        <w:t xml:space="preserve">                                                            ТОРГОВЛЯ</w:t>
      </w:r>
    </w:p>
    <w:p w:rsidR="009321BC" w:rsidRPr="00BD60CF" w:rsidRDefault="009321BC" w:rsidP="009D55F7">
      <w:pPr>
        <w:pStyle w:val="NormalWeb"/>
        <w:jc w:val="both"/>
        <w:outlineLvl w:val="0"/>
      </w:pPr>
      <w:r w:rsidRPr="00BD60CF">
        <w:t>На территории сельского поселения  работают два магазина:</w:t>
      </w:r>
    </w:p>
    <w:p w:rsidR="009321BC" w:rsidRPr="00BD60CF" w:rsidRDefault="009321BC" w:rsidP="009D55F7">
      <w:pPr>
        <w:pStyle w:val="NormalWeb"/>
        <w:jc w:val="both"/>
      </w:pPr>
      <w:r w:rsidRPr="00BD60CF">
        <w:t>ИП Шагиева Н.П., ИП «Гарик», которые полностью удовлетворяют потребности населения в продовольственных и  хозяйственных товарах.</w:t>
      </w:r>
    </w:p>
    <w:p w:rsidR="009321BC" w:rsidRPr="00BD60CF" w:rsidRDefault="009321BC" w:rsidP="00BD60CF">
      <w:pPr>
        <w:pStyle w:val="NormalWeb"/>
        <w:jc w:val="center"/>
        <w:outlineLvl w:val="0"/>
      </w:pPr>
      <w:r w:rsidRPr="00BD60CF">
        <w:t>АДМИНИСТРАЦИЯ</w:t>
      </w:r>
    </w:p>
    <w:p w:rsidR="009321BC" w:rsidRPr="00BD60CF" w:rsidRDefault="009321BC" w:rsidP="009D55F7">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 xml:space="preserve">        Администрация сельского поселения за отчетный период осуществляла исполнительные, распорядительные функции в целях организации выполнения законов РФ, РБ, нормативных актов государственных органов РБ, решений районного Совета, и собственных решений. </w:t>
      </w:r>
    </w:p>
    <w:p w:rsidR="009321BC" w:rsidRPr="00BD60CF" w:rsidRDefault="009321BC" w:rsidP="009D55F7">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 xml:space="preserve">         За этот период в администрацию поступило письменное 1 и 20устных обращений. В своей работе мы стремились к тому, чтобы ни одно обращение не осталось без внимания. Все заявления и обращения были рассмотрены своевременно и по всем даны ответы и разъяснения. </w:t>
      </w:r>
    </w:p>
    <w:p w:rsidR="009321BC" w:rsidRPr="00BD60CF" w:rsidRDefault="009321BC" w:rsidP="009D55F7">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 xml:space="preserve">    За этот период было проведено 11 встреч с жителями сельского поселения в рамках проведения сходов граждан ,  встреч   в рамках проведения публичных слушаний по различным вопросам деятельности, также  информационных дней.</w:t>
      </w:r>
    </w:p>
    <w:p w:rsidR="009321BC" w:rsidRPr="00BD60CF" w:rsidRDefault="009321BC" w:rsidP="009D55F7">
      <w:pPr>
        <w:autoSpaceDE w:val="0"/>
        <w:autoSpaceDN w:val="0"/>
        <w:adjustRightInd w:val="0"/>
        <w:jc w:val="both"/>
        <w:outlineLvl w:val="0"/>
        <w:rPr>
          <w:rFonts w:ascii="Times New Roman" w:hAnsi="Times New Roman"/>
          <w:color w:val="000000"/>
          <w:sz w:val="24"/>
          <w:szCs w:val="24"/>
        </w:rPr>
      </w:pPr>
      <w:r w:rsidRPr="00BD60CF">
        <w:rPr>
          <w:rFonts w:ascii="Times New Roman" w:hAnsi="Times New Roman"/>
          <w:color w:val="000000"/>
          <w:sz w:val="24"/>
          <w:szCs w:val="24"/>
        </w:rPr>
        <w:t>На встречах  граждан были охвачены следующие вопросы:</w:t>
      </w:r>
    </w:p>
    <w:p w:rsidR="009321BC" w:rsidRPr="00BD60CF" w:rsidRDefault="009321BC" w:rsidP="009D55F7">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1.Организация пастьбы скота частного сектора</w:t>
      </w:r>
    </w:p>
    <w:p w:rsidR="009321BC" w:rsidRPr="00BD60CF" w:rsidRDefault="009321BC" w:rsidP="009D55F7">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2.Пожарная безопасность на территории СП, соблюдение правил безопасности в лесу.</w:t>
      </w:r>
    </w:p>
    <w:p w:rsidR="009321BC" w:rsidRPr="00BD60CF" w:rsidRDefault="009321BC" w:rsidP="009D55F7">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3.Благоустройство</w:t>
      </w:r>
    </w:p>
    <w:p w:rsidR="009321BC" w:rsidRPr="00BD60CF" w:rsidRDefault="009321BC" w:rsidP="009D55F7">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 xml:space="preserve">4. профилактика терроризма и экстремизма в сельском поселении </w:t>
      </w:r>
    </w:p>
    <w:p w:rsidR="009321BC" w:rsidRPr="00BD60CF" w:rsidRDefault="009321BC" w:rsidP="009D55F7">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5. и др.</w:t>
      </w:r>
    </w:p>
    <w:p w:rsidR="009321BC" w:rsidRPr="00BD60CF" w:rsidRDefault="009321BC" w:rsidP="009D55F7">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 xml:space="preserve">          Прием граждан по личным вопросам осуществлялся:</w:t>
      </w:r>
      <w:r w:rsidRPr="00BD60CF">
        <w:rPr>
          <w:rFonts w:ascii="Times New Roman" w:hAnsi="Times New Roman"/>
          <w:color w:val="000000"/>
          <w:sz w:val="24"/>
          <w:szCs w:val="24"/>
        </w:rPr>
        <w:br/>
        <w:t>– главой сельского поселения и управляющей делами ежедневно   с 8-30 до 17-30 часов;</w:t>
      </w:r>
    </w:p>
    <w:p w:rsidR="009321BC" w:rsidRPr="00BD60CF" w:rsidRDefault="009321BC" w:rsidP="009D55F7">
      <w:pPr>
        <w:autoSpaceDE w:val="0"/>
        <w:autoSpaceDN w:val="0"/>
        <w:adjustRightInd w:val="0"/>
        <w:jc w:val="both"/>
        <w:rPr>
          <w:rFonts w:ascii="Times New Roman" w:hAnsi="Times New Roman"/>
          <w:color w:val="000000"/>
          <w:sz w:val="24"/>
          <w:szCs w:val="24"/>
        </w:rPr>
      </w:pPr>
      <w:r w:rsidRPr="00BD60CF">
        <w:rPr>
          <w:rFonts w:ascii="Times New Roman" w:hAnsi="Times New Roman"/>
          <w:color w:val="212121"/>
          <w:sz w:val="24"/>
          <w:szCs w:val="24"/>
        </w:rPr>
        <w:t>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 Совета  депутатов используется официальный сайт администрации Орловского сельсовета, на котором размещаются нормативные документы, регламенты оказываемых муниципальных услуг, бюджет и отчет об его исполнении, сведения о доходах и расходах муниципальных служащих, а также много другое. Основной задачей сайта является обеспечение гласности и доступности информации о деятельности органов местного самоуправления поселения  и принимаемых ими решениях</w:t>
      </w:r>
    </w:p>
    <w:p w:rsidR="009321BC" w:rsidRPr="00BD60CF" w:rsidRDefault="009321BC" w:rsidP="009D55F7">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 xml:space="preserve">Выдано - 308 справок (о присвоении почтового адреса, о проживании, по вопросам принадлежности объектов недвижимости, по составу семьи, на продажу овощей, скота, мяса, меда и т.д.). Бытовых характеристик –   17. </w:t>
      </w:r>
    </w:p>
    <w:p w:rsidR="009321BC" w:rsidRPr="00BD60CF" w:rsidRDefault="009321BC" w:rsidP="009D55F7">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 xml:space="preserve">        В течение отчетного периода сотрудниками администрации проводилась работа по выдаче документов по оформлению прав собственности граждан на землю. Выдавались         выписки из похозяйственных книг, из домовых книг. По основным вопросам деятельности издано 46 постановлений администрации  и 18 распоряжений.   Администрацией ведется учет всех землевладений и землепользований граждан в бумажном и электронном виде – похозяйственный  учет.  </w:t>
      </w:r>
    </w:p>
    <w:p w:rsidR="009321BC" w:rsidRPr="00BD60CF" w:rsidRDefault="009321BC" w:rsidP="009D55F7">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 xml:space="preserve">  В 2019г. от межрайонной прокуратуры получено 26 протестов,  представлений и запросов, исходящих писем в прокуратуру  96 (в среднем ежемесячно по 8 писем) .</w:t>
      </w:r>
    </w:p>
    <w:p w:rsidR="009321BC" w:rsidRPr="00BD60CF" w:rsidRDefault="009321BC" w:rsidP="009D55F7">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По исковым заявлениям прокуратуры  состоялись 7 судебных заседаний. Большинство исков удовлетворены в пользу  прокуратуры.</w:t>
      </w:r>
    </w:p>
    <w:p w:rsidR="009321BC" w:rsidRPr="00BD60CF" w:rsidRDefault="009321BC" w:rsidP="009D55F7">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 xml:space="preserve">Решения судов которые не требует финансовых вложений или требуется незначительная  сумма  финансов  исполнены. </w:t>
      </w:r>
    </w:p>
    <w:p w:rsidR="009321BC" w:rsidRPr="00BD60CF" w:rsidRDefault="009321BC" w:rsidP="009D55F7">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(Приведение нормативно-правовых актов в соответствие с законодательством;</w:t>
      </w:r>
    </w:p>
    <w:p w:rsidR="009321BC" w:rsidRPr="00BD60CF" w:rsidRDefault="009321BC" w:rsidP="009D55F7">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приведение в соответствие с законодательством сайта сельского поселение;  оформление карты-планов; внесение изменений в ППЗ и т.д.)</w:t>
      </w:r>
    </w:p>
    <w:p w:rsidR="009321BC" w:rsidRPr="00BD60CF" w:rsidRDefault="009321BC" w:rsidP="009D55F7">
      <w:pPr>
        <w:autoSpaceDE w:val="0"/>
        <w:autoSpaceDN w:val="0"/>
        <w:adjustRightInd w:val="0"/>
        <w:jc w:val="both"/>
        <w:rPr>
          <w:rFonts w:ascii="Times New Roman" w:hAnsi="Times New Roman"/>
          <w:sz w:val="24"/>
          <w:szCs w:val="24"/>
        </w:rPr>
      </w:pPr>
      <w:r w:rsidRPr="00BD60CF">
        <w:rPr>
          <w:rFonts w:ascii="Times New Roman" w:hAnsi="Times New Roman"/>
          <w:color w:val="FF0000"/>
          <w:sz w:val="24"/>
          <w:szCs w:val="24"/>
        </w:rPr>
        <w:t xml:space="preserve"> </w:t>
      </w:r>
      <w:r w:rsidRPr="00BD60CF">
        <w:rPr>
          <w:rFonts w:ascii="Times New Roman" w:hAnsi="Times New Roman"/>
          <w:sz w:val="24"/>
          <w:szCs w:val="24"/>
        </w:rPr>
        <w:t>Пристальное внимание уделяется работе с семьями, в которых несовершеннолетние дети находятся в социально опасном положении, престарелым одиноко проживающим жителям. Работниками администрации, ФАПа, СДК    проводится совместная работа   (посещение семей, вызов на комиссии, беседы, рекомендации).  Многие воспринимают данную работу  как придирчивость к ним и    к сожалению многие из них не воспринимают всерьез, или не понимают что они подвергают опасности жизни детей .</w:t>
      </w:r>
    </w:p>
    <w:p w:rsidR="009321BC" w:rsidRPr="00BD60CF" w:rsidRDefault="009321BC" w:rsidP="009D55F7">
      <w:pPr>
        <w:autoSpaceDE w:val="0"/>
        <w:autoSpaceDN w:val="0"/>
        <w:adjustRightInd w:val="0"/>
        <w:jc w:val="both"/>
        <w:rPr>
          <w:rFonts w:ascii="Times New Roman" w:hAnsi="Times New Roman"/>
          <w:sz w:val="24"/>
          <w:szCs w:val="24"/>
        </w:rPr>
      </w:pPr>
      <w:r w:rsidRPr="00BD60CF">
        <w:rPr>
          <w:rFonts w:ascii="Times New Roman" w:hAnsi="Times New Roman"/>
          <w:sz w:val="24"/>
          <w:szCs w:val="24"/>
        </w:rPr>
        <w:t xml:space="preserve">     Из года в год систематически ведется и не прекращается  работа по благоустройству населенных пунктов сельского поселения. В 2019 году регулярно проводились субботники по благоустройству и уборке территорий, в течение лета неоднократно проводили  обкос сорной травы.  </w:t>
      </w:r>
    </w:p>
    <w:p w:rsidR="009321BC" w:rsidRPr="00BD60CF" w:rsidRDefault="009321BC" w:rsidP="009D55F7">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 xml:space="preserve">        Кроме основной работы по благоустройству населенных пунктов, администрацией сельского поселения совместно с депутатским корпусом, старостами и активом населения был сделан акцент на ведение разъяснительной работы среди населения.                                                                                                                                                                                                                                                                                                                                                                                                                                                                                                                                                                                                                                                                                                                                                                                                                                                                                                                                                                                                   </w:t>
      </w:r>
    </w:p>
    <w:p w:rsidR="009321BC" w:rsidRPr="00BD60CF" w:rsidRDefault="009321BC" w:rsidP="009D55F7">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 xml:space="preserve">     В 2019 году  смонтированы уличное освещение в трех населенных пунктах на общую сумму  900тыс.рублей.      </w:t>
      </w:r>
    </w:p>
    <w:p w:rsidR="009321BC" w:rsidRPr="00BD60CF" w:rsidRDefault="009321BC" w:rsidP="009D55F7">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 xml:space="preserve">    Дополнительно  приобретены  10 контейнеров для сбора ТКО,   обустроены  контейнерные площадки на общую сумму  200тыс.рублей.</w:t>
      </w:r>
    </w:p>
    <w:p w:rsidR="009321BC" w:rsidRPr="00BD60CF" w:rsidRDefault="009321BC" w:rsidP="009D55F7">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Заключен договор на вывоз мусора с  Эко-Логистик.</w:t>
      </w:r>
    </w:p>
    <w:p w:rsidR="009321BC" w:rsidRPr="00BD60CF" w:rsidRDefault="009321BC" w:rsidP="009D55F7">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 xml:space="preserve">В д.Ошмянка  установлен остановочный павильон. </w:t>
      </w:r>
    </w:p>
    <w:p w:rsidR="009321BC" w:rsidRPr="00BD60CF" w:rsidRDefault="009321BC" w:rsidP="009D55F7">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 xml:space="preserve">        На территории сельского поселения  Орловский       сельсовет  находятся 3 кладбища. Проводились  работы по их благоустройству, также установлены контейнера для сбора мусора. Ежегодно первая суббота мая – это традиционный субботник по уборке территорий кладбища. </w:t>
      </w:r>
    </w:p>
    <w:p w:rsidR="009321BC" w:rsidRPr="00BD60CF" w:rsidRDefault="009321BC" w:rsidP="009D55F7">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 xml:space="preserve">      Хочется отметить  субботники  на кладбищах если в д.Ошмянке   принимают участие   до 60</w:t>
      </w:r>
      <w:r>
        <w:rPr>
          <w:rFonts w:ascii="Times New Roman" w:hAnsi="Times New Roman"/>
          <w:color w:val="000000"/>
          <w:sz w:val="24"/>
          <w:szCs w:val="24"/>
        </w:rPr>
        <w:t xml:space="preserve"> </w:t>
      </w:r>
      <w:r w:rsidRPr="00BD60CF">
        <w:rPr>
          <w:rFonts w:ascii="Times New Roman" w:hAnsi="Times New Roman"/>
          <w:color w:val="000000"/>
          <w:sz w:val="24"/>
          <w:szCs w:val="24"/>
        </w:rPr>
        <w:t>человек, то в с.Орловка  5-6 человек хотя это святой долг каждого.</w:t>
      </w:r>
    </w:p>
    <w:p w:rsidR="009321BC" w:rsidRPr="00BD60CF" w:rsidRDefault="009321BC" w:rsidP="00BD60CF">
      <w:pPr>
        <w:autoSpaceDE w:val="0"/>
        <w:autoSpaceDN w:val="0"/>
        <w:adjustRightInd w:val="0"/>
        <w:jc w:val="center"/>
        <w:rPr>
          <w:rFonts w:ascii="Times New Roman" w:hAnsi="Times New Roman"/>
          <w:b/>
          <w:color w:val="000000"/>
          <w:sz w:val="24"/>
          <w:szCs w:val="24"/>
        </w:rPr>
      </w:pPr>
      <w:r w:rsidRPr="00BD60CF">
        <w:rPr>
          <w:rFonts w:ascii="Times New Roman" w:hAnsi="Times New Roman"/>
          <w:b/>
          <w:color w:val="000000"/>
          <w:sz w:val="24"/>
          <w:szCs w:val="24"/>
        </w:rPr>
        <w:t>Пожарная  безопасность</w:t>
      </w:r>
    </w:p>
    <w:p w:rsidR="009321BC" w:rsidRPr="00BD60CF" w:rsidRDefault="009321BC" w:rsidP="009D55F7">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На сегодняшний день  имеется  2 мотопомпы,  3 ранцевых огнетушителя, и 1 пожарная машина.</w:t>
      </w:r>
    </w:p>
    <w:p w:rsidR="009321BC" w:rsidRPr="00BD60CF" w:rsidRDefault="009321BC" w:rsidP="0043276D">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Пожарная машина укомплектована, используется только в летнее время.</w:t>
      </w:r>
    </w:p>
    <w:p w:rsidR="009321BC" w:rsidRPr="00BD60CF" w:rsidRDefault="009321BC" w:rsidP="009D55F7">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 xml:space="preserve">В течение  всего года велась  разъяснительная работа по пожарной безопасности, раздавались памятки, уведомления, многодетным, не благополучным семьям и одиноко проживающим гражданам  розданы   пожарные  извещатели. </w:t>
      </w:r>
    </w:p>
    <w:p w:rsidR="009321BC" w:rsidRPr="00BD60CF" w:rsidRDefault="009321BC" w:rsidP="009D55F7">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 xml:space="preserve">На территории  сельского поселения произошло  2 пожара. </w:t>
      </w:r>
    </w:p>
    <w:p w:rsidR="009321BC" w:rsidRPr="00BD60CF" w:rsidRDefault="009321BC" w:rsidP="00BD60CF">
      <w:pPr>
        <w:autoSpaceDE w:val="0"/>
        <w:autoSpaceDN w:val="0"/>
        <w:adjustRightInd w:val="0"/>
        <w:jc w:val="center"/>
        <w:rPr>
          <w:rFonts w:ascii="Times New Roman" w:hAnsi="Times New Roman"/>
          <w:b/>
          <w:color w:val="000000"/>
          <w:sz w:val="24"/>
          <w:szCs w:val="24"/>
        </w:rPr>
      </w:pPr>
      <w:r w:rsidRPr="00BD60CF">
        <w:rPr>
          <w:rFonts w:ascii="Times New Roman" w:hAnsi="Times New Roman"/>
          <w:b/>
          <w:color w:val="000000"/>
          <w:sz w:val="24"/>
          <w:szCs w:val="24"/>
        </w:rPr>
        <w:t>Формирование и исполнение бюджета.</w:t>
      </w:r>
    </w:p>
    <w:p w:rsidR="009321BC" w:rsidRPr="00BD60CF" w:rsidRDefault="009321BC" w:rsidP="009D55F7">
      <w:pPr>
        <w:pStyle w:val="NormalWeb"/>
        <w:ind w:firstLine="708"/>
        <w:jc w:val="both"/>
        <w:rPr>
          <w:color w:val="000000"/>
        </w:rPr>
      </w:pPr>
      <w:r w:rsidRPr="00BD60CF">
        <w:rPr>
          <w:color w:val="000000"/>
        </w:rPr>
        <w:t>Одним из основных вопросов местного значения и показателей эффективности деятельности органов местного самоуправления является исполнение</w:t>
      </w:r>
      <w:r w:rsidRPr="00BD60CF">
        <w:rPr>
          <w:rStyle w:val="apple-converted-space"/>
          <w:color w:val="000000"/>
        </w:rPr>
        <w:t> </w:t>
      </w:r>
      <w:r w:rsidRPr="00BD60CF">
        <w:rPr>
          <w:color w:val="000000"/>
        </w:rPr>
        <w:t xml:space="preserve">бюджета. В соответствии с возложенными на нас задачами, администрация выполнила основные мероприятия, обеспечивающие составление, исполнение и контроль за исполнением бюджета сельского поселения. </w:t>
      </w:r>
    </w:p>
    <w:p w:rsidR="009321BC" w:rsidRPr="00BD60CF" w:rsidRDefault="009321BC" w:rsidP="009D55F7">
      <w:pPr>
        <w:pStyle w:val="NormalWeb"/>
        <w:ind w:firstLine="708"/>
        <w:jc w:val="both"/>
        <w:rPr>
          <w:color w:val="000000"/>
        </w:rPr>
      </w:pPr>
      <w:r w:rsidRPr="00BD60CF">
        <w:rPr>
          <w:color w:val="000000"/>
        </w:rPr>
        <w:t xml:space="preserve">Бюджет сельского поселения  является дотационным на 96%, то есть  всего 4%  собственных доходов. </w:t>
      </w:r>
    </w:p>
    <w:p w:rsidR="009321BC" w:rsidRPr="00BD60CF" w:rsidRDefault="009321BC" w:rsidP="009D55F7">
      <w:pPr>
        <w:pStyle w:val="NormalWeb"/>
        <w:jc w:val="both"/>
        <w:rPr>
          <w:color w:val="000000"/>
        </w:rPr>
      </w:pPr>
      <w:r w:rsidRPr="00BD60CF">
        <w:rPr>
          <w:color w:val="000000"/>
        </w:rPr>
        <w:t>Бюджет сельского поселения сбалансирован доходами собираемыми на территории сельского поселения, дотациями и субвенциями.</w:t>
      </w:r>
    </w:p>
    <w:p w:rsidR="009321BC" w:rsidRPr="00BD60CF" w:rsidRDefault="009321BC" w:rsidP="009D55F7">
      <w:pPr>
        <w:pStyle w:val="NormalWeb"/>
        <w:jc w:val="both"/>
        <w:rPr>
          <w:color w:val="000000"/>
        </w:rPr>
      </w:pPr>
      <w:r w:rsidRPr="00BD60CF">
        <w:rPr>
          <w:color w:val="000000"/>
        </w:rPr>
        <w:t xml:space="preserve"> В сельском поселение, доходная часть  бюджет на 2019год утвержден в сумме 2325000 рубль. Исполнение составляет 2336801 рублей  или  100,5%.</w:t>
      </w:r>
    </w:p>
    <w:p w:rsidR="009321BC" w:rsidRPr="00BD60CF" w:rsidRDefault="009321BC" w:rsidP="009D55F7">
      <w:pPr>
        <w:pStyle w:val="NormalWeb"/>
        <w:jc w:val="both"/>
        <w:outlineLvl w:val="0"/>
        <w:rPr>
          <w:color w:val="000000"/>
        </w:rPr>
      </w:pPr>
      <w:r w:rsidRPr="00BD60CF">
        <w:rPr>
          <w:color w:val="000000"/>
        </w:rPr>
        <w:t>Доходную часть бюджета составили следующие показатели:</w:t>
      </w:r>
    </w:p>
    <w:p w:rsidR="009321BC" w:rsidRPr="00BD60CF" w:rsidRDefault="009321BC" w:rsidP="009D55F7">
      <w:pPr>
        <w:pStyle w:val="NormalWeb"/>
        <w:jc w:val="both"/>
        <w:outlineLvl w:val="0"/>
        <w:rPr>
          <w:color w:val="000000"/>
        </w:rPr>
      </w:pPr>
      <w:r w:rsidRPr="00BD60CF">
        <w:rPr>
          <w:color w:val="000000"/>
        </w:rPr>
        <w:t>НДФЛ при плане  30650 исполнено 111435рублей66копек или 37,31%</w:t>
      </w:r>
    </w:p>
    <w:p w:rsidR="009321BC" w:rsidRPr="00BD60CF" w:rsidRDefault="009321BC" w:rsidP="00341CB6">
      <w:pPr>
        <w:pStyle w:val="NormalWeb"/>
        <w:jc w:val="both"/>
        <w:rPr>
          <w:color w:val="000000"/>
        </w:rPr>
      </w:pPr>
      <w:r w:rsidRPr="00BD60CF">
        <w:rPr>
          <w:color w:val="000000"/>
        </w:rPr>
        <w:t xml:space="preserve">Имущественный и земельный налог при плане 101250  собран 101306 или 100,5%. </w:t>
      </w:r>
    </w:p>
    <w:p w:rsidR="009321BC" w:rsidRPr="00BD60CF" w:rsidRDefault="009321BC" w:rsidP="009D55F7">
      <w:pPr>
        <w:pStyle w:val="NormalWeb"/>
        <w:jc w:val="both"/>
      </w:pPr>
      <w:r w:rsidRPr="00BD60CF">
        <w:t xml:space="preserve">Расходная часть при плане 2186439рублей 65копеек исполнено на 100%.    </w:t>
      </w:r>
    </w:p>
    <w:p w:rsidR="009321BC" w:rsidRPr="00BD60CF" w:rsidRDefault="009321BC" w:rsidP="00BD60CF">
      <w:pPr>
        <w:jc w:val="center"/>
        <w:rPr>
          <w:rFonts w:ascii="Times New Roman" w:hAnsi="Times New Roman"/>
          <w:b/>
          <w:sz w:val="24"/>
          <w:szCs w:val="24"/>
        </w:rPr>
      </w:pPr>
      <w:r w:rsidRPr="00BD60CF">
        <w:rPr>
          <w:rFonts w:ascii="Times New Roman" w:hAnsi="Times New Roman"/>
          <w:b/>
          <w:sz w:val="24"/>
          <w:szCs w:val="24"/>
        </w:rPr>
        <w:t>Основными проблемами сельского поселения является:</w:t>
      </w:r>
    </w:p>
    <w:p w:rsidR="009321BC" w:rsidRPr="00BD60CF" w:rsidRDefault="009321BC" w:rsidP="00CC0313">
      <w:pPr>
        <w:rPr>
          <w:rFonts w:ascii="Times New Roman" w:hAnsi="Times New Roman"/>
          <w:sz w:val="24"/>
          <w:szCs w:val="24"/>
        </w:rPr>
      </w:pPr>
      <w:r w:rsidRPr="00BD60CF">
        <w:rPr>
          <w:rFonts w:ascii="Times New Roman" w:hAnsi="Times New Roman"/>
          <w:sz w:val="24"/>
          <w:szCs w:val="24"/>
        </w:rPr>
        <w:t xml:space="preserve"> -Отсутствие на территории сельского поселения  рабочих мест,  последствия чего является низкое доходная часть бюджета так, как   нет поступлений  в бюджет местных налогов.</w:t>
      </w:r>
    </w:p>
    <w:p w:rsidR="009321BC" w:rsidRPr="00BD60CF" w:rsidRDefault="009321BC" w:rsidP="00CC0313">
      <w:pPr>
        <w:jc w:val="both"/>
        <w:rPr>
          <w:rFonts w:ascii="Times New Roman" w:hAnsi="Times New Roman"/>
          <w:sz w:val="24"/>
          <w:szCs w:val="24"/>
        </w:rPr>
      </w:pPr>
      <w:r w:rsidRPr="00BD60CF">
        <w:rPr>
          <w:rFonts w:ascii="Times New Roman" w:hAnsi="Times New Roman"/>
          <w:sz w:val="24"/>
          <w:szCs w:val="24"/>
        </w:rPr>
        <w:t xml:space="preserve">  Из-за не самообеспеченности  сельского поселения невозможно на 100%  вести, какие либо работы по благоустройству  населенных пунктов и решения социальных проблем.    Основной проблемой является недостаточность финансовых  средств. Мы осваиваем те деньги которые нам  дает район, своих денег у нас нет. И всё же на сегодня мы на  равне, а может даже где то  лучше и быстрее решаем  проблемы.</w:t>
      </w:r>
    </w:p>
    <w:p w:rsidR="009321BC" w:rsidRPr="00BD60CF" w:rsidRDefault="009321BC" w:rsidP="00CC0313">
      <w:pPr>
        <w:jc w:val="both"/>
        <w:rPr>
          <w:rFonts w:ascii="Times New Roman" w:hAnsi="Times New Roman"/>
          <w:sz w:val="24"/>
          <w:szCs w:val="24"/>
        </w:rPr>
      </w:pPr>
      <w:r w:rsidRPr="00BD60CF">
        <w:rPr>
          <w:rFonts w:ascii="Times New Roman" w:hAnsi="Times New Roman"/>
          <w:sz w:val="24"/>
          <w:szCs w:val="24"/>
        </w:rPr>
        <w:t>Решением  основных проблем сельского поселения  мы видим  в создании рабочих мест, для того чтобы все жители были обеспечены работой  и достойной заработной платы на месте проживания.</w:t>
      </w:r>
    </w:p>
    <w:p w:rsidR="009321BC" w:rsidRPr="00BD60CF" w:rsidRDefault="009321BC" w:rsidP="00CC0313">
      <w:pPr>
        <w:jc w:val="both"/>
        <w:rPr>
          <w:rFonts w:ascii="Times New Roman" w:hAnsi="Times New Roman"/>
          <w:sz w:val="24"/>
          <w:szCs w:val="24"/>
        </w:rPr>
      </w:pPr>
      <w:r w:rsidRPr="00BD60CF">
        <w:rPr>
          <w:rFonts w:ascii="Times New Roman" w:hAnsi="Times New Roman"/>
          <w:sz w:val="24"/>
          <w:szCs w:val="24"/>
        </w:rPr>
        <w:t>Так как на  территории  нет  производственных  объектов то создание рабочих мест мы видим только  созданием новых КФХ и ЛПХ  предоставлением им в аренду или в постоянное пользование пустующих  земель и объектов .</w:t>
      </w:r>
    </w:p>
    <w:p w:rsidR="009321BC" w:rsidRPr="00BD60CF" w:rsidRDefault="009321BC" w:rsidP="00CC0313">
      <w:pPr>
        <w:rPr>
          <w:rFonts w:ascii="Times New Roman" w:hAnsi="Times New Roman"/>
          <w:sz w:val="24"/>
          <w:szCs w:val="24"/>
        </w:rPr>
      </w:pPr>
      <w:r w:rsidRPr="00BD60CF">
        <w:rPr>
          <w:rFonts w:ascii="Times New Roman" w:hAnsi="Times New Roman"/>
          <w:sz w:val="24"/>
          <w:szCs w:val="24"/>
        </w:rPr>
        <w:t xml:space="preserve">В сельском поселении  имеются свободные   животноводческие помещения, которые требуют ремонт и реконструкции. Ведется работа  по установке  на бесхозяйный учет с дальнейшей реализацией или сдачей в аренду. </w:t>
      </w:r>
    </w:p>
    <w:p w:rsidR="009321BC" w:rsidRPr="00BD60CF" w:rsidRDefault="009321BC" w:rsidP="00CC0313">
      <w:pPr>
        <w:rPr>
          <w:rFonts w:ascii="Times New Roman" w:hAnsi="Times New Roman"/>
          <w:sz w:val="24"/>
          <w:szCs w:val="24"/>
        </w:rPr>
      </w:pPr>
      <w:r w:rsidRPr="00BD60CF">
        <w:rPr>
          <w:rFonts w:ascii="Times New Roman" w:hAnsi="Times New Roman"/>
          <w:sz w:val="24"/>
          <w:szCs w:val="24"/>
        </w:rPr>
        <w:t xml:space="preserve"> Конкурентные преимущества  относительно поселений-соседей является то, что  сельское  поселение газифицировано,  телефонизирована, находится  в близи  городов Благовещенск, Уфа</w:t>
      </w:r>
      <w:r w:rsidRPr="00BD60CF">
        <w:rPr>
          <w:sz w:val="24"/>
          <w:szCs w:val="24"/>
        </w:rPr>
        <w:t xml:space="preserve">. </w:t>
      </w:r>
    </w:p>
    <w:p w:rsidR="009321BC" w:rsidRPr="00BD60CF" w:rsidRDefault="009321BC" w:rsidP="00BD60CF">
      <w:pPr>
        <w:pStyle w:val="NormalWeb"/>
        <w:jc w:val="both"/>
        <w:rPr>
          <w:color w:val="000000"/>
        </w:rPr>
      </w:pPr>
      <w:r w:rsidRPr="00BD60CF">
        <w:rPr>
          <w:color w:val="000000"/>
        </w:rPr>
        <w:t xml:space="preserve"> </w:t>
      </w:r>
      <w:r w:rsidRPr="00BD60CF">
        <w:t>Подводя итоги года, мы понимаем,  то,  что сделано - это маленькая доля того, что нужно сделать. Поверьте,  это не от того, что мы не хотим, есть объективные причины – отсутствие в полной мере финансовых средств, материальной базы и субъективные – мы с Вами еще не осознали, что многие проблемы, например  решение вопросов благоустройства, зависят не только  от вложенных денег, а ещё и от нашей сознательности, личного участия каждого в наведении порядка  на своей территории. Все мы понимаем, что есть вопросы, которые можно решить сегодня и сейчас, а есть вопросы, которые требуют долговременной перспективы.</w:t>
      </w:r>
    </w:p>
    <w:p w:rsidR="009321BC" w:rsidRPr="00BD60CF" w:rsidRDefault="009321BC" w:rsidP="009D55F7">
      <w:pPr>
        <w:autoSpaceDE w:val="0"/>
        <w:autoSpaceDN w:val="0"/>
        <w:adjustRightInd w:val="0"/>
        <w:jc w:val="both"/>
        <w:rPr>
          <w:rFonts w:ascii="Times New Roman" w:hAnsi="Times New Roman"/>
          <w:color w:val="000000"/>
          <w:sz w:val="24"/>
          <w:szCs w:val="24"/>
        </w:rPr>
      </w:pPr>
      <w:r w:rsidRPr="00BD60CF">
        <w:rPr>
          <w:rFonts w:ascii="Times New Roman" w:hAnsi="Times New Roman"/>
          <w:color w:val="000000"/>
          <w:sz w:val="24"/>
          <w:szCs w:val="24"/>
        </w:rPr>
        <w:t>В 2020 году нам предстоит закрепить все положительные тенденции года ушедшего. Основными направлениями работы Совета и Администрации сельского поселения  в 2020году будут являться:</w:t>
      </w:r>
    </w:p>
    <w:p w:rsidR="009321BC" w:rsidRPr="00BD60CF" w:rsidRDefault="009321BC" w:rsidP="00BD60CF">
      <w:pPr>
        <w:autoSpaceDE w:val="0"/>
        <w:autoSpaceDN w:val="0"/>
        <w:adjustRightInd w:val="0"/>
        <w:rPr>
          <w:rFonts w:ascii="Times New Roman" w:hAnsi="Times New Roman"/>
          <w:sz w:val="24"/>
          <w:szCs w:val="24"/>
        </w:rPr>
      </w:pPr>
      <w:r w:rsidRPr="00BD60CF">
        <w:rPr>
          <w:rFonts w:ascii="Times New Roman" w:hAnsi="Times New Roman"/>
          <w:color w:val="000000"/>
          <w:sz w:val="24"/>
          <w:szCs w:val="24"/>
        </w:rPr>
        <w:t xml:space="preserve">-получить положительную экспертизу на газификацию д.Труженик </w:t>
      </w:r>
      <w:r>
        <w:rPr>
          <w:rFonts w:ascii="Times New Roman" w:hAnsi="Times New Roman"/>
          <w:color w:val="000000"/>
          <w:sz w:val="24"/>
          <w:szCs w:val="24"/>
        </w:rPr>
        <w:t xml:space="preserve">                                           </w:t>
      </w:r>
      <w:r w:rsidRPr="00BD60CF">
        <w:rPr>
          <w:rFonts w:ascii="Times New Roman" w:hAnsi="Times New Roman"/>
          <w:color w:val="000000"/>
          <w:sz w:val="24"/>
          <w:szCs w:val="24"/>
        </w:rPr>
        <w:t xml:space="preserve">-добиться от Управления дорожного хозяйства ремонта дороги от Каменой Поляны до с.Орловка </w:t>
      </w:r>
      <w:r>
        <w:rPr>
          <w:rFonts w:ascii="Times New Roman" w:hAnsi="Times New Roman"/>
          <w:color w:val="000000"/>
          <w:sz w:val="24"/>
          <w:szCs w:val="24"/>
        </w:rPr>
        <w:t xml:space="preserve">                                                                                                                                                </w:t>
      </w:r>
      <w:r w:rsidRPr="00BD60CF">
        <w:rPr>
          <w:rFonts w:ascii="Times New Roman" w:hAnsi="Times New Roman"/>
          <w:color w:val="000000"/>
          <w:sz w:val="24"/>
          <w:szCs w:val="24"/>
        </w:rPr>
        <w:t>-ликвидировать все свалки</w:t>
      </w:r>
      <w:r>
        <w:rPr>
          <w:rFonts w:ascii="Times New Roman" w:hAnsi="Times New Roman"/>
          <w:color w:val="000000"/>
          <w:sz w:val="24"/>
          <w:szCs w:val="24"/>
        </w:rPr>
        <w:t xml:space="preserve">                                                                                                                               </w:t>
      </w:r>
      <w:r w:rsidRPr="00BD60CF">
        <w:rPr>
          <w:rFonts w:ascii="Times New Roman" w:hAnsi="Times New Roman"/>
          <w:color w:val="000000"/>
          <w:sz w:val="24"/>
          <w:szCs w:val="24"/>
        </w:rPr>
        <w:t>- на должном уровне провести выборы в Совет муниципального район</w:t>
      </w:r>
      <w:r>
        <w:rPr>
          <w:rFonts w:ascii="Times New Roman" w:hAnsi="Times New Roman"/>
          <w:color w:val="000000"/>
          <w:sz w:val="24"/>
          <w:szCs w:val="24"/>
        </w:rPr>
        <w:t xml:space="preserve">                                                                    </w:t>
      </w:r>
      <w:r w:rsidRPr="00BD60CF">
        <w:rPr>
          <w:rFonts w:ascii="Times New Roman" w:hAnsi="Times New Roman"/>
          <w:color w:val="000000"/>
          <w:sz w:val="24"/>
          <w:szCs w:val="24"/>
        </w:rPr>
        <w:t>- обеспечение реализации положений Федерального закона № 131-ФЗ;</w:t>
      </w:r>
      <w:r>
        <w:rPr>
          <w:rFonts w:ascii="Times New Roman" w:hAnsi="Times New Roman"/>
          <w:color w:val="000000"/>
          <w:sz w:val="24"/>
          <w:szCs w:val="24"/>
        </w:rPr>
        <w:t xml:space="preserve">                                               </w:t>
      </w:r>
      <w:r w:rsidRPr="00BD60CF">
        <w:rPr>
          <w:rFonts w:ascii="Times New Roman" w:hAnsi="Times New Roman"/>
          <w:color w:val="000000"/>
          <w:sz w:val="24"/>
          <w:szCs w:val="24"/>
        </w:rPr>
        <w:t>- приведение муниципальных правовых актов в соответствие с</w:t>
      </w:r>
      <w:r w:rsidRPr="00BD60CF">
        <w:rPr>
          <w:rFonts w:ascii="Times New Roman" w:hAnsi="Times New Roman"/>
          <w:b/>
          <w:color w:val="000000"/>
          <w:sz w:val="24"/>
          <w:szCs w:val="24"/>
        </w:rPr>
        <w:t xml:space="preserve"> </w:t>
      </w:r>
      <w:r w:rsidRPr="00BD60CF">
        <w:rPr>
          <w:rFonts w:ascii="Times New Roman" w:hAnsi="Times New Roman"/>
          <w:color w:val="000000"/>
          <w:sz w:val="24"/>
          <w:szCs w:val="24"/>
        </w:rPr>
        <w:t>изменениями действующего законодательство;</w:t>
      </w:r>
      <w:r>
        <w:rPr>
          <w:rFonts w:ascii="Times New Roman" w:hAnsi="Times New Roman"/>
          <w:color w:val="000000"/>
          <w:sz w:val="24"/>
          <w:szCs w:val="24"/>
        </w:rPr>
        <w:t xml:space="preserve">                                                                                                                 </w:t>
      </w:r>
      <w:r w:rsidRPr="00BD60CF">
        <w:rPr>
          <w:rFonts w:ascii="Times New Roman" w:hAnsi="Times New Roman"/>
          <w:iCs/>
          <w:color w:val="000000"/>
          <w:sz w:val="24"/>
          <w:szCs w:val="24"/>
        </w:rPr>
        <w:t>- продолжить работу по увеличению налогооблагаемой базы и привлечению резервов в доходную часть бюджета сельского поселения и по снижению недоимки по налоговым и неналоговым доходам;</w:t>
      </w:r>
      <w:r>
        <w:rPr>
          <w:rFonts w:ascii="Times New Roman" w:hAnsi="Times New Roman"/>
          <w:iCs/>
          <w:color w:val="000000"/>
          <w:sz w:val="24"/>
          <w:szCs w:val="24"/>
        </w:rPr>
        <w:t xml:space="preserve">                                                                                                                                     </w:t>
      </w:r>
      <w:r w:rsidRPr="00BD60CF">
        <w:rPr>
          <w:rFonts w:ascii="Times New Roman" w:hAnsi="Times New Roman"/>
          <w:color w:val="000000"/>
          <w:sz w:val="24"/>
          <w:szCs w:val="24"/>
        </w:rPr>
        <w:t xml:space="preserve"> </w:t>
      </w:r>
      <w:r w:rsidRPr="00BD60CF">
        <w:rPr>
          <w:rFonts w:ascii="Times New Roman" w:hAnsi="Times New Roman"/>
          <w:sz w:val="24"/>
          <w:szCs w:val="24"/>
        </w:rPr>
        <w:t>- решить вопрос уличного освещение   в д.Петровка  </w:t>
      </w:r>
      <w:r>
        <w:rPr>
          <w:rFonts w:ascii="Times New Roman" w:hAnsi="Times New Roman"/>
          <w:sz w:val="24"/>
          <w:szCs w:val="24"/>
        </w:rPr>
        <w:t xml:space="preserve">                                                                               </w:t>
      </w:r>
      <w:r w:rsidRPr="00BD60CF">
        <w:rPr>
          <w:rFonts w:ascii="Times New Roman" w:hAnsi="Times New Roman"/>
          <w:sz w:val="24"/>
          <w:szCs w:val="24"/>
        </w:rPr>
        <w:t>- ну и решать проблемы по мере их возникновения</w:t>
      </w:r>
    </w:p>
    <w:p w:rsidR="009321BC" w:rsidRPr="00BD60CF" w:rsidRDefault="009321BC" w:rsidP="009D55F7">
      <w:pPr>
        <w:autoSpaceDE w:val="0"/>
        <w:autoSpaceDN w:val="0"/>
        <w:adjustRightInd w:val="0"/>
        <w:jc w:val="both"/>
        <w:rPr>
          <w:rFonts w:ascii="Times New Roman" w:hAnsi="Times New Roman"/>
          <w:sz w:val="24"/>
          <w:szCs w:val="24"/>
        </w:rPr>
      </w:pPr>
      <w:r>
        <w:rPr>
          <w:rFonts w:ascii="Times New Roman" w:hAnsi="Times New Roman"/>
          <w:sz w:val="24"/>
          <w:szCs w:val="24"/>
        </w:rPr>
        <w:t>Спасибо за внимание</w:t>
      </w:r>
      <w:r w:rsidRPr="00BD60CF">
        <w:rPr>
          <w:rFonts w:ascii="Times New Roman" w:hAnsi="Times New Roman"/>
          <w:sz w:val="24"/>
          <w:szCs w:val="24"/>
        </w:rPr>
        <w:t>!</w:t>
      </w:r>
    </w:p>
    <w:sectPr w:rsidR="009321BC" w:rsidRPr="00BD60CF" w:rsidSect="00BD60CF">
      <w:pgSz w:w="11906" w:h="16838"/>
      <w:pgMar w:top="1134" w:right="850"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5E66DC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520B3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C18888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B80776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37E91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6DAB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3A14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FC4D7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258AB0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A8EBF3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1760"/>
    <w:rsid w:val="00011760"/>
    <w:rsid w:val="0001595A"/>
    <w:rsid w:val="00015F44"/>
    <w:rsid w:val="00076DF3"/>
    <w:rsid w:val="001F0C36"/>
    <w:rsid w:val="00212304"/>
    <w:rsid w:val="00245E22"/>
    <w:rsid w:val="002A0438"/>
    <w:rsid w:val="00341CB6"/>
    <w:rsid w:val="00347893"/>
    <w:rsid w:val="003700F6"/>
    <w:rsid w:val="00372303"/>
    <w:rsid w:val="003D6ADB"/>
    <w:rsid w:val="0043276D"/>
    <w:rsid w:val="00440505"/>
    <w:rsid w:val="004579EF"/>
    <w:rsid w:val="004C10E2"/>
    <w:rsid w:val="005512A1"/>
    <w:rsid w:val="0057796B"/>
    <w:rsid w:val="00583C85"/>
    <w:rsid w:val="005D0515"/>
    <w:rsid w:val="00670855"/>
    <w:rsid w:val="006A5D2B"/>
    <w:rsid w:val="006D0F01"/>
    <w:rsid w:val="007615CC"/>
    <w:rsid w:val="00780E59"/>
    <w:rsid w:val="007A61F0"/>
    <w:rsid w:val="00844DC2"/>
    <w:rsid w:val="008455BC"/>
    <w:rsid w:val="009321BC"/>
    <w:rsid w:val="00952E42"/>
    <w:rsid w:val="009D55F7"/>
    <w:rsid w:val="009E16AB"/>
    <w:rsid w:val="00A85C80"/>
    <w:rsid w:val="00B16A0A"/>
    <w:rsid w:val="00B34C37"/>
    <w:rsid w:val="00B64BCC"/>
    <w:rsid w:val="00BA5D39"/>
    <w:rsid w:val="00BD60CF"/>
    <w:rsid w:val="00C11B97"/>
    <w:rsid w:val="00C31DC0"/>
    <w:rsid w:val="00C42A20"/>
    <w:rsid w:val="00C61636"/>
    <w:rsid w:val="00C65E6F"/>
    <w:rsid w:val="00CC0313"/>
    <w:rsid w:val="00CC2075"/>
    <w:rsid w:val="00CE61EF"/>
    <w:rsid w:val="00CF20E8"/>
    <w:rsid w:val="00D66F73"/>
    <w:rsid w:val="00D67B53"/>
    <w:rsid w:val="00D849B1"/>
    <w:rsid w:val="00DB2EA8"/>
    <w:rsid w:val="00DC03F9"/>
    <w:rsid w:val="00DF5AE3"/>
    <w:rsid w:val="00F71D2A"/>
    <w:rsid w:val="00FE68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C3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1176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9D55F7"/>
    <w:rPr>
      <w:rFonts w:cs="Times New Roman"/>
    </w:rPr>
  </w:style>
  <w:style w:type="paragraph" w:styleId="DocumentMap">
    <w:name w:val="Document Map"/>
    <w:basedOn w:val="Normal"/>
    <w:link w:val="DocumentMapChar"/>
    <w:uiPriority w:val="99"/>
    <w:semiHidden/>
    <w:rsid w:val="005512A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277253335">
      <w:marLeft w:val="0"/>
      <w:marRight w:val="0"/>
      <w:marTop w:val="0"/>
      <w:marBottom w:val="0"/>
      <w:divBdr>
        <w:top w:val="none" w:sz="0" w:space="0" w:color="auto"/>
        <w:left w:val="none" w:sz="0" w:space="0" w:color="auto"/>
        <w:bottom w:val="none" w:sz="0" w:space="0" w:color="auto"/>
        <w:right w:val="none" w:sz="0" w:space="0" w:color="auto"/>
      </w:divBdr>
    </w:div>
    <w:div w:id="12772533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341</TotalTime>
  <Pages>6</Pages>
  <Words>2543</Words>
  <Characters>14501</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Fermo</dc:creator>
  <cp:keywords/>
  <dc:description/>
  <cp:lastModifiedBy>1</cp:lastModifiedBy>
  <cp:revision>26</cp:revision>
  <cp:lastPrinted>2020-02-20T08:42:00Z</cp:lastPrinted>
  <dcterms:created xsi:type="dcterms:W3CDTF">2019-02-12T09:50:00Z</dcterms:created>
  <dcterms:modified xsi:type="dcterms:W3CDTF">2020-03-05T06:05:00Z</dcterms:modified>
</cp:coreProperties>
</file>