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«Приложение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к Порядку санкционирования оплаты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денежных обязательств получателей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средств бюджета сельского поселения 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</w:t>
      </w:r>
      <w:r w:rsidRPr="006E4577">
        <w:rPr>
          <w:rFonts w:ascii="Times New Roman" w:hAnsi="Times New Roman"/>
          <w:sz w:val="20"/>
          <w:szCs w:val="20"/>
        </w:rPr>
        <w:tab/>
      </w:r>
      <w:r w:rsidRPr="006E4577">
        <w:rPr>
          <w:rFonts w:ascii="Times New Roman" w:hAnsi="Times New Roman"/>
          <w:sz w:val="20"/>
          <w:szCs w:val="20"/>
        </w:rPr>
        <w:tab/>
      </w:r>
      <w:r w:rsidRPr="006E4577">
        <w:rPr>
          <w:rFonts w:ascii="Times New Roman" w:hAnsi="Times New Roman"/>
          <w:sz w:val="20"/>
          <w:szCs w:val="20"/>
        </w:rPr>
        <w:tab/>
      </w:r>
      <w:r w:rsidRPr="006E4577">
        <w:rPr>
          <w:rFonts w:ascii="Times New Roman" w:hAnsi="Times New Roman"/>
          <w:sz w:val="20"/>
          <w:szCs w:val="20"/>
        </w:rPr>
        <w:tab/>
      </w:r>
      <w:r w:rsidRPr="006E4577">
        <w:rPr>
          <w:rFonts w:ascii="Times New Roman" w:hAnsi="Times New Roman"/>
          <w:sz w:val="20"/>
          <w:szCs w:val="20"/>
        </w:rPr>
        <w:tab/>
      </w:r>
      <w:r w:rsidRPr="006E4577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>Орловский</w:t>
      </w:r>
      <w:r w:rsidRPr="006E4577">
        <w:rPr>
          <w:rFonts w:ascii="Times New Roman" w:hAnsi="Times New Roman"/>
          <w:sz w:val="20"/>
          <w:szCs w:val="20"/>
        </w:rPr>
        <w:t xml:space="preserve"> сельсовет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>муниципального района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Благовещенский район  Республики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Башкортостан и администраторов 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источников финансирования дефицита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бюджета сельского поселения 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</w:t>
      </w:r>
      <w:r w:rsidRPr="006E4577">
        <w:rPr>
          <w:rFonts w:ascii="Times New Roman" w:hAnsi="Times New Roman"/>
          <w:sz w:val="20"/>
          <w:szCs w:val="20"/>
        </w:rPr>
        <w:tab/>
      </w:r>
      <w:r w:rsidRPr="006E4577">
        <w:rPr>
          <w:rFonts w:ascii="Times New Roman" w:hAnsi="Times New Roman"/>
          <w:sz w:val="20"/>
          <w:szCs w:val="20"/>
        </w:rPr>
        <w:tab/>
      </w:r>
      <w:r w:rsidRPr="006E4577">
        <w:rPr>
          <w:rFonts w:ascii="Times New Roman" w:hAnsi="Times New Roman"/>
          <w:sz w:val="20"/>
          <w:szCs w:val="20"/>
        </w:rPr>
        <w:tab/>
      </w:r>
      <w:r w:rsidRPr="006E4577">
        <w:rPr>
          <w:rFonts w:ascii="Times New Roman" w:hAnsi="Times New Roman"/>
          <w:sz w:val="20"/>
          <w:szCs w:val="20"/>
        </w:rPr>
        <w:tab/>
      </w:r>
      <w:r w:rsidRPr="006E4577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Орловский</w:t>
      </w:r>
      <w:r w:rsidRPr="006E4577">
        <w:rPr>
          <w:rFonts w:ascii="Times New Roman" w:hAnsi="Times New Roman"/>
          <w:sz w:val="20"/>
          <w:szCs w:val="20"/>
        </w:rPr>
        <w:t xml:space="preserve"> сельсовет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>муниципального района</w:t>
      </w:r>
    </w:p>
    <w:p w:rsidR="003B7471" w:rsidRPr="006E4577" w:rsidRDefault="003B7471" w:rsidP="006E45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5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Благовещенский район  Республики</w:t>
      </w:r>
    </w:p>
    <w:p w:rsidR="003B7471" w:rsidRPr="00D65DCC" w:rsidRDefault="003B7471" w:rsidP="006E4577">
      <w:pPr>
        <w:spacing w:after="0" w:line="240" w:lineRule="auto"/>
        <w:rPr>
          <w:sz w:val="24"/>
          <w:szCs w:val="24"/>
        </w:rPr>
      </w:pPr>
      <w:r w:rsidRPr="006E45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Башкортостан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7471" w:rsidRPr="00997293" w:rsidRDefault="003B7471" w:rsidP="00997293">
      <w:pPr>
        <w:spacing w:after="0" w:line="240" w:lineRule="auto"/>
        <w:ind w:left="5529"/>
        <w:rPr>
          <w:rFonts w:ascii="Times New Roman" w:hAnsi="Times New Roman"/>
          <w:color w:val="000000"/>
          <w:sz w:val="20"/>
          <w:szCs w:val="20"/>
        </w:rPr>
      </w:pPr>
    </w:p>
    <w:p w:rsidR="003B7471" w:rsidRPr="00AF7A92" w:rsidRDefault="003B7471" w:rsidP="000B4540">
      <w:pPr>
        <w:pStyle w:val="ConsPlusNonformat"/>
        <w:tabs>
          <w:tab w:val="left" w:pos="385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00"/>
      <w:bookmarkEnd w:id="0"/>
      <w:r w:rsidRPr="00AF7A92">
        <w:rPr>
          <w:rFonts w:ascii="Times New Roman" w:hAnsi="Times New Roman" w:cs="Times New Roman"/>
          <w:sz w:val="24"/>
          <w:szCs w:val="24"/>
        </w:rPr>
        <w:t>АКТ</w:t>
      </w: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приемки-передачи выплат, поступлений</w:t>
      </w: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и обязательств при реорганизации участников</w:t>
      </w: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бюджетного процесса</w:t>
      </w: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835"/>
        <w:gridCol w:w="2019"/>
        <w:gridCol w:w="1275"/>
      </w:tblGrid>
      <w:tr w:rsidR="003B7471" w:rsidRPr="00231BCD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B7471" w:rsidRPr="00231BCD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A93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17"/>
            <w:bookmarkEnd w:id="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Участник бюджетного процесса, передающий выплаты, поступления и обязательства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21"/>
            <w:bookmarkEnd w:id="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Участник бюджетного процесса, принимающий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25"/>
            <w:bookmarkEnd w:id="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Финансовый орган по месту открытия лицевого счета участника бюджетного процесса, передающего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29"/>
            <w:bookmarkEnd w:id="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Финансовый орган по месту открытия лицевого счета участника бюджетного процесса, принимающего выплаты, поступления и обязательства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3B7471" w:rsidRPr="00231BCD" w:rsidTr="00153783">
        <w:tblPrEx>
          <w:tblBorders>
            <w:right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38"/>
            <w:bookmarkEnd w:id="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Основание для передачи выплат, поступлений и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Pr="00AF7A92" w:rsidRDefault="003B7471" w:rsidP="00153783">
      <w:pPr>
        <w:rPr>
          <w:rFonts w:ascii="Times New Roman" w:hAnsi="Times New Roman"/>
          <w:sz w:val="24"/>
          <w:szCs w:val="24"/>
        </w:rPr>
        <w:sectPr w:rsidR="003B7471" w:rsidRPr="00AF7A92" w:rsidSect="00FD72EA">
          <w:headerReference w:type="default" r:id="rId7"/>
          <w:pgSz w:w="11905" w:h="16838"/>
          <w:pgMar w:top="1134" w:right="850" w:bottom="568" w:left="1701" w:header="0" w:footer="0" w:gutter="0"/>
          <w:cols w:space="720"/>
          <w:titlePg/>
          <w:docGrid w:linePitch="299"/>
        </w:sectPr>
      </w:pP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743"/>
      <w:bookmarkEnd w:id="6"/>
      <w:r w:rsidRPr="00AF7A92">
        <w:rPr>
          <w:rFonts w:ascii="Times New Roman" w:hAnsi="Times New Roman" w:cs="Times New Roman"/>
          <w:sz w:val="24"/>
          <w:szCs w:val="24"/>
        </w:rPr>
        <w:t>1. Бюджетные средства</w:t>
      </w:r>
    </w:p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9"/>
        <w:gridCol w:w="2451"/>
        <w:gridCol w:w="3265"/>
        <w:gridCol w:w="1634"/>
        <w:gridCol w:w="2040"/>
        <w:gridCol w:w="1634"/>
        <w:gridCol w:w="1631"/>
      </w:tblGrid>
      <w:tr w:rsidR="003B7471" w:rsidRPr="00231BCD" w:rsidTr="00CF4E16">
        <w:tc>
          <w:tcPr>
            <w:tcW w:w="1528" w:type="pct"/>
            <w:gridSpan w:val="2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111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 для исполнения обязательства</w:t>
            </w:r>
          </w:p>
        </w:tc>
        <w:tc>
          <w:tcPr>
            <w:tcW w:w="556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694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556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556" w:type="pct"/>
            <w:vMerge w:val="restar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7471" w:rsidRPr="00231BCD" w:rsidTr="00CF4E16">
        <w:tc>
          <w:tcPr>
            <w:tcW w:w="694" w:type="pct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передающего участника бюджетного процесса</w:t>
            </w:r>
          </w:p>
        </w:tc>
        <w:tc>
          <w:tcPr>
            <w:tcW w:w="83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принимающего участника бюджетного процесса</w:t>
            </w:r>
          </w:p>
        </w:tc>
        <w:tc>
          <w:tcPr>
            <w:tcW w:w="1111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right w:val="single" w:sz="4" w:space="0" w:color="auto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471" w:rsidRPr="00231BCD" w:rsidTr="00CF4E16">
        <w:tc>
          <w:tcPr>
            <w:tcW w:w="694" w:type="pct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53"/>
            <w:bookmarkEnd w:id="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54"/>
            <w:bookmarkEnd w:id="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755"/>
            <w:bookmarkEnd w:id="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756"/>
            <w:bookmarkEnd w:id="1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757"/>
            <w:bookmarkEnd w:id="1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758"/>
            <w:bookmarkEnd w:id="1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759"/>
            <w:bookmarkEnd w:id="1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7471" w:rsidRPr="00231BCD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CF4E16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left w:val="nil"/>
              <w:bottom w:val="nil"/>
            </w:tcBorders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774"/>
            <w:bookmarkEnd w:id="1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 по виду средств</w:t>
            </w: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CF4E16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top w:val="nil"/>
              <w:left w:val="nil"/>
              <w:bottom w:val="nil"/>
            </w:tcBorders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779"/>
            <w:bookmarkEnd w:id="1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B7471" w:rsidRPr="00AF7A92" w:rsidRDefault="003B7471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Default="003B7471" w:rsidP="00153783">
      <w:pPr>
        <w:rPr>
          <w:rFonts w:ascii="Times New Roman" w:hAnsi="Times New Roman"/>
          <w:sz w:val="24"/>
          <w:szCs w:val="24"/>
        </w:rPr>
      </w:pPr>
    </w:p>
    <w:p w:rsidR="003B7471" w:rsidRPr="00F046CC" w:rsidRDefault="003B7471" w:rsidP="00F046CC">
      <w:pPr>
        <w:rPr>
          <w:rFonts w:ascii="Times New Roman" w:hAnsi="Times New Roman"/>
          <w:sz w:val="24"/>
          <w:szCs w:val="24"/>
        </w:rPr>
      </w:pPr>
    </w:p>
    <w:p w:rsidR="003B7471" w:rsidRPr="00F046CC" w:rsidRDefault="003B7471" w:rsidP="00F046CC">
      <w:pPr>
        <w:rPr>
          <w:rFonts w:ascii="Times New Roman" w:hAnsi="Times New Roman"/>
          <w:sz w:val="24"/>
          <w:szCs w:val="24"/>
        </w:rPr>
      </w:pPr>
    </w:p>
    <w:p w:rsidR="003B7471" w:rsidRDefault="003B7471" w:rsidP="00F046CC">
      <w:pPr>
        <w:rPr>
          <w:rFonts w:ascii="Times New Roman" w:hAnsi="Times New Roman"/>
          <w:sz w:val="24"/>
          <w:szCs w:val="24"/>
        </w:rPr>
      </w:pPr>
    </w:p>
    <w:p w:rsidR="003B7471" w:rsidRDefault="003B7471" w:rsidP="00F046CC">
      <w:pPr>
        <w:tabs>
          <w:tab w:val="left" w:pos="38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7471" w:rsidRDefault="003B7471" w:rsidP="00F046CC">
      <w:pPr>
        <w:rPr>
          <w:rFonts w:ascii="Times New Roman" w:hAnsi="Times New Roman"/>
          <w:sz w:val="24"/>
          <w:szCs w:val="24"/>
        </w:rPr>
      </w:pPr>
    </w:p>
    <w:p w:rsidR="003B7471" w:rsidRPr="00F046CC" w:rsidRDefault="003B7471" w:rsidP="00F046CC">
      <w:pPr>
        <w:rPr>
          <w:rFonts w:ascii="Times New Roman" w:hAnsi="Times New Roman"/>
          <w:sz w:val="24"/>
          <w:szCs w:val="24"/>
        </w:rPr>
        <w:sectPr w:rsidR="003B7471" w:rsidRPr="00F046CC" w:rsidSect="00B00139">
          <w:pgSz w:w="16838" w:h="11905" w:orient="landscape"/>
          <w:pgMar w:top="1701" w:right="1134" w:bottom="850" w:left="1134" w:header="851" w:footer="0" w:gutter="0"/>
          <w:cols w:space="720"/>
        </w:sectPr>
      </w:pPr>
    </w:p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785"/>
      <w:bookmarkEnd w:id="16"/>
      <w:r w:rsidRPr="00AF7A92">
        <w:rPr>
          <w:rFonts w:ascii="Times New Roman" w:hAnsi="Times New Roman" w:cs="Times New Roman"/>
          <w:sz w:val="24"/>
          <w:szCs w:val="24"/>
        </w:rPr>
        <w:t>2. Средства, поступившие во временное распоряжение</w:t>
      </w:r>
    </w:p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41"/>
        <w:gridCol w:w="3141"/>
        <w:gridCol w:w="3196"/>
      </w:tblGrid>
      <w:tr w:rsidR="003B7471" w:rsidRPr="00231BCD" w:rsidTr="00CF4E16">
        <w:tc>
          <w:tcPr>
            <w:tcW w:w="1657" w:type="pct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657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</w:tr>
      <w:tr w:rsidR="003B7471" w:rsidRPr="00231BCD" w:rsidTr="00CF4E16">
        <w:tc>
          <w:tcPr>
            <w:tcW w:w="1657" w:type="pct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790"/>
            <w:bookmarkEnd w:id="1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791"/>
            <w:bookmarkEnd w:id="1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792"/>
            <w:bookmarkEnd w:id="1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7471" w:rsidRPr="00231BCD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5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2"/>
        <w:gridCol w:w="2098"/>
        <w:gridCol w:w="1133"/>
      </w:tblGrid>
      <w:tr w:rsidR="003B7471" w:rsidRPr="00231BCD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804"/>
      <w:bookmarkEnd w:id="20"/>
      <w:r w:rsidRPr="00AF7A92">
        <w:rPr>
          <w:rFonts w:ascii="Times New Roman" w:hAnsi="Times New Roman" w:cs="Times New Roman"/>
          <w:sz w:val="24"/>
          <w:szCs w:val="24"/>
        </w:rPr>
        <w:t>3. Бюджетные обязательства</w:t>
      </w: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1806"/>
      <w:bookmarkEnd w:id="21"/>
      <w:r w:rsidRPr="00AF7A92">
        <w:rPr>
          <w:rFonts w:ascii="Times New Roman" w:hAnsi="Times New Roman" w:cs="Times New Roman"/>
          <w:sz w:val="24"/>
          <w:szCs w:val="24"/>
        </w:rPr>
        <w:t>Раздел 3.1. Реквизиты документа, подтверждающего</w:t>
      </w: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возникновение бюджетного обязательства</w:t>
      </w:r>
    </w:p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0"/>
        <w:gridCol w:w="535"/>
        <w:gridCol w:w="796"/>
        <w:gridCol w:w="606"/>
        <w:gridCol w:w="2113"/>
        <w:gridCol w:w="669"/>
        <w:gridCol w:w="1200"/>
        <w:gridCol w:w="910"/>
        <w:gridCol w:w="1319"/>
      </w:tblGrid>
      <w:tr w:rsidR="003B7471" w:rsidRPr="00231BCD" w:rsidTr="00CF4E16">
        <w:tc>
          <w:tcPr>
            <w:tcW w:w="562" w:type="pct"/>
            <w:vMerge w:val="restart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375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3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9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3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1125" w:type="pct"/>
            <w:gridSpan w:val="2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438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8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656" w:type="pct"/>
            <w:vMerge w:val="restar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</w:tr>
      <w:tr w:rsidR="003B7471" w:rsidRPr="00231BCD" w:rsidTr="00CF4E16">
        <w:tc>
          <w:tcPr>
            <w:tcW w:w="562" w:type="pct"/>
            <w:vMerge/>
            <w:tcBorders>
              <w:left w:val="single" w:sz="4" w:space="0" w:color="auto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0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авансовых платежей</w:t>
            </w:r>
          </w:p>
        </w:tc>
        <w:tc>
          <w:tcPr>
            <w:tcW w:w="438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right w:val="single" w:sz="4" w:space="0" w:color="auto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471" w:rsidRPr="00231BCD" w:rsidTr="00CF4E16">
        <w:tc>
          <w:tcPr>
            <w:tcW w:w="562" w:type="pct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819"/>
            <w:bookmarkEnd w:id="2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820"/>
            <w:bookmarkEnd w:id="2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822"/>
            <w:bookmarkEnd w:id="2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823"/>
            <w:bookmarkEnd w:id="2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824"/>
            <w:bookmarkEnd w:id="2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825"/>
            <w:bookmarkEnd w:id="2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826"/>
            <w:bookmarkEnd w:id="2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827"/>
            <w:bookmarkEnd w:id="2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7471" w:rsidRPr="00231BCD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847"/>
      <w:bookmarkEnd w:id="30"/>
    </w:p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153783">
      <w:pPr>
        <w:rPr>
          <w:rFonts w:ascii="Times New Roman" w:hAnsi="Times New Roman"/>
          <w:sz w:val="24"/>
          <w:szCs w:val="24"/>
        </w:rPr>
        <w:sectPr w:rsidR="003B7471" w:rsidRPr="00AF7A92" w:rsidSect="00B00139">
          <w:pgSz w:w="11905" w:h="16838"/>
          <w:pgMar w:top="1134" w:right="850" w:bottom="1134" w:left="1701" w:header="851" w:footer="0" w:gutter="0"/>
          <w:cols w:space="720"/>
        </w:sectPr>
      </w:pPr>
    </w:p>
    <w:p w:rsidR="003B7471" w:rsidRDefault="003B7471" w:rsidP="000B4540">
      <w:pPr>
        <w:jc w:val="center"/>
        <w:rPr>
          <w:rFonts w:ascii="Times New Roman" w:hAnsi="Times New Roman"/>
          <w:sz w:val="24"/>
          <w:szCs w:val="24"/>
        </w:rPr>
      </w:pPr>
      <w:r w:rsidRPr="00AF7A92">
        <w:rPr>
          <w:rFonts w:ascii="Times New Roman" w:hAnsi="Times New Roman"/>
          <w:sz w:val="24"/>
          <w:szCs w:val="24"/>
        </w:rPr>
        <w:t>Раздел 3.2. Передаваемые бюджетные обязательства</w:t>
      </w:r>
    </w:p>
    <w:p w:rsidR="003B7471" w:rsidRDefault="003B7471" w:rsidP="00807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0"/>
        <w:gridCol w:w="1578"/>
        <w:gridCol w:w="1065"/>
        <w:gridCol w:w="1631"/>
        <w:gridCol w:w="1613"/>
        <w:gridCol w:w="1722"/>
        <w:gridCol w:w="1623"/>
        <w:gridCol w:w="825"/>
        <w:gridCol w:w="669"/>
        <w:gridCol w:w="1200"/>
        <w:gridCol w:w="882"/>
        <w:gridCol w:w="831"/>
        <w:gridCol w:w="818"/>
        <w:gridCol w:w="1547"/>
        <w:gridCol w:w="1395"/>
      </w:tblGrid>
      <w:tr w:rsidR="003B7471" w:rsidRPr="00231BCD" w:rsidTr="00CF4E16">
        <w:tc>
          <w:tcPr>
            <w:tcW w:w="343" w:type="pct"/>
            <w:vMerge w:val="restart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612" w:type="pct"/>
            <w:gridSpan w:val="2"/>
          </w:tcPr>
          <w:p w:rsidR="003B7471" w:rsidRDefault="003B7471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471" w:rsidRPr="00AF7A92" w:rsidRDefault="003B7471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Терзаказ</w:t>
            </w:r>
          </w:p>
        </w:tc>
        <w:tc>
          <w:tcPr>
            <w:tcW w:w="1146" w:type="pct"/>
            <w:gridSpan w:val="2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63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366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 для исполнения обязательства</w:t>
            </w:r>
          </w:p>
        </w:tc>
        <w:tc>
          <w:tcPr>
            <w:tcW w:w="878" w:type="pct"/>
            <w:gridSpan w:val="3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текущего финансового года в валюте обязательства</w:t>
            </w:r>
          </w:p>
        </w:tc>
        <w:tc>
          <w:tcPr>
            <w:tcW w:w="566" w:type="pct"/>
            <w:gridSpan w:val="2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планового периода в валюте обязательства</w:t>
            </w:r>
          </w:p>
        </w:tc>
        <w:tc>
          <w:tcPr>
            <w:tcW w:w="570" w:type="pct"/>
            <w:gridSpan w:val="2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Суммы на период после текущего финансового года в валюте обязательства</w:t>
            </w:r>
          </w:p>
        </w:tc>
        <w:tc>
          <w:tcPr>
            <w:tcW w:w="257" w:type="pct"/>
            <w:vMerge w:val="restar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7471" w:rsidRPr="00231BCD" w:rsidTr="00CF4E16">
        <w:tc>
          <w:tcPr>
            <w:tcW w:w="343" w:type="pct"/>
            <w:vMerge/>
            <w:tcBorders>
              <w:left w:val="single" w:sz="4" w:space="0" w:color="auto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(при наличии)</w:t>
            </w:r>
          </w:p>
        </w:tc>
        <w:tc>
          <w:tcPr>
            <w:tcW w:w="573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передаваемого участника бюджетного процесса</w:t>
            </w:r>
          </w:p>
        </w:tc>
        <w:tc>
          <w:tcPr>
            <w:tcW w:w="573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принимаемого участника бюджетного процесса</w:t>
            </w:r>
          </w:p>
        </w:tc>
        <w:tc>
          <w:tcPr>
            <w:tcW w:w="26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652" w:type="pct"/>
            <w:gridSpan w:val="2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89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277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268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303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257" w:type="pct"/>
            <w:vMerge/>
            <w:tcBorders>
              <w:right w:val="single" w:sz="4" w:space="0" w:color="auto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471" w:rsidRPr="00231BCD" w:rsidTr="00CF4E16">
        <w:tc>
          <w:tcPr>
            <w:tcW w:w="343" w:type="pct"/>
            <w:vMerge/>
            <w:tcBorders>
              <w:left w:val="single" w:sz="4" w:space="0" w:color="auto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4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авансовых платежей</w:t>
            </w:r>
          </w:p>
        </w:tc>
        <w:tc>
          <w:tcPr>
            <w:tcW w:w="289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471" w:rsidRPr="00231BCD" w:rsidTr="00CF4E16">
        <w:tc>
          <w:tcPr>
            <w:tcW w:w="343" w:type="pct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870"/>
            <w:bookmarkEnd w:id="3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871"/>
            <w:bookmarkEnd w:id="3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872"/>
            <w:bookmarkEnd w:id="3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1873"/>
            <w:bookmarkEnd w:id="3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874"/>
            <w:bookmarkEnd w:id="3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1875"/>
            <w:bookmarkEnd w:id="3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1876"/>
            <w:bookmarkEnd w:id="3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1877"/>
            <w:bookmarkEnd w:id="3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1878"/>
            <w:bookmarkEnd w:id="3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879"/>
            <w:bookmarkEnd w:id="4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880"/>
            <w:bookmarkEnd w:id="4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883"/>
            <w:bookmarkEnd w:id="4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884"/>
            <w:bookmarkEnd w:id="4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7471" w:rsidRPr="00231BCD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CF4E16">
        <w:tc>
          <w:tcPr>
            <w:tcW w:w="343" w:type="pct"/>
            <w:tcBorders>
              <w:lef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gridSpan w:val="4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7471" w:rsidRPr="00AF7A92" w:rsidRDefault="003B7471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1942"/>
            <w:bookmarkEnd w:id="4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Default="003B7471" w:rsidP="00153783">
      <w:pPr>
        <w:rPr>
          <w:rFonts w:ascii="Times New Roman" w:hAnsi="Times New Roman"/>
          <w:sz w:val="24"/>
          <w:szCs w:val="24"/>
        </w:rPr>
      </w:pPr>
    </w:p>
    <w:p w:rsidR="003B7471" w:rsidRDefault="003B7471" w:rsidP="00153783">
      <w:pPr>
        <w:rPr>
          <w:rFonts w:ascii="Times New Roman" w:hAnsi="Times New Roman"/>
          <w:sz w:val="24"/>
          <w:szCs w:val="24"/>
        </w:rPr>
      </w:pPr>
    </w:p>
    <w:p w:rsidR="003B7471" w:rsidRDefault="003B7471" w:rsidP="00153783">
      <w:pPr>
        <w:rPr>
          <w:rFonts w:ascii="Times New Roman" w:hAnsi="Times New Roman"/>
          <w:sz w:val="24"/>
          <w:szCs w:val="24"/>
        </w:rPr>
      </w:pPr>
    </w:p>
    <w:p w:rsidR="003B7471" w:rsidRPr="00AF7A92" w:rsidRDefault="003B7471" w:rsidP="00153783">
      <w:pPr>
        <w:rPr>
          <w:rFonts w:ascii="Times New Roman" w:hAnsi="Times New Roman"/>
          <w:sz w:val="24"/>
          <w:szCs w:val="24"/>
        </w:rPr>
        <w:sectPr w:rsidR="003B7471" w:rsidRPr="00AF7A92" w:rsidSect="00B00139">
          <w:pgSz w:w="16838" w:h="11905" w:orient="landscape"/>
          <w:pgMar w:top="1701" w:right="1134" w:bottom="850" w:left="1134" w:header="1135" w:footer="0" w:gutter="0"/>
          <w:cols w:space="720"/>
        </w:sectPr>
      </w:pPr>
    </w:p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2"/>
        <w:gridCol w:w="2098"/>
        <w:gridCol w:w="1133"/>
      </w:tblGrid>
      <w:tr w:rsidR="003B7471" w:rsidRPr="00231BCD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1959"/>
      <w:bookmarkEnd w:id="45"/>
      <w:r w:rsidRPr="00AF7A92">
        <w:rPr>
          <w:rFonts w:ascii="Times New Roman" w:hAnsi="Times New Roman" w:cs="Times New Roman"/>
          <w:sz w:val="24"/>
          <w:szCs w:val="24"/>
        </w:rPr>
        <w:t>4. Денежные обязательства</w:t>
      </w: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P1961"/>
      <w:bookmarkEnd w:id="46"/>
      <w:r w:rsidRPr="00AF7A92">
        <w:rPr>
          <w:rFonts w:ascii="Times New Roman" w:hAnsi="Times New Roman" w:cs="Times New Roman"/>
          <w:sz w:val="24"/>
          <w:szCs w:val="24"/>
        </w:rPr>
        <w:t>Раздел 4.1. Реквизиты документа, подтверждающего</w:t>
      </w:r>
    </w:p>
    <w:p w:rsidR="003B7471" w:rsidRPr="00AF7A92" w:rsidRDefault="003B7471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возникновение денежного обязательства</w:t>
      </w:r>
    </w:p>
    <w:p w:rsidR="003B7471" w:rsidRPr="00AF7A92" w:rsidRDefault="003B7471" w:rsidP="000B4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0"/>
        <w:gridCol w:w="614"/>
        <w:gridCol w:w="796"/>
        <w:gridCol w:w="666"/>
        <w:gridCol w:w="731"/>
        <w:gridCol w:w="1342"/>
        <w:gridCol w:w="1550"/>
        <w:gridCol w:w="910"/>
        <w:gridCol w:w="1319"/>
      </w:tblGrid>
      <w:tr w:rsidR="003B7471" w:rsidRPr="00231BCD" w:rsidTr="00CF4E16">
        <w:tc>
          <w:tcPr>
            <w:tcW w:w="623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405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98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6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5" w:type="pct"/>
            <w:gridSpan w:val="2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авансового платежа в валюте обязательства</w:t>
            </w:r>
          </w:p>
        </w:tc>
        <w:tc>
          <w:tcPr>
            <w:tcW w:w="654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501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9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627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</w:tr>
      <w:tr w:rsidR="003B7471" w:rsidRPr="00231BCD" w:rsidTr="00CF4E16">
        <w:tc>
          <w:tcPr>
            <w:tcW w:w="62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зачтено авансового платежа</w:t>
            </w:r>
          </w:p>
        </w:tc>
        <w:tc>
          <w:tcPr>
            <w:tcW w:w="654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471" w:rsidRPr="00231BCD" w:rsidTr="00CF4E16">
        <w:tc>
          <w:tcPr>
            <w:tcW w:w="62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1974"/>
            <w:bookmarkEnd w:id="4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1975"/>
            <w:bookmarkEnd w:id="4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1977"/>
            <w:bookmarkEnd w:id="4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1978"/>
            <w:bookmarkEnd w:id="5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1979"/>
            <w:bookmarkEnd w:id="5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1980"/>
            <w:bookmarkEnd w:id="5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981"/>
            <w:bookmarkEnd w:id="5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982"/>
            <w:bookmarkEnd w:id="5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7471" w:rsidRPr="00231BCD" w:rsidTr="00CF4E16">
        <w:tc>
          <w:tcPr>
            <w:tcW w:w="62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CF4E16">
        <w:tc>
          <w:tcPr>
            <w:tcW w:w="62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2002"/>
      <w:bookmarkEnd w:id="55"/>
    </w:p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153783">
      <w:pPr>
        <w:rPr>
          <w:rFonts w:ascii="Times New Roman" w:hAnsi="Times New Roman"/>
          <w:sz w:val="24"/>
          <w:szCs w:val="24"/>
        </w:rPr>
        <w:sectPr w:rsidR="003B7471" w:rsidRPr="00AF7A92" w:rsidSect="00B00139">
          <w:pgSz w:w="11905" w:h="16838"/>
          <w:pgMar w:top="1134" w:right="850" w:bottom="1134" w:left="1701" w:header="1134" w:footer="0" w:gutter="0"/>
          <w:cols w:space="720"/>
        </w:sectPr>
      </w:pPr>
    </w:p>
    <w:p w:rsidR="003B7471" w:rsidRDefault="003B7471" w:rsidP="008073A3">
      <w:pPr>
        <w:jc w:val="center"/>
        <w:rPr>
          <w:rFonts w:ascii="Times New Roman" w:hAnsi="Times New Roman"/>
          <w:sz w:val="24"/>
          <w:szCs w:val="24"/>
        </w:rPr>
      </w:pPr>
      <w:r w:rsidRPr="00AF7A92">
        <w:rPr>
          <w:rFonts w:ascii="Times New Roman" w:hAnsi="Times New Roman"/>
          <w:sz w:val="24"/>
          <w:szCs w:val="24"/>
        </w:rPr>
        <w:t>Раздел 4.2. Передаваемые денежные обязательства</w:t>
      </w:r>
    </w:p>
    <w:p w:rsidR="003B7471" w:rsidRDefault="003B7471" w:rsidP="008073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7"/>
        <w:gridCol w:w="1146"/>
        <w:gridCol w:w="1513"/>
        <w:gridCol w:w="1496"/>
        <w:gridCol w:w="1596"/>
        <w:gridCol w:w="1505"/>
        <w:gridCol w:w="1440"/>
        <w:gridCol w:w="852"/>
        <w:gridCol w:w="770"/>
        <w:gridCol w:w="626"/>
        <w:gridCol w:w="1117"/>
        <w:gridCol w:w="1296"/>
      </w:tblGrid>
      <w:tr w:rsidR="003B7471" w:rsidRPr="00231BCD" w:rsidTr="00604915">
        <w:tc>
          <w:tcPr>
            <w:tcW w:w="455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390" w:type="pct"/>
            <w:vMerge w:val="restart"/>
          </w:tcPr>
          <w:p w:rsidR="003B7471" w:rsidRPr="00AF7A92" w:rsidRDefault="003B7471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Терзаказа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024" w:type="pct"/>
            <w:gridSpan w:val="2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543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512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 для исполнения обязательства</w:t>
            </w:r>
          </w:p>
        </w:tc>
        <w:tc>
          <w:tcPr>
            <w:tcW w:w="490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289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10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855" w:type="pct"/>
            <w:gridSpan w:val="3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  <w:tc>
          <w:tcPr>
            <w:tcW w:w="441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7471" w:rsidRPr="00231BCD" w:rsidTr="00604915">
        <w:tc>
          <w:tcPr>
            <w:tcW w:w="455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передаваемого участника бюджетного процесса</w:t>
            </w:r>
          </w:p>
        </w:tc>
        <w:tc>
          <w:tcPr>
            <w:tcW w:w="509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принимаемого участника бюджетного процесса</w:t>
            </w:r>
          </w:p>
        </w:tc>
        <w:tc>
          <w:tcPr>
            <w:tcW w:w="54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93" w:type="pct"/>
            <w:gridSpan w:val="2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41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471" w:rsidRPr="00231BCD" w:rsidTr="00604915">
        <w:tc>
          <w:tcPr>
            <w:tcW w:w="455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авансовых платежей</w:t>
            </w:r>
          </w:p>
        </w:tc>
        <w:tc>
          <w:tcPr>
            <w:tcW w:w="441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471" w:rsidRPr="00231BCD" w:rsidTr="00604915">
        <w:tc>
          <w:tcPr>
            <w:tcW w:w="455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2019"/>
            <w:bookmarkEnd w:id="5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2020"/>
            <w:bookmarkEnd w:id="5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2021"/>
            <w:bookmarkEnd w:id="5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2022"/>
            <w:bookmarkEnd w:id="5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2023"/>
            <w:bookmarkEnd w:id="6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2024"/>
            <w:bookmarkEnd w:id="6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2025"/>
            <w:bookmarkEnd w:id="6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2026"/>
            <w:bookmarkEnd w:id="6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2027"/>
            <w:bookmarkEnd w:id="6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2029"/>
            <w:bookmarkEnd w:id="6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</w:tcPr>
          <w:p w:rsidR="003B7471" w:rsidRPr="00AF7A92" w:rsidRDefault="003B7471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2030"/>
            <w:bookmarkEnd w:id="6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7471" w:rsidRPr="00231BCD" w:rsidTr="00604915">
        <w:tc>
          <w:tcPr>
            <w:tcW w:w="455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604915">
        <w:tc>
          <w:tcPr>
            <w:tcW w:w="455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604915">
        <w:tc>
          <w:tcPr>
            <w:tcW w:w="455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604915">
        <w:tc>
          <w:tcPr>
            <w:tcW w:w="455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3B7471" w:rsidRPr="00231BCD" w:rsidRDefault="003B7471" w:rsidP="00047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604915">
        <w:tc>
          <w:tcPr>
            <w:tcW w:w="3704" w:type="pct"/>
            <w:gridSpan w:val="8"/>
          </w:tcPr>
          <w:p w:rsidR="003B7471" w:rsidRPr="00AF7A92" w:rsidRDefault="003B7471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2075"/>
            <w:bookmarkEnd w:id="6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2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Default="003B7471" w:rsidP="00153783">
      <w:pPr>
        <w:rPr>
          <w:rFonts w:ascii="Times New Roman" w:hAnsi="Times New Roman"/>
          <w:sz w:val="24"/>
          <w:szCs w:val="24"/>
        </w:rPr>
      </w:pPr>
    </w:p>
    <w:p w:rsidR="003B7471" w:rsidRDefault="003B7471" w:rsidP="00153783">
      <w:pPr>
        <w:rPr>
          <w:rFonts w:ascii="Times New Roman" w:hAnsi="Times New Roman"/>
          <w:sz w:val="24"/>
          <w:szCs w:val="24"/>
        </w:rPr>
      </w:pPr>
    </w:p>
    <w:p w:rsidR="003B7471" w:rsidRDefault="003B7471" w:rsidP="00153783">
      <w:pPr>
        <w:rPr>
          <w:rFonts w:ascii="Times New Roman" w:hAnsi="Times New Roman"/>
          <w:sz w:val="24"/>
          <w:szCs w:val="24"/>
        </w:rPr>
      </w:pPr>
    </w:p>
    <w:p w:rsidR="003B7471" w:rsidRDefault="003B7471" w:rsidP="00153783">
      <w:pPr>
        <w:rPr>
          <w:rFonts w:ascii="Times New Roman" w:hAnsi="Times New Roman"/>
          <w:sz w:val="24"/>
          <w:szCs w:val="24"/>
        </w:rPr>
      </w:pPr>
    </w:p>
    <w:p w:rsidR="003B7471" w:rsidRPr="00AF7A92" w:rsidRDefault="003B7471" w:rsidP="00153783">
      <w:pPr>
        <w:rPr>
          <w:rFonts w:ascii="Times New Roman" w:hAnsi="Times New Roman"/>
          <w:sz w:val="24"/>
          <w:szCs w:val="24"/>
        </w:rPr>
        <w:sectPr w:rsidR="003B7471" w:rsidRPr="00AF7A92" w:rsidSect="00B00139">
          <w:pgSz w:w="16838" w:h="11905" w:orient="landscape"/>
          <w:pgMar w:top="1701" w:right="1134" w:bottom="850" w:left="1134" w:header="851" w:footer="0" w:gutter="0"/>
          <w:cols w:space="720"/>
        </w:sectPr>
      </w:pPr>
    </w:p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Передающая сторона:                             Принимающая сторона:</w:t>
      </w: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7A9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B7471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(уполномоченное</w:t>
      </w:r>
      <w:r>
        <w:rPr>
          <w:rFonts w:ascii="Times New Roman" w:hAnsi="Times New Roman" w:cs="Times New Roman"/>
          <w:sz w:val="24"/>
          <w:szCs w:val="24"/>
        </w:rPr>
        <w:t xml:space="preserve"> лицо)</w:t>
      </w:r>
      <w:r w:rsidRPr="00AF7A9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F7A92">
        <w:rPr>
          <w:rFonts w:ascii="Times New Roman" w:hAnsi="Times New Roman" w:cs="Times New Roman"/>
          <w:sz w:val="24"/>
          <w:szCs w:val="24"/>
        </w:rPr>
        <w:t>(уполномоченное</w:t>
      </w:r>
      <w:r>
        <w:rPr>
          <w:rFonts w:ascii="Times New Roman" w:hAnsi="Times New Roman" w:cs="Times New Roman"/>
          <w:sz w:val="24"/>
          <w:szCs w:val="24"/>
        </w:rPr>
        <w:t xml:space="preserve"> лицо)</w:t>
      </w: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 _________ ______________          __</w:t>
      </w:r>
      <w:r w:rsidRPr="00AF7A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 __________ ______________</w:t>
      </w:r>
      <w:r w:rsidRPr="00AF7A92">
        <w:rPr>
          <w:rFonts w:ascii="Times New Roman" w:hAnsi="Times New Roman" w:cs="Times New Roman"/>
          <w:sz w:val="24"/>
          <w:szCs w:val="24"/>
        </w:rPr>
        <w:t xml:space="preserve"> (должность) (подпи</w:t>
      </w:r>
      <w:r>
        <w:rPr>
          <w:rFonts w:ascii="Times New Roman" w:hAnsi="Times New Roman" w:cs="Times New Roman"/>
          <w:sz w:val="24"/>
          <w:szCs w:val="24"/>
        </w:rPr>
        <w:t xml:space="preserve">сь) (расшифровка        </w:t>
      </w:r>
      <w:r w:rsidRPr="00AF7A92">
        <w:rPr>
          <w:rFonts w:ascii="Times New Roman" w:hAnsi="Times New Roman" w:cs="Times New Roman"/>
          <w:sz w:val="24"/>
          <w:szCs w:val="24"/>
        </w:rPr>
        <w:t xml:space="preserve"> (должность) (подпись)(расшифровка</w:t>
      </w: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подписи) подписи)</w:t>
      </w: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AF7A92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бухгалтер</w:t>
      </w: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r>
        <w:rPr>
          <w:rFonts w:ascii="Times New Roman" w:hAnsi="Times New Roman" w:cs="Times New Roman"/>
          <w:sz w:val="24"/>
          <w:szCs w:val="24"/>
        </w:rPr>
        <w:t xml:space="preserve">лицо) </w:t>
      </w:r>
      <w:r w:rsidRPr="00AF7A92">
        <w:rPr>
          <w:rFonts w:ascii="Times New Roman" w:hAnsi="Times New Roman" w:cs="Times New Roman"/>
          <w:sz w:val="24"/>
          <w:szCs w:val="24"/>
        </w:rPr>
        <w:t>(уполномоченное</w:t>
      </w:r>
      <w:r>
        <w:rPr>
          <w:rFonts w:ascii="Times New Roman" w:hAnsi="Times New Roman" w:cs="Times New Roman"/>
          <w:sz w:val="24"/>
          <w:szCs w:val="24"/>
        </w:rPr>
        <w:t xml:space="preserve"> лицо)</w:t>
      </w:r>
    </w:p>
    <w:p w:rsidR="003B7471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___________ _________ _____________</w:t>
      </w:r>
      <w:r>
        <w:rPr>
          <w:rFonts w:ascii="Times New Roman" w:hAnsi="Times New Roman" w:cs="Times New Roman"/>
          <w:sz w:val="24"/>
          <w:szCs w:val="24"/>
        </w:rPr>
        <w:t>__________ _________ ________________</w:t>
      </w: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(должность) (подпис</w:t>
      </w:r>
      <w:r>
        <w:rPr>
          <w:rFonts w:ascii="Times New Roman" w:hAnsi="Times New Roman" w:cs="Times New Roman"/>
          <w:sz w:val="24"/>
          <w:szCs w:val="24"/>
        </w:rPr>
        <w:t xml:space="preserve">ь)  (расшифровка               </w:t>
      </w:r>
      <w:r w:rsidRPr="00AF7A92">
        <w:rPr>
          <w:rFonts w:ascii="Times New Roman" w:hAnsi="Times New Roman" w:cs="Times New Roman"/>
          <w:sz w:val="24"/>
          <w:szCs w:val="24"/>
        </w:rPr>
        <w:t xml:space="preserve"> (должность) (подпись) (расшифровка</w:t>
      </w: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подписи)                                    подписи)</w:t>
      </w: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7A92">
        <w:rPr>
          <w:rFonts w:ascii="Times New Roman" w:hAnsi="Times New Roman" w:cs="Times New Roman"/>
          <w:sz w:val="24"/>
          <w:szCs w:val="24"/>
        </w:rPr>
        <w:t>" ____________ 20__ г.       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7A92">
        <w:rPr>
          <w:rFonts w:ascii="Times New Roman" w:hAnsi="Times New Roman" w:cs="Times New Roman"/>
          <w:sz w:val="24"/>
          <w:szCs w:val="24"/>
        </w:rPr>
        <w:t>" ____________ 20__ г.</w:t>
      </w:r>
    </w:p>
    <w:p w:rsidR="003B7471" w:rsidRPr="00AF7A92" w:rsidRDefault="003B7471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2"/>
        <w:gridCol w:w="2098"/>
        <w:gridCol w:w="1133"/>
      </w:tblGrid>
      <w:tr w:rsidR="003B7471" w:rsidRPr="00231BCD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1" w:rsidRPr="00231BCD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7471" w:rsidRPr="00AF7A92" w:rsidRDefault="003B7471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471" w:rsidRPr="00AF7A92" w:rsidRDefault="003B7471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71" w:rsidRPr="00AF7A92" w:rsidRDefault="003B7471" w:rsidP="00260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3B7471" w:rsidRPr="00AF7A92" w:rsidRDefault="003B7471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71" w:rsidRPr="00AF7A92" w:rsidRDefault="003B7471">
      <w:pPr>
        <w:rPr>
          <w:rFonts w:ascii="Times New Roman" w:hAnsi="Times New Roman"/>
          <w:sz w:val="24"/>
          <w:szCs w:val="24"/>
        </w:rPr>
      </w:pPr>
    </w:p>
    <w:sectPr w:rsidR="003B7471" w:rsidRPr="00AF7A92" w:rsidSect="00047C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71" w:rsidRDefault="003B7471" w:rsidP="000B4540">
      <w:pPr>
        <w:spacing w:after="0" w:line="240" w:lineRule="auto"/>
      </w:pPr>
      <w:r>
        <w:separator/>
      </w:r>
    </w:p>
  </w:endnote>
  <w:endnote w:type="continuationSeparator" w:id="0">
    <w:p w:rsidR="003B7471" w:rsidRDefault="003B7471" w:rsidP="000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71" w:rsidRDefault="003B7471" w:rsidP="000B4540">
      <w:pPr>
        <w:spacing w:after="0" w:line="240" w:lineRule="auto"/>
      </w:pPr>
      <w:r>
        <w:separator/>
      </w:r>
    </w:p>
  </w:footnote>
  <w:footnote w:type="continuationSeparator" w:id="0">
    <w:p w:rsidR="003B7471" w:rsidRDefault="003B7471" w:rsidP="000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71" w:rsidRDefault="003B7471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3B7471" w:rsidRDefault="003B74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6DF"/>
    <w:rsid w:val="0000149D"/>
    <w:rsid w:val="00001857"/>
    <w:rsid w:val="000021B8"/>
    <w:rsid w:val="0000244D"/>
    <w:rsid w:val="0000389E"/>
    <w:rsid w:val="00003BCD"/>
    <w:rsid w:val="00004A48"/>
    <w:rsid w:val="00005368"/>
    <w:rsid w:val="00005A29"/>
    <w:rsid w:val="00005AE5"/>
    <w:rsid w:val="00005D6B"/>
    <w:rsid w:val="00005E31"/>
    <w:rsid w:val="00005E6B"/>
    <w:rsid w:val="00005F7B"/>
    <w:rsid w:val="00006150"/>
    <w:rsid w:val="000079FF"/>
    <w:rsid w:val="00007EEB"/>
    <w:rsid w:val="00010109"/>
    <w:rsid w:val="000102D0"/>
    <w:rsid w:val="0001031C"/>
    <w:rsid w:val="00011C01"/>
    <w:rsid w:val="00011E31"/>
    <w:rsid w:val="00012503"/>
    <w:rsid w:val="00012541"/>
    <w:rsid w:val="00012E0F"/>
    <w:rsid w:val="00013067"/>
    <w:rsid w:val="00014177"/>
    <w:rsid w:val="0001460E"/>
    <w:rsid w:val="00014E7D"/>
    <w:rsid w:val="00015715"/>
    <w:rsid w:val="00015E6A"/>
    <w:rsid w:val="00015FC4"/>
    <w:rsid w:val="00017C62"/>
    <w:rsid w:val="00020740"/>
    <w:rsid w:val="00020835"/>
    <w:rsid w:val="00021034"/>
    <w:rsid w:val="0002168B"/>
    <w:rsid w:val="00022A13"/>
    <w:rsid w:val="00022EF3"/>
    <w:rsid w:val="00023838"/>
    <w:rsid w:val="00024A61"/>
    <w:rsid w:val="00025101"/>
    <w:rsid w:val="00025213"/>
    <w:rsid w:val="000254DB"/>
    <w:rsid w:val="000264DC"/>
    <w:rsid w:val="00026F0D"/>
    <w:rsid w:val="00027078"/>
    <w:rsid w:val="00027B01"/>
    <w:rsid w:val="00030197"/>
    <w:rsid w:val="0003055F"/>
    <w:rsid w:val="00030767"/>
    <w:rsid w:val="000309FF"/>
    <w:rsid w:val="000319AE"/>
    <w:rsid w:val="00033AE8"/>
    <w:rsid w:val="0003413D"/>
    <w:rsid w:val="000357FB"/>
    <w:rsid w:val="00035FCF"/>
    <w:rsid w:val="00036076"/>
    <w:rsid w:val="000366F1"/>
    <w:rsid w:val="00036A52"/>
    <w:rsid w:val="00036AC6"/>
    <w:rsid w:val="00036B7C"/>
    <w:rsid w:val="00036E6A"/>
    <w:rsid w:val="000371FB"/>
    <w:rsid w:val="00037754"/>
    <w:rsid w:val="00037860"/>
    <w:rsid w:val="00037E59"/>
    <w:rsid w:val="000406B3"/>
    <w:rsid w:val="00041114"/>
    <w:rsid w:val="00041321"/>
    <w:rsid w:val="0004158B"/>
    <w:rsid w:val="00041852"/>
    <w:rsid w:val="00041E3E"/>
    <w:rsid w:val="00042A33"/>
    <w:rsid w:val="000439CD"/>
    <w:rsid w:val="0004418A"/>
    <w:rsid w:val="00044A6C"/>
    <w:rsid w:val="00044E07"/>
    <w:rsid w:val="00044FA9"/>
    <w:rsid w:val="00045290"/>
    <w:rsid w:val="000455EF"/>
    <w:rsid w:val="000458AA"/>
    <w:rsid w:val="00045DF8"/>
    <w:rsid w:val="00046248"/>
    <w:rsid w:val="0004627B"/>
    <w:rsid w:val="00046FCD"/>
    <w:rsid w:val="00047532"/>
    <w:rsid w:val="00047C7F"/>
    <w:rsid w:val="00047E2C"/>
    <w:rsid w:val="00050BFA"/>
    <w:rsid w:val="00050C9C"/>
    <w:rsid w:val="00050F9E"/>
    <w:rsid w:val="0005105F"/>
    <w:rsid w:val="00051112"/>
    <w:rsid w:val="00051B16"/>
    <w:rsid w:val="0005209F"/>
    <w:rsid w:val="00052754"/>
    <w:rsid w:val="00052B22"/>
    <w:rsid w:val="0005347D"/>
    <w:rsid w:val="00054DEC"/>
    <w:rsid w:val="00055FBE"/>
    <w:rsid w:val="000565DD"/>
    <w:rsid w:val="00056EDF"/>
    <w:rsid w:val="00060834"/>
    <w:rsid w:val="00060CE8"/>
    <w:rsid w:val="0006193D"/>
    <w:rsid w:val="00062228"/>
    <w:rsid w:val="00062482"/>
    <w:rsid w:val="000627E7"/>
    <w:rsid w:val="00062F1A"/>
    <w:rsid w:val="00063BEA"/>
    <w:rsid w:val="000643F3"/>
    <w:rsid w:val="00064770"/>
    <w:rsid w:val="00064A07"/>
    <w:rsid w:val="00064B6F"/>
    <w:rsid w:val="000652A6"/>
    <w:rsid w:val="00065CA7"/>
    <w:rsid w:val="0006674A"/>
    <w:rsid w:val="0006677D"/>
    <w:rsid w:val="00066D96"/>
    <w:rsid w:val="00067BD2"/>
    <w:rsid w:val="00067FC8"/>
    <w:rsid w:val="0007141C"/>
    <w:rsid w:val="00071699"/>
    <w:rsid w:val="00071725"/>
    <w:rsid w:val="00071BAF"/>
    <w:rsid w:val="00071C24"/>
    <w:rsid w:val="00071E85"/>
    <w:rsid w:val="00072A07"/>
    <w:rsid w:val="00072F4B"/>
    <w:rsid w:val="00073830"/>
    <w:rsid w:val="00073D6C"/>
    <w:rsid w:val="00075403"/>
    <w:rsid w:val="00075C18"/>
    <w:rsid w:val="00075C6D"/>
    <w:rsid w:val="00075E55"/>
    <w:rsid w:val="00076759"/>
    <w:rsid w:val="000767D1"/>
    <w:rsid w:val="00076DDD"/>
    <w:rsid w:val="00080364"/>
    <w:rsid w:val="000823F6"/>
    <w:rsid w:val="00082668"/>
    <w:rsid w:val="0008282C"/>
    <w:rsid w:val="000829E1"/>
    <w:rsid w:val="00082B79"/>
    <w:rsid w:val="00082D84"/>
    <w:rsid w:val="00082EAE"/>
    <w:rsid w:val="00083622"/>
    <w:rsid w:val="00083DF3"/>
    <w:rsid w:val="000845B7"/>
    <w:rsid w:val="00084C2B"/>
    <w:rsid w:val="00084C6B"/>
    <w:rsid w:val="00084FA0"/>
    <w:rsid w:val="000855ED"/>
    <w:rsid w:val="00086153"/>
    <w:rsid w:val="00086189"/>
    <w:rsid w:val="00087B0F"/>
    <w:rsid w:val="00087BDF"/>
    <w:rsid w:val="00091083"/>
    <w:rsid w:val="0009206D"/>
    <w:rsid w:val="0009274B"/>
    <w:rsid w:val="00092830"/>
    <w:rsid w:val="000939CF"/>
    <w:rsid w:val="000942FF"/>
    <w:rsid w:val="00094A48"/>
    <w:rsid w:val="00094DE4"/>
    <w:rsid w:val="00095EC5"/>
    <w:rsid w:val="000971CD"/>
    <w:rsid w:val="00097755"/>
    <w:rsid w:val="00097859"/>
    <w:rsid w:val="000A234D"/>
    <w:rsid w:val="000A297B"/>
    <w:rsid w:val="000A297C"/>
    <w:rsid w:val="000A2C6D"/>
    <w:rsid w:val="000A2CD5"/>
    <w:rsid w:val="000A335C"/>
    <w:rsid w:val="000A3C3D"/>
    <w:rsid w:val="000A48E4"/>
    <w:rsid w:val="000A4921"/>
    <w:rsid w:val="000A4972"/>
    <w:rsid w:val="000A5028"/>
    <w:rsid w:val="000A53AE"/>
    <w:rsid w:val="000A5AD9"/>
    <w:rsid w:val="000A66A2"/>
    <w:rsid w:val="000A6F55"/>
    <w:rsid w:val="000A7681"/>
    <w:rsid w:val="000A7851"/>
    <w:rsid w:val="000A7955"/>
    <w:rsid w:val="000A7D32"/>
    <w:rsid w:val="000B0204"/>
    <w:rsid w:val="000B0232"/>
    <w:rsid w:val="000B1484"/>
    <w:rsid w:val="000B1E0C"/>
    <w:rsid w:val="000B304A"/>
    <w:rsid w:val="000B3A4F"/>
    <w:rsid w:val="000B4011"/>
    <w:rsid w:val="000B4092"/>
    <w:rsid w:val="000B40F5"/>
    <w:rsid w:val="000B41D2"/>
    <w:rsid w:val="000B4536"/>
    <w:rsid w:val="000B4540"/>
    <w:rsid w:val="000B458B"/>
    <w:rsid w:val="000B5261"/>
    <w:rsid w:val="000B5456"/>
    <w:rsid w:val="000B5C63"/>
    <w:rsid w:val="000B5D50"/>
    <w:rsid w:val="000B7870"/>
    <w:rsid w:val="000C02F9"/>
    <w:rsid w:val="000C03D2"/>
    <w:rsid w:val="000C17D1"/>
    <w:rsid w:val="000C2563"/>
    <w:rsid w:val="000C26C7"/>
    <w:rsid w:val="000C2906"/>
    <w:rsid w:val="000C2BFB"/>
    <w:rsid w:val="000C2F11"/>
    <w:rsid w:val="000C317B"/>
    <w:rsid w:val="000C34CF"/>
    <w:rsid w:val="000C3581"/>
    <w:rsid w:val="000C4586"/>
    <w:rsid w:val="000C487A"/>
    <w:rsid w:val="000C4BFA"/>
    <w:rsid w:val="000C4C85"/>
    <w:rsid w:val="000C4E77"/>
    <w:rsid w:val="000C5738"/>
    <w:rsid w:val="000C6A8E"/>
    <w:rsid w:val="000C6B36"/>
    <w:rsid w:val="000C6F8E"/>
    <w:rsid w:val="000C6FDB"/>
    <w:rsid w:val="000C722A"/>
    <w:rsid w:val="000C73E3"/>
    <w:rsid w:val="000C77FC"/>
    <w:rsid w:val="000C7FDD"/>
    <w:rsid w:val="000D11FB"/>
    <w:rsid w:val="000D20FB"/>
    <w:rsid w:val="000D2126"/>
    <w:rsid w:val="000D265B"/>
    <w:rsid w:val="000D2DB4"/>
    <w:rsid w:val="000D2E6E"/>
    <w:rsid w:val="000D32BE"/>
    <w:rsid w:val="000D4042"/>
    <w:rsid w:val="000D439A"/>
    <w:rsid w:val="000D543D"/>
    <w:rsid w:val="000D5628"/>
    <w:rsid w:val="000D6186"/>
    <w:rsid w:val="000D6CA3"/>
    <w:rsid w:val="000D6DFA"/>
    <w:rsid w:val="000D6E85"/>
    <w:rsid w:val="000D70D7"/>
    <w:rsid w:val="000D744A"/>
    <w:rsid w:val="000D74E2"/>
    <w:rsid w:val="000D76D2"/>
    <w:rsid w:val="000D78AC"/>
    <w:rsid w:val="000D79C3"/>
    <w:rsid w:val="000D7C5B"/>
    <w:rsid w:val="000E08B0"/>
    <w:rsid w:val="000E0983"/>
    <w:rsid w:val="000E0B5F"/>
    <w:rsid w:val="000E17F4"/>
    <w:rsid w:val="000E24DA"/>
    <w:rsid w:val="000E2B4B"/>
    <w:rsid w:val="000E2B7E"/>
    <w:rsid w:val="000E2E93"/>
    <w:rsid w:val="000E38B2"/>
    <w:rsid w:val="000E3C50"/>
    <w:rsid w:val="000E4100"/>
    <w:rsid w:val="000E44CA"/>
    <w:rsid w:val="000E4E44"/>
    <w:rsid w:val="000E4F33"/>
    <w:rsid w:val="000E59D8"/>
    <w:rsid w:val="000E6ECD"/>
    <w:rsid w:val="000E758B"/>
    <w:rsid w:val="000E7BAA"/>
    <w:rsid w:val="000E7F28"/>
    <w:rsid w:val="000F122E"/>
    <w:rsid w:val="000F1441"/>
    <w:rsid w:val="000F15CC"/>
    <w:rsid w:val="000F1FCC"/>
    <w:rsid w:val="000F3780"/>
    <w:rsid w:val="000F3A9F"/>
    <w:rsid w:val="000F41D6"/>
    <w:rsid w:val="000F4F4F"/>
    <w:rsid w:val="000F50AF"/>
    <w:rsid w:val="000F553A"/>
    <w:rsid w:val="000F6D8A"/>
    <w:rsid w:val="00101225"/>
    <w:rsid w:val="00103408"/>
    <w:rsid w:val="001045D8"/>
    <w:rsid w:val="001052B4"/>
    <w:rsid w:val="00105AA2"/>
    <w:rsid w:val="00105B5A"/>
    <w:rsid w:val="00105D58"/>
    <w:rsid w:val="00106179"/>
    <w:rsid w:val="0010702C"/>
    <w:rsid w:val="001079E9"/>
    <w:rsid w:val="00107D48"/>
    <w:rsid w:val="00107EE9"/>
    <w:rsid w:val="00110DBC"/>
    <w:rsid w:val="00110E3E"/>
    <w:rsid w:val="00111239"/>
    <w:rsid w:val="001114FD"/>
    <w:rsid w:val="0011166C"/>
    <w:rsid w:val="001119D6"/>
    <w:rsid w:val="00111B0F"/>
    <w:rsid w:val="00112661"/>
    <w:rsid w:val="00112AA7"/>
    <w:rsid w:val="00112DF3"/>
    <w:rsid w:val="00112E09"/>
    <w:rsid w:val="0011355A"/>
    <w:rsid w:val="00114419"/>
    <w:rsid w:val="00114D69"/>
    <w:rsid w:val="0011539E"/>
    <w:rsid w:val="00115458"/>
    <w:rsid w:val="0011694C"/>
    <w:rsid w:val="00116DCC"/>
    <w:rsid w:val="00117BCB"/>
    <w:rsid w:val="00121338"/>
    <w:rsid w:val="001214C2"/>
    <w:rsid w:val="001216AA"/>
    <w:rsid w:val="00121D39"/>
    <w:rsid w:val="0012219E"/>
    <w:rsid w:val="0012224B"/>
    <w:rsid w:val="0012290D"/>
    <w:rsid w:val="001229A8"/>
    <w:rsid w:val="001234BA"/>
    <w:rsid w:val="00123A7F"/>
    <w:rsid w:val="00123BE6"/>
    <w:rsid w:val="00123DC4"/>
    <w:rsid w:val="00123E47"/>
    <w:rsid w:val="00124506"/>
    <w:rsid w:val="0012464E"/>
    <w:rsid w:val="00124D08"/>
    <w:rsid w:val="00124E0B"/>
    <w:rsid w:val="001257E6"/>
    <w:rsid w:val="00125A00"/>
    <w:rsid w:val="00125CA9"/>
    <w:rsid w:val="00125D47"/>
    <w:rsid w:val="00126290"/>
    <w:rsid w:val="00126DDA"/>
    <w:rsid w:val="00127BBB"/>
    <w:rsid w:val="001309FF"/>
    <w:rsid w:val="001313AF"/>
    <w:rsid w:val="001319D3"/>
    <w:rsid w:val="00131EB7"/>
    <w:rsid w:val="00132919"/>
    <w:rsid w:val="00132B9A"/>
    <w:rsid w:val="00132CBC"/>
    <w:rsid w:val="001330A8"/>
    <w:rsid w:val="00133E03"/>
    <w:rsid w:val="001342A9"/>
    <w:rsid w:val="00134376"/>
    <w:rsid w:val="00134E0F"/>
    <w:rsid w:val="0013545F"/>
    <w:rsid w:val="00135C42"/>
    <w:rsid w:val="00135C69"/>
    <w:rsid w:val="00135CF7"/>
    <w:rsid w:val="00135E9E"/>
    <w:rsid w:val="00135EB4"/>
    <w:rsid w:val="0013616D"/>
    <w:rsid w:val="00136CAC"/>
    <w:rsid w:val="00137330"/>
    <w:rsid w:val="00137E51"/>
    <w:rsid w:val="00137F96"/>
    <w:rsid w:val="0014002E"/>
    <w:rsid w:val="00140075"/>
    <w:rsid w:val="0014094A"/>
    <w:rsid w:val="00141030"/>
    <w:rsid w:val="00141DB9"/>
    <w:rsid w:val="0014218B"/>
    <w:rsid w:val="0014238E"/>
    <w:rsid w:val="001424B4"/>
    <w:rsid w:val="001431CF"/>
    <w:rsid w:val="0014320F"/>
    <w:rsid w:val="001438C0"/>
    <w:rsid w:val="00143914"/>
    <w:rsid w:val="00143D13"/>
    <w:rsid w:val="00145182"/>
    <w:rsid w:val="001454A5"/>
    <w:rsid w:val="00145A9A"/>
    <w:rsid w:val="00145D0B"/>
    <w:rsid w:val="0014689B"/>
    <w:rsid w:val="00146E12"/>
    <w:rsid w:val="00147088"/>
    <w:rsid w:val="00147E60"/>
    <w:rsid w:val="00147EF6"/>
    <w:rsid w:val="001501C0"/>
    <w:rsid w:val="00150EAE"/>
    <w:rsid w:val="00150EDE"/>
    <w:rsid w:val="00150F98"/>
    <w:rsid w:val="00151134"/>
    <w:rsid w:val="00151230"/>
    <w:rsid w:val="0015141A"/>
    <w:rsid w:val="00151577"/>
    <w:rsid w:val="00151B4C"/>
    <w:rsid w:val="0015246A"/>
    <w:rsid w:val="00153783"/>
    <w:rsid w:val="00153A51"/>
    <w:rsid w:val="001540AD"/>
    <w:rsid w:val="0015568B"/>
    <w:rsid w:val="00155999"/>
    <w:rsid w:val="00155D86"/>
    <w:rsid w:val="001603BF"/>
    <w:rsid w:val="00160B82"/>
    <w:rsid w:val="00160D89"/>
    <w:rsid w:val="001611FA"/>
    <w:rsid w:val="00161D85"/>
    <w:rsid w:val="00163176"/>
    <w:rsid w:val="00163299"/>
    <w:rsid w:val="0016368E"/>
    <w:rsid w:val="00163A01"/>
    <w:rsid w:val="00163D75"/>
    <w:rsid w:val="00164275"/>
    <w:rsid w:val="00164476"/>
    <w:rsid w:val="00165768"/>
    <w:rsid w:val="001658BB"/>
    <w:rsid w:val="0016632C"/>
    <w:rsid w:val="00167488"/>
    <w:rsid w:val="001679A9"/>
    <w:rsid w:val="00167E33"/>
    <w:rsid w:val="00170075"/>
    <w:rsid w:val="0017055A"/>
    <w:rsid w:val="00170A0F"/>
    <w:rsid w:val="00170E73"/>
    <w:rsid w:val="001710D7"/>
    <w:rsid w:val="00171623"/>
    <w:rsid w:val="0017178E"/>
    <w:rsid w:val="001722F8"/>
    <w:rsid w:val="001727BD"/>
    <w:rsid w:val="001727CF"/>
    <w:rsid w:val="00172905"/>
    <w:rsid w:val="00173AF6"/>
    <w:rsid w:val="00173BCD"/>
    <w:rsid w:val="0017434E"/>
    <w:rsid w:val="00175027"/>
    <w:rsid w:val="001757B0"/>
    <w:rsid w:val="00176456"/>
    <w:rsid w:val="001764A9"/>
    <w:rsid w:val="001764BD"/>
    <w:rsid w:val="0017771E"/>
    <w:rsid w:val="00177763"/>
    <w:rsid w:val="0018080B"/>
    <w:rsid w:val="001809CE"/>
    <w:rsid w:val="00181573"/>
    <w:rsid w:val="00182A7B"/>
    <w:rsid w:val="00182A93"/>
    <w:rsid w:val="001845A9"/>
    <w:rsid w:val="0018515F"/>
    <w:rsid w:val="00185736"/>
    <w:rsid w:val="00185D57"/>
    <w:rsid w:val="00186703"/>
    <w:rsid w:val="00186D66"/>
    <w:rsid w:val="00186F04"/>
    <w:rsid w:val="00187E19"/>
    <w:rsid w:val="0019019B"/>
    <w:rsid w:val="00190775"/>
    <w:rsid w:val="00190C37"/>
    <w:rsid w:val="00190CDA"/>
    <w:rsid w:val="0019133B"/>
    <w:rsid w:val="001917C1"/>
    <w:rsid w:val="00191ACE"/>
    <w:rsid w:val="00191E72"/>
    <w:rsid w:val="001923AB"/>
    <w:rsid w:val="00192828"/>
    <w:rsid w:val="00192A4E"/>
    <w:rsid w:val="00193034"/>
    <w:rsid w:val="00193157"/>
    <w:rsid w:val="0019399F"/>
    <w:rsid w:val="00194731"/>
    <w:rsid w:val="0019494E"/>
    <w:rsid w:val="001950D7"/>
    <w:rsid w:val="00196BF5"/>
    <w:rsid w:val="001972AC"/>
    <w:rsid w:val="001974EF"/>
    <w:rsid w:val="00197825"/>
    <w:rsid w:val="001978C9"/>
    <w:rsid w:val="001A0F67"/>
    <w:rsid w:val="001A165A"/>
    <w:rsid w:val="001A1664"/>
    <w:rsid w:val="001A1F09"/>
    <w:rsid w:val="001A2A7C"/>
    <w:rsid w:val="001A3DB3"/>
    <w:rsid w:val="001A3DBA"/>
    <w:rsid w:val="001A403F"/>
    <w:rsid w:val="001A4716"/>
    <w:rsid w:val="001A4BEE"/>
    <w:rsid w:val="001A4E18"/>
    <w:rsid w:val="001A522C"/>
    <w:rsid w:val="001A5722"/>
    <w:rsid w:val="001A5A75"/>
    <w:rsid w:val="001A609F"/>
    <w:rsid w:val="001A677E"/>
    <w:rsid w:val="001A7B6E"/>
    <w:rsid w:val="001A7C8E"/>
    <w:rsid w:val="001A7EE9"/>
    <w:rsid w:val="001B16BE"/>
    <w:rsid w:val="001B2DD1"/>
    <w:rsid w:val="001B4334"/>
    <w:rsid w:val="001B443C"/>
    <w:rsid w:val="001B476E"/>
    <w:rsid w:val="001B4C8E"/>
    <w:rsid w:val="001B4F61"/>
    <w:rsid w:val="001B4F78"/>
    <w:rsid w:val="001B5585"/>
    <w:rsid w:val="001B567E"/>
    <w:rsid w:val="001B5DF5"/>
    <w:rsid w:val="001B5E7C"/>
    <w:rsid w:val="001B5F8E"/>
    <w:rsid w:val="001B6089"/>
    <w:rsid w:val="001B665F"/>
    <w:rsid w:val="001B6811"/>
    <w:rsid w:val="001B773D"/>
    <w:rsid w:val="001B77E3"/>
    <w:rsid w:val="001C0457"/>
    <w:rsid w:val="001C04FB"/>
    <w:rsid w:val="001C0A42"/>
    <w:rsid w:val="001C0CAC"/>
    <w:rsid w:val="001C17DB"/>
    <w:rsid w:val="001C245D"/>
    <w:rsid w:val="001C24D4"/>
    <w:rsid w:val="001C260C"/>
    <w:rsid w:val="001C26B0"/>
    <w:rsid w:val="001C2E1E"/>
    <w:rsid w:val="001C34D7"/>
    <w:rsid w:val="001C35F7"/>
    <w:rsid w:val="001C3CDD"/>
    <w:rsid w:val="001C49F2"/>
    <w:rsid w:val="001C51CA"/>
    <w:rsid w:val="001C5274"/>
    <w:rsid w:val="001C5818"/>
    <w:rsid w:val="001C5A00"/>
    <w:rsid w:val="001C607E"/>
    <w:rsid w:val="001C70FA"/>
    <w:rsid w:val="001C776E"/>
    <w:rsid w:val="001C7C82"/>
    <w:rsid w:val="001D03C4"/>
    <w:rsid w:val="001D0A0E"/>
    <w:rsid w:val="001D132A"/>
    <w:rsid w:val="001D160F"/>
    <w:rsid w:val="001D1A4C"/>
    <w:rsid w:val="001D2552"/>
    <w:rsid w:val="001D29AC"/>
    <w:rsid w:val="001D3178"/>
    <w:rsid w:val="001D44E8"/>
    <w:rsid w:val="001D5466"/>
    <w:rsid w:val="001D6DEF"/>
    <w:rsid w:val="001D7055"/>
    <w:rsid w:val="001D71B3"/>
    <w:rsid w:val="001D765B"/>
    <w:rsid w:val="001E1C67"/>
    <w:rsid w:val="001E26D3"/>
    <w:rsid w:val="001E26E4"/>
    <w:rsid w:val="001E2D89"/>
    <w:rsid w:val="001E3EAB"/>
    <w:rsid w:val="001E41D2"/>
    <w:rsid w:val="001E4A96"/>
    <w:rsid w:val="001E57DE"/>
    <w:rsid w:val="001E5B9A"/>
    <w:rsid w:val="001E5E94"/>
    <w:rsid w:val="001E63C3"/>
    <w:rsid w:val="001E64B1"/>
    <w:rsid w:val="001E6E64"/>
    <w:rsid w:val="001E726F"/>
    <w:rsid w:val="001E7803"/>
    <w:rsid w:val="001E79D6"/>
    <w:rsid w:val="001E7A50"/>
    <w:rsid w:val="001E7AF2"/>
    <w:rsid w:val="001E7BD3"/>
    <w:rsid w:val="001E7D61"/>
    <w:rsid w:val="001E7F6B"/>
    <w:rsid w:val="001F0583"/>
    <w:rsid w:val="001F079C"/>
    <w:rsid w:val="001F1524"/>
    <w:rsid w:val="001F1A26"/>
    <w:rsid w:val="001F1F4D"/>
    <w:rsid w:val="001F25CD"/>
    <w:rsid w:val="001F29B2"/>
    <w:rsid w:val="001F2C8B"/>
    <w:rsid w:val="001F2DD2"/>
    <w:rsid w:val="001F34A7"/>
    <w:rsid w:val="001F3821"/>
    <w:rsid w:val="001F3CF8"/>
    <w:rsid w:val="001F4063"/>
    <w:rsid w:val="001F4BA3"/>
    <w:rsid w:val="001F57FA"/>
    <w:rsid w:val="001F6AD1"/>
    <w:rsid w:val="001F6D00"/>
    <w:rsid w:val="001F7150"/>
    <w:rsid w:val="001F765E"/>
    <w:rsid w:val="001F7E91"/>
    <w:rsid w:val="001F7F93"/>
    <w:rsid w:val="001F7FEA"/>
    <w:rsid w:val="002008DA"/>
    <w:rsid w:val="00200BE9"/>
    <w:rsid w:val="00201343"/>
    <w:rsid w:val="00201F17"/>
    <w:rsid w:val="00202512"/>
    <w:rsid w:val="002033DD"/>
    <w:rsid w:val="002039AA"/>
    <w:rsid w:val="00203A66"/>
    <w:rsid w:val="00203A75"/>
    <w:rsid w:val="00203C08"/>
    <w:rsid w:val="00203D13"/>
    <w:rsid w:val="00204464"/>
    <w:rsid w:val="002048C9"/>
    <w:rsid w:val="002053E1"/>
    <w:rsid w:val="00205962"/>
    <w:rsid w:val="00205C24"/>
    <w:rsid w:val="00205CA3"/>
    <w:rsid w:val="00206461"/>
    <w:rsid w:val="00206838"/>
    <w:rsid w:val="00207283"/>
    <w:rsid w:val="00207B34"/>
    <w:rsid w:val="00207BA4"/>
    <w:rsid w:val="00207D1F"/>
    <w:rsid w:val="0021044A"/>
    <w:rsid w:val="0021058A"/>
    <w:rsid w:val="00210DDA"/>
    <w:rsid w:val="00211E06"/>
    <w:rsid w:val="00212430"/>
    <w:rsid w:val="00212F6D"/>
    <w:rsid w:val="0021370D"/>
    <w:rsid w:val="0021381F"/>
    <w:rsid w:val="00213878"/>
    <w:rsid w:val="00213A66"/>
    <w:rsid w:val="00213B08"/>
    <w:rsid w:val="002141A7"/>
    <w:rsid w:val="00214AF1"/>
    <w:rsid w:val="00214D28"/>
    <w:rsid w:val="0021516A"/>
    <w:rsid w:val="00215232"/>
    <w:rsid w:val="00216492"/>
    <w:rsid w:val="00216A2F"/>
    <w:rsid w:val="002176D1"/>
    <w:rsid w:val="0021772F"/>
    <w:rsid w:val="00217EAC"/>
    <w:rsid w:val="002203C0"/>
    <w:rsid w:val="0022077E"/>
    <w:rsid w:val="002207B5"/>
    <w:rsid w:val="00220DD5"/>
    <w:rsid w:val="0022194D"/>
    <w:rsid w:val="00221D43"/>
    <w:rsid w:val="00221FA7"/>
    <w:rsid w:val="0022241E"/>
    <w:rsid w:val="0022264F"/>
    <w:rsid w:val="00222705"/>
    <w:rsid w:val="00223629"/>
    <w:rsid w:val="00223ECF"/>
    <w:rsid w:val="0022416C"/>
    <w:rsid w:val="00226407"/>
    <w:rsid w:val="00227434"/>
    <w:rsid w:val="00227A57"/>
    <w:rsid w:val="00227B60"/>
    <w:rsid w:val="0023060D"/>
    <w:rsid w:val="00230DC2"/>
    <w:rsid w:val="00230FA1"/>
    <w:rsid w:val="0023190F"/>
    <w:rsid w:val="00231BCD"/>
    <w:rsid w:val="00231F25"/>
    <w:rsid w:val="00232738"/>
    <w:rsid w:val="002327CD"/>
    <w:rsid w:val="0023302A"/>
    <w:rsid w:val="002336B8"/>
    <w:rsid w:val="002338F0"/>
    <w:rsid w:val="00233EC1"/>
    <w:rsid w:val="002344E1"/>
    <w:rsid w:val="0023477E"/>
    <w:rsid w:val="002359E0"/>
    <w:rsid w:val="00236038"/>
    <w:rsid w:val="00236456"/>
    <w:rsid w:val="002365FA"/>
    <w:rsid w:val="002368DC"/>
    <w:rsid w:val="0023761D"/>
    <w:rsid w:val="00237948"/>
    <w:rsid w:val="00237E3D"/>
    <w:rsid w:val="00240240"/>
    <w:rsid w:val="0024054C"/>
    <w:rsid w:val="00240A81"/>
    <w:rsid w:val="00240DBA"/>
    <w:rsid w:val="0024143E"/>
    <w:rsid w:val="002417BC"/>
    <w:rsid w:val="00241AA3"/>
    <w:rsid w:val="00242004"/>
    <w:rsid w:val="002420A6"/>
    <w:rsid w:val="002424B8"/>
    <w:rsid w:val="00243765"/>
    <w:rsid w:val="00243AE0"/>
    <w:rsid w:val="00244446"/>
    <w:rsid w:val="00244491"/>
    <w:rsid w:val="00245D98"/>
    <w:rsid w:val="0024625A"/>
    <w:rsid w:val="002462A4"/>
    <w:rsid w:val="0024664E"/>
    <w:rsid w:val="00246A22"/>
    <w:rsid w:val="00246D1A"/>
    <w:rsid w:val="002471D5"/>
    <w:rsid w:val="002471E6"/>
    <w:rsid w:val="00247640"/>
    <w:rsid w:val="00247A9E"/>
    <w:rsid w:val="00247BAA"/>
    <w:rsid w:val="002502E5"/>
    <w:rsid w:val="002504EF"/>
    <w:rsid w:val="00251686"/>
    <w:rsid w:val="00251DEA"/>
    <w:rsid w:val="002523BF"/>
    <w:rsid w:val="00252858"/>
    <w:rsid w:val="00252B1F"/>
    <w:rsid w:val="002534D9"/>
    <w:rsid w:val="00253C1F"/>
    <w:rsid w:val="00253C31"/>
    <w:rsid w:val="00254398"/>
    <w:rsid w:val="00254420"/>
    <w:rsid w:val="00254887"/>
    <w:rsid w:val="00254A4E"/>
    <w:rsid w:val="00254D04"/>
    <w:rsid w:val="00254E0B"/>
    <w:rsid w:val="00255055"/>
    <w:rsid w:val="0025567C"/>
    <w:rsid w:val="00255CF5"/>
    <w:rsid w:val="00256282"/>
    <w:rsid w:val="00256620"/>
    <w:rsid w:val="00256834"/>
    <w:rsid w:val="00257BB4"/>
    <w:rsid w:val="00257EF9"/>
    <w:rsid w:val="00260027"/>
    <w:rsid w:val="00260333"/>
    <w:rsid w:val="00260643"/>
    <w:rsid w:val="00260D06"/>
    <w:rsid w:val="00261710"/>
    <w:rsid w:val="002625DF"/>
    <w:rsid w:val="00263156"/>
    <w:rsid w:val="00263A15"/>
    <w:rsid w:val="00264675"/>
    <w:rsid w:val="0026548C"/>
    <w:rsid w:val="002659EC"/>
    <w:rsid w:val="002659FD"/>
    <w:rsid w:val="00265CA9"/>
    <w:rsid w:val="00265D7A"/>
    <w:rsid w:val="0026602B"/>
    <w:rsid w:val="002660F1"/>
    <w:rsid w:val="002661F3"/>
    <w:rsid w:val="002667C0"/>
    <w:rsid w:val="002668E5"/>
    <w:rsid w:val="00267279"/>
    <w:rsid w:val="00267A98"/>
    <w:rsid w:val="00267B7A"/>
    <w:rsid w:val="00267C67"/>
    <w:rsid w:val="00270126"/>
    <w:rsid w:val="00270688"/>
    <w:rsid w:val="002717C7"/>
    <w:rsid w:val="0027188A"/>
    <w:rsid w:val="00271A7B"/>
    <w:rsid w:val="00271CA9"/>
    <w:rsid w:val="00272072"/>
    <w:rsid w:val="00272714"/>
    <w:rsid w:val="00272CB0"/>
    <w:rsid w:val="00272CDF"/>
    <w:rsid w:val="00275872"/>
    <w:rsid w:val="002762AE"/>
    <w:rsid w:val="002763DC"/>
    <w:rsid w:val="00276D23"/>
    <w:rsid w:val="00277CEE"/>
    <w:rsid w:val="002800D1"/>
    <w:rsid w:val="002815DF"/>
    <w:rsid w:val="0028161C"/>
    <w:rsid w:val="002818BC"/>
    <w:rsid w:val="00281DF3"/>
    <w:rsid w:val="00282486"/>
    <w:rsid w:val="00283245"/>
    <w:rsid w:val="002833F5"/>
    <w:rsid w:val="00283872"/>
    <w:rsid w:val="00283B06"/>
    <w:rsid w:val="00283BF9"/>
    <w:rsid w:val="00283E4A"/>
    <w:rsid w:val="002843D2"/>
    <w:rsid w:val="00284462"/>
    <w:rsid w:val="00284EDD"/>
    <w:rsid w:val="00285A4F"/>
    <w:rsid w:val="00286D8B"/>
    <w:rsid w:val="002870AE"/>
    <w:rsid w:val="00287602"/>
    <w:rsid w:val="00287711"/>
    <w:rsid w:val="0029065B"/>
    <w:rsid w:val="00290E57"/>
    <w:rsid w:val="002916E2"/>
    <w:rsid w:val="00291E21"/>
    <w:rsid w:val="002921F4"/>
    <w:rsid w:val="00292660"/>
    <w:rsid w:val="0029336A"/>
    <w:rsid w:val="00293935"/>
    <w:rsid w:val="0029462E"/>
    <w:rsid w:val="0029513F"/>
    <w:rsid w:val="00295894"/>
    <w:rsid w:val="00295B12"/>
    <w:rsid w:val="00295C21"/>
    <w:rsid w:val="00296228"/>
    <w:rsid w:val="00296A2B"/>
    <w:rsid w:val="00296D8A"/>
    <w:rsid w:val="00296EC4"/>
    <w:rsid w:val="002972FB"/>
    <w:rsid w:val="002A019B"/>
    <w:rsid w:val="002A0410"/>
    <w:rsid w:val="002A1026"/>
    <w:rsid w:val="002A1593"/>
    <w:rsid w:val="002A1933"/>
    <w:rsid w:val="002A297C"/>
    <w:rsid w:val="002A31EA"/>
    <w:rsid w:val="002A40F4"/>
    <w:rsid w:val="002A685C"/>
    <w:rsid w:val="002A715E"/>
    <w:rsid w:val="002A756F"/>
    <w:rsid w:val="002A771A"/>
    <w:rsid w:val="002A7D3A"/>
    <w:rsid w:val="002B087E"/>
    <w:rsid w:val="002B1144"/>
    <w:rsid w:val="002B13BC"/>
    <w:rsid w:val="002B2076"/>
    <w:rsid w:val="002B2DD5"/>
    <w:rsid w:val="002B3642"/>
    <w:rsid w:val="002B407C"/>
    <w:rsid w:val="002B459A"/>
    <w:rsid w:val="002B4CE6"/>
    <w:rsid w:val="002B5252"/>
    <w:rsid w:val="002B56D5"/>
    <w:rsid w:val="002B57FE"/>
    <w:rsid w:val="002B6008"/>
    <w:rsid w:val="002B6280"/>
    <w:rsid w:val="002B6715"/>
    <w:rsid w:val="002B6F27"/>
    <w:rsid w:val="002B73E2"/>
    <w:rsid w:val="002B79A4"/>
    <w:rsid w:val="002C008D"/>
    <w:rsid w:val="002C0BDD"/>
    <w:rsid w:val="002C14FA"/>
    <w:rsid w:val="002C1784"/>
    <w:rsid w:val="002C1E8E"/>
    <w:rsid w:val="002C309B"/>
    <w:rsid w:val="002C4737"/>
    <w:rsid w:val="002C4B7E"/>
    <w:rsid w:val="002C4E7B"/>
    <w:rsid w:val="002C52C0"/>
    <w:rsid w:val="002C55C9"/>
    <w:rsid w:val="002C66DE"/>
    <w:rsid w:val="002C68CE"/>
    <w:rsid w:val="002C7391"/>
    <w:rsid w:val="002C7589"/>
    <w:rsid w:val="002C77D8"/>
    <w:rsid w:val="002C7DFF"/>
    <w:rsid w:val="002D00AB"/>
    <w:rsid w:val="002D0815"/>
    <w:rsid w:val="002D0EB5"/>
    <w:rsid w:val="002D1416"/>
    <w:rsid w:val="002D1BAD"/>
    <w:rsid w:val="002D2AA4"/>
    <w:rsid w:val="002D308C"/>
    <w:rsid w:val="002D30C8"/>
    <w:rsid w:val="002D389D"/>
    <w:rsid w:val="002D3E3A"/>
    <w:rsid w:val="002D4A1E"/>
    <w:rsid w:val="002D4C97"/>
    <w:rsid w:val="002D5249"/>
    <w:rsid w:val="002D56A8"/>
    <w:rsid w:val="002D625B"/>
    <w:rsid w:val="002D64A3"/>
    <w:rsid w:val="002D6EC1"/>
    <w:rsid w:val="002E00A3"/>
    <w:rsid w:val="002E0F83"/>
    <w:rsid w:val="002E1426"/>
    <w:rsid w:val="002E1849"/>
    <w:rsid w:val="002E1D2E"/>
    <w:rsid w:val="002E25EA"/>
    <w:rsid w:val="002E2A5A"/>
    <w:rsid w:val="002E2DB8"/>
    <w:rsid w:val="002E44AA"/>
    <w:rsid w:val="002E4C5C"/>
    <w:rsid w:val="002E5136"/>
    <w:rsid w:val="002E539F"/>
    <w:rsid w:val="002E5673"/>
    <w:rsid w:val="002E57D4"/>
    <w:rsid w:val="002E60FD"/>
    <w:rsid w:val="002E6172"/>
    <w:rsid w:val="002E621B"/>
    <w:rsid w:val="002E6EDD"/>
    <w:rsid w:val="002F0343"/>
    <w:rsid w:val="002F127D"/>
    <w:rsid w:val="002F15B4"/>
    <w:rsid w:val="002F1EEE"/>
    <w:rsid w:val="002F2514"/>
    <w:rsid w:val="002F290E"/>
    <w:rsid w:val="002F369E"/>
    <w:rsid w:val="002F3A77"/>
    <w:rsid w:val="002F4323"/>
    <w:rsid w:val="002F438B"/>
    <w:rsid w:val="002F4575"/>
    <w:rsid w:val="002F52EA"/>
    <w:rsid w:val="002F62ED"/>
    <w:rsid w:val="002F6D78"/>
    <w:rsid w:val="002F7F26"/>
    <w:rsid w:val="002F7FB2"/>
    <w:rsid w:val="00300164"/>
    <w:rsid w:val="00300208"/>
    <w:rsid w:val="00300CD6"/>
    <w:rsid w:val="003014B5"/>
    <w:rsid w:val="0030172E"/>
    <w:rsid w:val="0030175B"/>
    <w:rsid w:val="003024E5"/>
    <w:rsid w:val="00302A02"/>
    <w:rsid w:val="00303471"/>
    <w:rsid w:val="003037ED"/>
    <w:rsid w:val="00303968"/>
    <w:rsid w:val="00303CBD"/>
    <w:rsid w:val="0030442E"/>
    <w:rsid w:val="00304520"/>
    <w:rsid w:val="003055B8"/>
    <w:rsid w:val="00305A4E"/>
    <w:rsid w:val="00305AF3"/>
    <w:rsid w:val="00306066"/>
    <w:rsid w:val="00307204"/>
    <w:rsid w:val="00307E7E"/>
    <w:rsid w:val="00307E9A"/>
    <w:rsid w:val="00307FFC"/>
    <w:rsid w:val="00310445"/>
    <w:rsid w:val="00310498"/>
    <w:rsid w:val="0031193C"/>
    <w:rsid w:val="00311B81"/>
    <w:rsid w:val="003138AE"/>
    <w:rsid w:val="0031655A"/>
    <w:rsid w:val="00316773"/>
    <w:rsid w:val="00316DE9"/>
    <w:rsid w:val="0031703F"/>
    <w:rsid w:val="0031724F"/>
    <w:rsid w:val="0031779D"/>
    <w:rsid w:val="00320E06"/>
    <w:rsid w:val="003218A8"/>
    <w:rsid w:val="00321915"/>
    <w:rsid w:val="00322FEF"/>
    <w:rsid w:val="003230E6"/>
    <w:rsid w:val="00323201"/>
    <w:rsid w:val="003244E9"/>
    <w:rsid w:val="00324A12"/>
    <w:rsid w:val="00324DA7"/>
    <w:rsid w:val="00324EF2"/>
    <w:rsid w:val="00324FBE"/>
    <w:rsid w:val="003250C5"/>
    <w:rsid w:val="00325103"/>
    <w:rsid w:val="003252A6"/>
    <w:rsid w:val="00326690"/>
    <w:rsid w:val="00327360"/>
    <w:rsid w:val="00327ECD"/>
    <w:rsid w:val="003301DE"/>
    <w:rsid w:val="00330D9E"/>
    <w:rsid w:val="003319E9"/>
    <w:rsid w:val="00332190"/>
    <w:rsid w:val="003327C6"/>
    <w:rsid w:val="00332D3B"/>
    <w:rsid w:val="003335D7"/>
    <w:rsid w:val="003337C0"/>
    <w:rsid w:val="00333904"/>
    <w:rsid w:val="00333E5E"/>
    <w:rsid w:val="00334757"/>
    <w:rsid w:val="00334BFF"/>
    <w:rsid w:val="0033599F"/>
    <w:rsid w:val="00335DF7"/>
    <w:rsid w:val="003360EE"/>
    <w:rsid w:val="0033668A"/>
    <w:rsid w:val="003366FB"/>
    <w:rsid w:val="0033679E"/>
    <w:rsid w:val="00336D91"/>
    <w:rsid w:val="00337308"/>
    <w:rsid w:val="00337914"/>
    <w:rsid w:val="00337C41"/>
    <w:rsid w:val="00340065"/>
    <w:rsid w:val="003404C2"/>
    <w:rsid w:val="00340BF7"/>
    <w:rsid w:val="00340CBB"/>
    <w:rsid w:val="00340ED3"/>
    <w:rsid w:val="00341D6B"/>
    <w:rsid w:val="003424BB"/>
    <w:rsid w:val="00342742"/>
    <w:rsid w:val="003430E4"/>
    <w:rsid w:val="00343154"/>
    <w:rsid w:val="003433AF"/>
    <w:rsid w:val="00343C4F"/>
    <w:rsid w:val="00343DAB"/>
    <w:rsid w:val="00343F89"/>
    <w:rsid w:val="00344511"/>
    <w:rsid w:val="00344F4A"/>
    <w:rsid w:val="003455F3"/>
    <w:rsid w:val="003467DB"/>
    <w:rsid w:val="00346B4E"/>
    <w:rsid w:val="00346C61"/>
    <w:rsid w:val="00346F90"/>
    <w:rsid w:val="0034757C"/>
    <w:rsid w:val="00347F2C"/>
    <w:rsid w:val="00347F4A"/>
    <w:rsid w:val="00347F91"/>
    <w:rsid w:val="00350E3D"/>
    <w:rsid w:val="003515A8"/>
    <w:rsid w:val="003519B8"/>
    <w:rsid w:val="00351BA7"/>
    <w:rsid w:val="00352C72"/>
    <w:rsid w:val="00352F2B"/>
    <w:rsid w:val="0035450B"/>
    <w:rsid w:val="003546B4"/>
    <w:rsid w:val="0035487A"/>
    <w:rsid w:val="00354A76"/>
    <w:rsid w:val="00354AA5"/>
    <w:rsid w:val="00355C3E"/>
    <w:rsid w:val="003563BC"/>
    <w:rsid w:val="003565A0"/>
    <w:rsid w:val="00356D05"/>
    <w:rsid w:val="003576FB"/>
    <w:rsid w:val="00357FD6"/>
    <w:rsid w:val="003603FE"/>
    <w:rsid w:val="0036072C"/>
    <w:rsid w:val="00360832"/>
    <w:rsid w:val="00361C9A"/>
    <w:rsid w:val="00361EFD"/>
    <w:rsid w:val="003629C8"/>
    <w:rsid w:val="00362C89"/>
    <w:rsid w:val="00362E0C"/>
    <w:rsid w:val="00363776"/>
    <w:rsid w:val="00363DDD"/>
    <w:rsid w:val="00364932"/>
    <w:rsid w:val="003649B9"/>
    <w:rsid w:val="00364F6B"/>
    <w:rsid w:val="00365502"/>
    <w:rsid w:val="00366142"/>
    <w:rsid w:val="00366189"/>
    <w:rsid w:val="003663B9"/>
    <w:rsid w:val="003663C4"/>
    <w:rsid w:val="003663FB"/>
    <w:rsid w:val="0036663A"/>
    <w:rsid w:val="00366E57"/>
    <w:rsid w:val="00367457"/>
    <w:rsid w:val="003700CB"/>
    <w:rsid w:val="003705E7"/>
    <w:rsid w:val="00370BB3"/>
    <w:rsid w:val="00370C3A"/>
    <w:rsid w:val="003714F8"/>
    <w:rsid w:val="00372076"/>
    <w:rsid w:val="00372FE0"/>
    <w:rsid w:val="003732AA"/>
    <w:rsid w:val="00373BBA"/>
    <w:rsid w:val="00373BD2"/>
    <w:rsid w:val="00373FF5"/>
    <w:rsid w:val="00374F29"/>
    <w:rsid w:val="003755AE"/>
    <w:rsid w:val="00375DEB"/>
    <w:rsid w:val="00376147"/>
    <w:rsid w:val="003761AD"/>
    <w:rsid w:val="00376439"/>
    <w:rsid w:val="00377FBE"/>
    <w:rsid w:val="003805E3"/>
    <w:rsid w:val="0038064E"/>
    <w:rsid w:val="00380BF5"/>
    <w:rsid w:val="00380D04"/>
    <w:rsid w:val="00382505"/>
    <w:rsid w:val="00383B8C"/>
    <w:rsid w:val="00384578"/>
    <w:rsid w:val="0038468F"/>
    <w:rsid w:val="00384B8D"/>
    <w:rsid w:val="00384CA2"/>
    <w:rsid w:val="00385177"/>
    <w:rsid w:val="00385227"/>
    <w:rsid w:val="00385B52"/>
    <w:rsid w:val="00385BAE"/>
    <w:rsid w:val="00385F0B"/>
    <w:rsid w:val="00386782"/>
    <w:rsid w:val="0038707F"/>
    <w:rsid w:val="003903E2"/>
    <w:rsid w:val="003905E0"/>
    <w:rsid w:val="003929AA"/>
    <w:rsid w:val="00393A3A"/>
    <w:rsid w:val="00393C56"/>
    <w:rsid w:val="00393C75"/>
    <w:rsid w:val="003947C8"/>
    <w:rsid w:val="003948BC"/>
    <w:rsid w:val="00396A0C"/>
    <w:rsid w:val="00396FE3"/>
    <w:rsid w:val="003975E3"/>
    <w:rsid w:val="003A069A"/>
    <w:rsid w:val="003A1C34"/>
    <w:rsid w:val="003A1EC5"/>
    <w:rsid w:val="003A1F27"/>
    <w:rsid w:val="003A278F"/>
    <w:rsid w:val="003A2EBD"/>
    <w:rsid w:val="003A348C"/>
    <w:rsid w:val="003A3C7A"/>
    <w:rsid w:val="003A456B"/>
    <w:rsid w:val="003A4653"/>
    <w:rsid w:val="003A4A31"/>
    <w:rsid w:val="003A588E"/>
    <w:rsid w:val="003A6000"/>
    <w:rsid w:val="003A62F1"/>
    <w:rsid w:val="003A63F9"/>
    <w:rsid w:val="003A643C"/>
    <w:rsid w:val="003A6C8E"/>
    <w:rsid w:val="003A6F71"/>
    <w:rsid w:val="003A7260"/>
    <w:rsid w:val="003A79BC"/>
    <w:rsid w:val="003A7A3E"/>
    <w:rsid w:val="003A7BFD"/>
    <w:rsid w:val="003B1B94"/>
    <w:rsid w:val="003B3F1A"/>
    <w:rsid w:val="003B492B"/>
    <w:rsid w:val="003B4A2A"/>
    <w:rsid w:val="003B5495"/>
    <w:rsid w:val="003B581F"/>
    <w:rsid w:val="003B60D8"/>
    <w:rsid w:val="003B7471"/>
    <w:rsid w:val="003B7707"/>
    <w:rsid w:val="003B7A0D"/>
    <w:rsid w:val="003B7B7C"/>
    <w:rsid w:val="003C0393"/>
    <w:rsid w:val="003C03FE"/>
    <w:rsid w:val="003C0E5D"/>
    <w:rsid w:val="003C2289"/>
    <w:rsid w:val="003C2484"/>
    <w:rsid w:val="003C2662"/>
    <w:rsid w:val="003C32DF"/>
    <w:rsid w:val="003C3C73"/>
    <w:rsid w:val="003C435B"/>
    <w:rsid w:val="003C4806"/>
    <w:rsid w:val="003C4EAF"/>
    <w:rsid w:val="003C5124"/>
    <w:rsid w:val="003C61D2"/>
    <w:rsid w:val="003C6243"/>
    <w:rsid w:val="003C6DA9"/>
    <w:rsid w:val="003C7409"/>
    <w:rsid w:val="003C7D8C"/>
    <w:rsid w:val="003D1315"/>
    <w:rsid w:val="003D13A8"/>
    <w:rsid w:val="003D1D49"/>
    <w:rsid w:val="003D232B"/>
    <w:rsid w:val="003D233B"/>
    <w:rsid w:val="003D25CE"/>
    <w:rsid w:val="003D363A"/>
    <w:rsid w:val="003D3812"/>
    <w:rsid w:val="003D3CA8"/>
    <w:rsid w:val="003D4AE8"/>
    <w:rsid w:val="003D569C"/>
    <w:rsid w:val="003D5E0D"/>
    <w:rsid w:val="003D6079"/>
    <w:rsid w:val="003D6B9A"/>
    <w:rsid w:val="003D7213"/>
    <w:rsid w:val="003D721C"/>
    <w:rsid w:val="003D73D2"/>
    <w:rsid w:val="003D7A83"/>
    <w:rsid w:val="003E11AC"/>
    <w:rsid w:val="003E1A4E"/>
    <w:rsid w:val="003E20FC"/>
    <w:rsid w:val="003E2B19"/>
    <w:rsid w:val="003E3173"/>
    <w:rsid w:val="003E38CF"/>
    <w:rsid w:val="003E428A"/>
    <w:rsid w:val="003E42B6"/>
    <w:rsid w:val="003E4489"/>
    <w:rsid w:val="003E4A52"/>
    <w:rsid w:val="003E4E09"/>
    <w:rsid w:val="003E4E43"/>
    <w:rsid w:val="003E4FA6"/>
    <w:rsid w:val="003E5F6B"/>
    <w:rsid w:val="003E63FB"/>
    <w:rsid w:val="003E697B"/>
    <w:rsid w:val="003E69A6"/>
    <w:rsid w:val="003E6C81"/>
    <w:rsid w:val="003E750B"/>
    <w:rsid w:val="003E7600"/>
    <w:rsid w:val="003F109C"/>
    <w:rsid w:val="003F1406"/>
    <w:rsid w:val="003F1A01"/>
    <w:rsid w:val="003F1ED6"/>
    <w:rsid w:val="003F1F58"/>
    <w:rsid w:val="003F1FD1"/>
    <w:rsid w:val="003F2591"/>
    <w:rsid w:val="003F3E58"/>
    <w:rsid w:val="003F42C0"/>
    <w:rsid w:val="003F4B0F"/>
    <w:rsid w:val="003F549C"/>
    <w:rsid w:val="003F602D"/>
    <w:rsid w:val="003F6586"/>
    <w:rsid w:val="003F7201"/>
    <w:rsid w:val="003F750D"/>
    <w:rsid w:val="004000AD"/>
    <w:rsid w:val="00400286"/>
    <w:rsid w:val="004006AC"/>
    <w:rsid w:val="00401921"/>
    <w:rsid w:val="00401B13"/>
    <w:rsid w:val="00404138"/>
    <w:rsid w:val="00404670"/>
    <w:rsid w:val="004047D2"/>
    <w:rsid w:val="00405E6E"/>
    <w:rsid w:val="004061D6"/>
    <w:rsid w:val="0040653C"/>
    <w:rsid w:val="00406559"/>
    <w:rsid w:val="004065F5"/>
    <w:rsid w:val="004078DB"/>
    <w:rsid w:val="00410BEA"/>
    <w:rsid w:val="00411F2A"/>
    <w:rsid w:val="004129A2"/>
    <w:rsid w:val="00412F01"/>
    <w:rsid w:val="004132E7"/>
    <w:rsid w:val="0041435A"/>
    <w:rsid w:val="004150F7"/>
    <w:rsid w:val="0041538B"/>
    <w:rsid w:val="004155AB"/>
    <w:rsid w:val="004158A0"/>
    <w:rsid w:val="00415DE6"/>
    <w:rsid w:val="0041623D"/>
    <w:rsid w:val="004163FE"/>
    <w:rsid w:val="00416D18"/>
    <w:rsid w:val="00416E7F"/>
    <w:rsid w:val="00417508"/>
    <w:rsid w:val="004175DE"/>
    <w:rsid w:val="00417881"/>
    <w:rsid w:val="00417C3F"/>
    <w:rsid w:val="00420028"/>
    <w:rsid w:val="0042055D"/>
    <w:rsid w:val="00420605"/>
    <w:rsid w:val="00420B9A"/>
    <w:rsid w:val="00420D7D"/>
    <w:rsid w:val="004212BF"/>
    <w:rsid w:val="00421A1A"/>
    <w:rsid w:val="00421B7D"/>
    <w:rsid w:val="00422ACA"/>
    <w:rsid w:val="00423395"/>
    <w:rsid w:val="004234A8"/>
    <w:rsid w:val="00423D01"/>
    <w:rsid w:val="00423D56"/>
    <w:rsid w:val="004242D4"/>
    <w:rsid w:val="0042466A"/>
    <w:rsid w:val="00425050"/>
    <w:rsid w:val="00425760"/>
    <w:rsid w:val="00425764"/>
    <w:rsid w:val="00425904"/>
    <w:rsid w:val="00425B98"/>
    <w:rsid w:val="00426096"/>
    <w:rsid w:val="00426604"/>
    <w:rsid w:val="0042678D"/>
    <w:rsid w:val="00427FF8"/>
    <w:rsid w:val="00430AEF"/>
    <w:rsid w:val="00431626"/>
    <w:rsid w:val="00431A84"/>
    <w:rsid w:val="00431BD5"/>
    <w:rsid w:val="00432783"/>
    <w:rsid w:val="00432966"/>
    <w:rsid w:val="0043351D"/>
    <w:rsid w:val="004335A5"/>
    <w:rsid w:val="00434121"/>
    <w:rsid w:val="0043466B"/>
    <w:rsid w:val="004362D2"/>
    <w:rsid w:val="00436564"/>
    <w:rsid w:val="00436DBF"/>
    <w:rsid w:val="00437EF2"/>
    <w:rsid w:val="00440432"/>
    <w:rsid w:val="00440698"/>
    <w:rsid w:val="00440AB7"/>
    <w:rsid w:val="00440AE1"/>
    <w:rsid w:val="00441102"/>
    <w:rsid w:val="00441659"/>
    <w:rsid w:val="00441855"/>
    <w:rsid w:val="00443D41"/>
    <w:rsid w:val="00443D5A"/>
    <w:rsid w:val="00443D84"/>
    <w:rsid w:val="0044486C"/>
    <w:rsid w:val="00444E64"/>
    <w:rsid w:val="00444E82"/>
    <w:rsid w:val="00445029"/>
    <w:rsid w:val="00445B2A"/>
    <w:rsid w:val="004471A5"/>
    <w:rsid w:val="004473C6"/>
    <w:rsid w:val="00447EF1"/>
    <w:rsid w:val="00447FDA"/>
    <w:rsid w:val="00450538"/>
    <w:rsid w:val="0045084E"/>
    <w:rsid w:val="00450F8B"/>
    <w:rsid w:val="00453641"/>
    <w:rsid w:val="00453D51"/>
    <w:rsid w:val="004548D0"/>
    <w:rsid w:val="004552B8"/>
    <w:rsid w:val="004552C3"/>
    <w:rsid w:val="00455387"/>
    <w:rsid w:val="00455763"/>
    <w:rsid w:val="00455911"/>
    <w:rsid w:val="00455A0C"/>
    <w:rsid w:val="00455B2D"/>
    <w:rsid w:val="004564E1"/>
    <w:rsid w:val="00456EEF"/>
    <w:rsid w:val="0045796B"/>
    <w:rsid w:val="00460176"/>
    <w:rsid w:val="004607C8"/>
    <w:rsid w:val="004609AB"/>
    <w:rsid w:val="004609DF"/>
    <w:rsid w:val="00460CB0"/>
    <w:rsid w:val="00462564"/>
    <w:rsid w:val="004630AA"/>
    <w:rsid w:val="00463D6B"/>
    <w:rsid w:val="004645C9"/>
    <w:rsid w:val="004655D3"/>
    <w:rsid w:val="0046612E"/>
    <w:rsid w:val="00466E9D"/>
    <w:rsid w:val="00467F15"/>
    <w:rsid w:val="0047017D"/>
    <w:rsid w:val="004704B9"/>
    <w:rsid w:val="00470A0D"/>
    <w:rsid w:val="00470BA0"/>
    <w:rsid w:val="00470CDA"/>
    <w:rsid w:val="00470E06"/>
    <w:rsid w:val="004711E4"/>
    <w:rsid w:val="0047180E"/>
    <w:rsid w:val="00471E46"/>
    <w:rsid w:val="00472E54"/>
    <w:rsid w:val="0047335A"/>
    <w:rsid w:val="00473AA8"/>
    <w:rsid w:val="00473D6B"/>
    <w:rsid w:val="004746D4"/>
    <w:rsid w:val="0047545B"/>
    <w:rsid w:val="00476F0F"/>
    <w:rsid w:val="004801D6"/>
    <w:rsid w:val="00480D31"/>
    <w:rsid w:val="0048309A"/>
    <w:rsid w:val="0048379B"/>
    <w:rsid w:val="00484601"/>
    <w:rsid w:val="004848AB"/>
    <w:rsid w:val="00484BFD"/>
    <w:rsid w:val="004867A9"/>
    <w:rsid w:val="00486C92"/>
    <w:rsid w:val="004872BC"/>
    <w:rsid w:val="00487475"/>
    <w:rsid w:val="004876DF"/>
    <w:rsid w:val="00487725"/>
    <w:rsid w:val="00487817"/>
    <w:rsid w:val="00487F36"/>
    <w:rsid w:val="004914FA"/>
    <w:rsid w:val="004916FD"/>
    <w:rsid w:val="00491C76"/>
    <w:rsid w:val="004931D9"/>
    <w:rsid w:val="00493B6B"/>
    <w:rsid w:val="00494597"/>
    <w:rsid w:val="004945AF"/>
    <w:rsid w:val="0049475B"/>
    <w:rsid w:val="00495A47"/>
    <w:rsid w:val="00495AE6"/>
    <w:rsid w:val="00495F17"/>
    <w:rsid w:val="004961F6"/>
    <w:rsid w:val="004971D8"/>
    <w:rsid w:val="004A00BE"/>
    <w:rsid w:val="004A0DB5"/>
    <w:rsid w:val="004A1159"/>
    <w:rsid w:val="004A136A"/>
    <w:rsid w:val="004A196E"/>
    <w:rsid w:val="004A1D55"/>
    <w:rsid w:val="004A35DA"/>
    <w:rsid w:val="004A36CE"/>
    <w:rsid w:val="004A37B1"/>
    <w:rsid w:val="004A3C40"/>
    <w:rsid w:val="004A48AE"/>
    <w:rsid w:val="004A4C1D"/>
    <w:rsid w:val="004A525F"/>
    <w:rsid w:val="004A54C9"/>
    <w:rsid w:val="004A59BA"/>
    <w:rsid w:val="004A5FAB"/>
    <w:rsid w:val="004A6EBD"/>
    <w:rsid w:val="004A7938"/>
    <w:rsid w:val="004B002C"/>
    <w:rsid w:val="004B017C"/>
    <w:rsid w:val="004B0438"/>
    <w:rsid w:val="004B1CFC"/>
    <w:rsid w:val="004B28D6"/>
    <w:rsid w:val="004B2C61"/>
    <w:rsid w:val="004B33C2"/>
    <w:rsid w:val="004B3464"/>
    <w:rsid w:val="004B3522"/>
    <w:rsid w:val="004B3DFF"/>
    <w:rsid w:val="004B4004"/>
    <w:rsid w:val="004B4488"/>
    <w:rsid w:val="004B486C"/>
    <w:rsid w:val="004B48CE"/>
    <w:rsid w:val="004B5865"/>
    <w:rsid w:val="004B65C6"/>
    <w:rsid w:val="004B758F"/>
    <w:rsid w:val="004C040C"/>
    <w:rsid w:val="004C0750"/>
    <w:rsid w:val="004C0881"/>
    <w:rsid w:val="004C08E8"/>
    <w:rsid w:val="004C0B92"/>
    <w:rsid w:val="004C1538"/>
    <w:rsid w:val="004C169A"/>
    <w:rsid w:val="004C1DAD"/>
    <w:rsid w:val="004C1DD2"/>
    <w:rsid w:val="004C1EE3"/>
    <w:rsid w:val="004C2304"/>
    <w:rsid w:val="004C24F9"/>
    <w:rsid w:val="004C2769"/>
    <w:rsid w:val="004C4590"/>
    <w:rsid w:val="004C499D"/>
    <w:rsid w:val="004C5304"/>
    <w:rsid w:val="004C5458"/>
    <w:rsid w:val="004C5472"/>
    <w:rsid w:val="004C5B37"/>
    <w:rsid w:val="004C6198"/>
    <w:rsid w:val="004C671C"/>
    <w:rsid w:val="004C672C"/>
    <w:rsid w:val="004C77CA"/>
    <w:rsid w:val="004C7E59"/>
    <w:rsid w:val="004D132D"/>
    <w:rsid w:val="004D14E6"/>
    <w:rsid w:val="004D1A09"/>
    <w:rsid w:val="004D35F7"/>
    <w:rsid w:val="004D3CFC"/>
    <w:rsid w:val="004D411E"/>
    <w:rsid w:val="004D4307"/>
    <w:rsid w:val="004D43F0"/>
    <w:rsid w:val="004D4837"/>
    <w:rsid w:val="004D578E"/>
    <w:rsid w:val="004D685C"/>
    <w:rsid w:val="004D6EE8"/>
    <w:rsid w:val="004D7177"/>
    <w:rsid w:val="004D72D3"/>
    <w:rsid w:val="004D79FC"/>
    <w:rsid w:val="004D7CD7"/>
    <w:rsid w:val="004E011A"/>
    <w:rsid w:val="004E014B"/>
    <w:rsid w:val="004E0F5E"/>
    <w:rsid w:val="004E1FE6"/>
    <w:rsid w:val="004E3AE3"/>
    <w:rsid w:val="004E4828"/>
    <w:rsid w:val="004E49DA"/>
    <w:rsid w:val="004E4F16"/>
    <w:rsid w:val="004E5673"/>
    <w:rsid w:val="004E5CD4"/>
    <w:rsid w:val="004E5E2A"/>
    <w:rsid w:val="004E5F9C"/>
    <w:rsid w:val="004E62F9"/>
    <w:rsid w:val="004E64AC"/>
    <w:rsid w:val="004E6BF2"/>
    <w:rsid w:val="004E6F7C"/>
    <w:rsid w:val="004E70D1"/>
    <w:rsid w:val="004E7AC8"/>
    <w:rsid w:val="004E7CA4"/>
    <w:rsid w:val="004F1082"/>
    <w:rsid w:val="004F18C9"/>
    <w:rsid w:val="004F1A2A"/>
    <w:rsid w:val="004F1C3D"/>
    <w:rsid w:val="004F223A"/>
    <w:rsid w:val="004F2243"/>
    <w:rsid w:val="004F2AAD"/>
    <w:rsid w:val="004F2B64"/>
    <w:rsid w:val="004F347A"/>
    <w:rsid w:val="004F35A5"/>
    <w:rsid w:val="004F3684"/>
    <w:rsid w:val="004F3BBD"/>
    <w:rsid w:val="004F42C7"/>
    <w:rsid w:val="004F57EB"/>
    <w:rsid w:val="004F73AD"/>
    <w:rsid w:val="004F7BA1"/>
    <w:rsid w:val="004F7CBC"/>
    <w:rsid w:val="00500B59"/>
    <w:rsid w:val="005024B7"/>
    <w:rsid w:val="0050252D"/>
    <w:rsid w:val="00502982"/>
    <w:rsid w:val="005038D9"/>
    <w:rsid w:val="00505BC9"/>
    <w:rsid w:val="005061EE"/>
    <w:rsid w:val="00506B52"/>
    <w:rsid w:val="00506BF2"/>
    <w:rsid w:val="00506DB5"/>
    <w:rsid w:val="0050758D"/>
    <w:rsid w:val="005078B7"/>
    <w:rsid w:val="00510E09"/>
    <w:rsid w:val="0051168D"/>
    <w:rsid w:val="00513AC1"/>
    <w:rsid w:val="0051418C"/>
    <w:rsid w:val="0051486D"/>
    <w:rsid w:val="00514AEF"/>
    <w:rsid w:val="00514C78"/>
    <w:rsid w:val="00514FE0"/>
    <w:rsid w:val="0051666C"/>
    <w:rsid w:val="005166C8"/>
    <w:rsid w:val="00516701"/>
    <w:rsid w:val="0051695D"/>
    <w:rsid w:val="005177A9"/>
    <w:rsid w:val="00517D90"/>
    <w:rsid w:val="005217A7"/>
    <w:rsid w:val="00521CFB"/>
    <w:rsid w:val="00521FBF"/>
    <w:rsid w:val="00522BC6"/>
    <w:rsid w:val="00523605"/>
    <w:rsid w:val="00523A58"/>
    <w:rsid w:val="00524B07"/>
    <w:rsid w:val="005250B6"/>
    <w:rsid w:val="005258FA"/>
    <w:rsid w:val="00525D92"/>
    <w:rsid w:val="005262A8"/>
    <w:rsid w:val="005268F4"/>
    <w:rsid w:val="00527278"/>
    <w:rsid w:val="00527F56"/>
    <w:rsid w:val="00530DDF"/>
    <w:rsid w:val="005319E7"/>
    <w:rsid w:val="00531A04"/>
    <w:rsid w:val="00531E06"/>
    <w:rsid w:val="0053217A"/>
    <w:rsid w:val="00532B45"/>
    <w:rsid w:val="005330F9"/>
    <w:rsid w:val="005337AC"/>
    <w:rsid w:val="005346F5"/>
    <w:rsid w:val="00534833"/>
    <w:rsid w:val="005354E9"/>
    <w:rsid w:val="0053576B"/>
    <w:rsid w:val="005357D2"/>
    <w:rsid w:val="00536434"/>
    <w:rsid w:val="005364E9"/>
    <w:rsid w:val="00537524"/>
    <w:rsid w:val="00537D76"/>
    <w:rsid w:val="0054087A"/>
    <w:rsid w:val="00540DFB"/>
    <w:rsid w:val="00541482"/>
    <w:rsid w:val="005418F5"/>
    <w:rsid w:val="00541E5F"/>
    <w:rsid w:val="005424D8"/>
    <w:rsid w:val="0054263E"/>
    <w:rsid w:val="005429F2"/>
    <w:rsid w:val="00543158"/>
    <w:rsid w:val="005435D9"/>
    <w:rsid w:val="00543D8D"/>
    <w:rsid w:val="00545079"/>
    <w:rsid w:val="0054561A"/>
    <w:rsid w:val="00545C93"/>
    <w:rsid w:val="0054601A"/>
    <w:rsid w:val="005460F9"/>
    <w:rsid w:val="005467A6"/>
    <w:rsid w:val="0054731F"/>
    <w:rsid w:val="00547533"/>
    <w:rsid w:val="00547A43"/>
    <w:rsid w:val="00547EF0"/>
    <w:rsid w:val="00547F0D"/>
    <w:rsid w:val="00550399"/>
    <w:rsid w:val="00550484"/>
    <w:rsid w:val="005504B8"/>
    <w:rsid w:val="00550D9E"/>
    <w:rsid w:val="00550F8F"/>
    <w:rsid w:val="00551A2C"/>
    <w:rsid w:val="00553258"/>
    <w:rsid w:val="00553E99"/>
    <w:rsid w:val="0055444F"/>
    <w:rsid w:val="005544CF"/>
    <w:rsid w:val="005544E3"/>
    <w:rsid w:val="00554A00"/>
    <w:rsid w:val="00554B7A"/>
    <w:rsid w:val="00554CB6"/>
    <w:rsid w:val="00555D35"/>
    <w:rsid w:val="00556378"/>
    <w:rsid w:val="00556E26"/>
    <w:rsid w:val="005606E0"/>
    <w:rsid w:val="005617CF"/>
    <w:rsid w:val="00561883"/>
    <w:rsid w:val="00562538"/>
    <w:rsid w:val="005628BC"/>
    <w:rsid w:val="005630D6"/>
    <w:rsid w:val="0056323F"/>
    <w:rsid w:val="00563756"/>
    <w:rsid w:val="00563B7B"/>
    <w:rsid w:val="00564706"/>
    <w:rsid w:val="00564B11"/>
    <w:rsid w:val="00564E4C"/>
    <w:rsid w:val="00566285"/>
    <w:rsid w:val="0056674E"/>
    <w:rsid w:val="005668C7"/>
    <w:rsid w:val="00566A38"/>
    <w:rsid w:val="00566C01"/>
    <w:rsid w:val="00570238"/>
    <w:rsid w:val="005709F3"/>
    <w:rsid w:val="0057111D"/>
    <w:rsid w:val="00571245"/>
    <w:rsid w:val="00571EEC"/>
    <w:rsid w:val="00572049"/>
    <w:rsid w:val="00572687"/>
    <w:rsid w:val="00572EC4"/>
    <w:rsid w:val="005733A0"/>
    <w:rsid w:val="00573544"/>
    <w:rsid w:val="005741EB"/>
    <w:rsid w:val="0057450C"/>
    <w:rsid w:val="00576265"/>
    <w:rsid w:val="00576294"/>
    <w:rsid w:val="00576586"/>
    <w:rsid w:val="0057721F"/>
    <w:rsid w:val="00577366"/>
    <w:rsid w:val="005775C1"/>
    <w:rsid w:val="0057779F"/>
    <w:rsid w:val="005804B8"/>
    <w:rsid w:val="005806D6"/>
    <w:rsid w:val="0058108C"/>
    <w:rsid w:val="0058110A"/>
    <w:rsid w:val="005813E6"/>
    <w:rsid w:val="0058214A"/>
    <w:rsid w:val="00582796"/>
    <w:rsid w:val="005828E5"/>
    <w:rsid w:val="00583B3E"/>
    <w:rsid w:val="00583B7E"/>
    <w:rsid w:val="005853DD"/>
    <w:rsid w:val="00585A22"/>
    <w:rsid w:val="00585E72"/>
    <w:rsid w:val="00587566"/>
    <w:rsid w:val="005877C9"/>
    <w:rsid w:val="00587A3E"/>
    <w:rsid w:val="00587AC6"/>
    <w:rsid w:val="00590473"/>
    <w:rsid w:val="00590962"/>
    <w:rsid w:val="00590AAD"/>
    <w:rsid w:val="00590E6B"/>
    <w:rsid w:val="00591798"/>
    <w:rsid w:val="0059323F"/>
    <w:rsid w:val="005932B8"/>
    <w:rsid w:val="00593916"/>
    <w:rsid w:val="00593CEC"/>
    <w:rsid w:val="00593FC3"/>
    <w:rsid w:val="00594292"/>
    <w:rsid w:val="00594469"/>
    <w:rsid w:val="005949A2"/>
    <w:rsid w:val="00594D76"/>
    <w:rsid w:val="00594DD8"/>
    <w:rsid w:val="00595AEE"/>
    <w:rsid w:val="00596739"/>
    <w:rsid w:val="0059681F"/>
    <w:rsid w:val="0059684F"/>
    <w:rsid w:val="00596FAB"/>
    <w:rsid w:val="00597C04"/>
    <w:rsid w:val="00597D81"/>
    <w:rsid w:val="005A023C"/>
    <w:rsid w:val="005A02FD"/>
    <w:rsid w:val="005A083F"/>
    <w:rsid w:val="005A0E64"/>
    <w:rsid w:val="005A1076"/>
    <w:rsid w:val="005A128A"/>
    <w:rsid w:val="005A1335"/>
    <w:rsid w:val="005A157D"/>
    <w:rsid w:val="005A1EDC"/>
    <w:rsid w:val="005A23AF"/>
    <w:rsid w:val="005A2E34"/>
    <w:rsid w:val="005A31FB"/>
    <w:rsid w:val="005A38AA"/>
    <w:rsid w:val="005A46F3"/>
    <w:rsid w:val="005A4F16"/>
    <w:rsid w:val="005A57AB"/>
    <w:rsid w:val="005B0B87"/>
    <w:rsid w:val="005B0D3C"/>
    <w:rsid w:val="005B0F43"/>
    <w:rsid w:val="005B1200"/>
    <w:rsid w:val="005B2177"/>
    <w:rsid w:val="005B2A70"/>
    <w:rsid w:val="005B387B"/>
    <w:rsid w:val="005B3B05"/>
    <w:rsid w:val="005B412B"/>
    <w:rsid w:val="005B4472"/>
    <w:rsid w:val="005B454E"/>
    <w:rsid w:val="005B464D"/>
    <w:rsid w:val="005B4B2A"/>
    <w:rsid w:val="005B4FEE"/>
    <w:rsid w:val="005B5A5B"/>
    <w:rsid w:val="005B6346"/>
    <w:rsid w:val="005B646D"/>
    <w:rsid w:val="005B6C7E"/>
    <w:rsid w:val="005B6E5A"/>
    <w:rsid w:val="005B6E77"/>
    <w:rsid w:val="005B6FBB"/>
    <w:rsid w:val="005B7908"/>
    <w:rsid w:val="005B7B6C"/>
    <w:rsid w:val="005B7F6F"/>
    <w:rsid w:val="005C104E"/>
    <w:rsid w:val="005C1877"/>
    <w:rsid w:val="005C1961"/>
    <w:rsid w:val="005C2B38"/>
    <w:rsid w:val="005C2DF8"/>
    <w:rsid w:val="005C3DBB"/>
    <w:rsid w:val="005C3EF3"/>
    <w:rsid w:val="005C40D3"/>
    <w:rsid w:val="005C48AC"/>
    <w:rsid w:val="005C4DBC"/>
    <w:rsid w:val="005C5AF9"/>
    <w:rsid w:val="005C6452"/>
    <w:rsid w:val="005C6798"/>
    <w:rsid w:val="005C6858"/>
    <w:rsid w:val="005C73B3"/>
    <w:rsid w:val="005C79EE"/>
    <w:rsid w:val="005C7CFB"/>
    <w:rsid w:val="005C7E1C"/>
    <w:rsid w:val="005D06B2"/>
    <w:rsid w:val="005D08D9"/>
    <w:rsid w:val="005D12DD"/>
    <w:rsid w:val="005D1F05"/>
    <w:rsid w:val="005D2494"/>
    <w:rsid w:val="005D2C18"/>
    <w:rsid w:val="005D323D"/>
    <w:rsid w:val="005D36B3"/>
    <w:rsid w:val="005D3719"/>
    <w:rsid w:val="005D3EBD"/>
    <w:rsid w:val="005D4021"/>
    <w:rsid w:val="005D4D96"/>
    <w:rsid w:val="005D6743"/>
    <w:rsid w:val="005D6927"/>
    <w:rsid w:val="005D73E9"/>
    <w:rsid w:val="005E0804"/>
    <w:rsid w:val="005E0C35"/>
    <w:rsid w:val="005E13BC"/>
    <w:rsid w:val="005E1763"/>
    <w:rsid w:val="005E18D4"/>
    <w:rsid w:val="005E1AA2"/>
    <w:rsid w:val="005E260F"/>
    <w:rsid w:val="005E2B28"/>
    <w:rsid w:val="005E314C"/>
    <w:rsid w:val="005E32DB"/>
    <w:rsid w:val="005E40C5"/>
    <w:rsid w:val="005E4786"/>
    <w:rsid w:val="005E4C13"/>
    <w:rsid w:val="005E5BA5"/>
    <w:rsid w:val="005E646E"/>
    <w:rsid w:val="005E67F8"/>
    <w:rsid w:val="005E6811"/>
    <w:rsid w:val="005E6F21"/>
    <w:rsid w:val="005F04A1"/>
    <w:rsid w:val="005F10A9"/>
    <w:rsid w:val="005F1151"/>
    <w:rsid w:val="005F11DF"/>
    <w:rsid w:val="005F13CC"/>
    <w:rsid w:val="005F1859"/>
    <w:rsid w:val="005F248F"/>
    <w:rsid w:val="005F2CBE"/>
    <w:rsid w:val="005F31D7"/>
    <w:rsid w:val="005F3569"/>
    <w:rsid w:val="005F37A9"/>
    <w:rsid w:val="005F37C6"/>
    <w:rsid w:val="005F3E54"/>
    <w:rsid w:val="005F47DA"/>
    <w:rsid w:val="005F4E8F"/>
    <w:rsid w:val="005F515B"/>
    <w:rsid w:val="005F5971"/>
    <w:rsid w:val="005F61CA"/>
    <w:rsid w:val="005F7192"/>
    <w:rsid w:val="005F7FB8"/>
    <w:rsid w:val="006004FD"/>
    <w:rsid w:val="006005F5"/>
    <w:rsid w:val="00601C46"/>
    <w:rsid w:val="0060230F"/>
    <w:rsid w:val="006024CC"/>
    <w:rsid w:val="00602B12"/>
    <w:rsid w:val="00602CB8"/>
    <w:rsid w:val="0060358B"/>
    <w:rsid w:val="00603974"/>
    <w:rsid w:val="006042C6"/>
    <w:rsid w:val="00604915"/>
    <w:rsid w:val="00604E0B"/>
    <w:rsid w:val="006061E2"/>
    <w:rsid w:val="00606660"/>
    <w:rsid w:val="006078EB"/>
    <w:rsid w:val="00607BE0"/>
    <w:rsid w:val="00610008"/>
    <w:rsid w:val="00610074"/>
    <w:rsid w:val="00611105"/>
    <w:rsid w:val="0061309E"/>
    <w:rsid w:val="00613593"/>
    <w:rsid w:val="006138DE"/>
    <w:rsid w:val="00614174"/>
    <w:rsid w:val="00614287"/>
    <w:rsid w:val="006144D4"/>
    <w:rsid w:val="00614FF9"/>
    <w:rsid w:val="00615772"/>
    <w:rsid w:val="006157EB"/>
    <w:rsid w:val="00615D65"/>
    <w:rsid w:val="006167F8"/>
    <w:rsid w:val="00616C70"/>
    <w:rsid w:val="00617E87"/>
    <w:rsid w:val="006202A9"/>
    <w:rsid w:val="00620445"/>
    <w:rsid w:val="00621D53"/>
    <w:rsid w:val="0062202F"/>
    <w:rsid w:val="00622682"/>
    <w:rsid w:val="00622A6B"/>
    <w:rsid w:val="00622F0F"/>
    <w:rsid w:val="00624838"/>
    <w:rsid w:val="00625CB8"/>
    <w:rsid w:val="00625FBC"/>
    <w:rsid w:val="00626B16"/>
    <w:rsid w:val="00626BD3"/>
    <w:rsid w:val="0062700B"/>
    <w:rsid w:val="00627130"/>
    <w:rsid w:val="00627535"/>
    <w:rsid w:val="00627F9B"/>
    <w:rsid w:val="006307EF"/>
    <w:rsid w:val="00630925"/>
    <w:rsid w:val="00631621"/>
    <w:rsid w:val="006319B7"/>
    <w:rsid w:val="00631A51"/>
    <w:rsid w:val="00631B66"/>
    <w:rsid w:val="00631E5F"/>
    <w:rsid w:val="00631EA6"/>
    <w:rsid w:val="006328A4"/>
    <w:rsid w:val="0063387B"/>
    <w:rsid w:val="00633A3F"/>
    <w:rsid w:val="00633B62"/>
    <w:rsid w:val="00633C41"/>
    <w:rsid w:val="00634589"/>
    <w:rsid w:val="0063582E"/>
    <w:rsid w:val="00635D74"/>
    <w:rsid w:val="0063636C"/>
    <w:rsid w:val="00637A1A"/>
    <w:rsid w:val="00637E21"/>
    <w:rsid w:val="006427C9"/>
    <w:rsid w:val="00642C96"/>
    <w:rsid w:val="00643572"/>
    <w:rsid w:val="006438CE"/>
    <w:rsid w:val="00644418"/>
    <w:rsid w:val="00644990"/>
    <w:rsid w:val="00644ED0"/>
    <w:rsid w:val="006456C3"/>
    <w:rsid w:val="00645F29"/>
    <w:rsid w:val="00646421"/>
    <w:rsid w:val="00646680"/>
    <w:rsid w:val="006466A3"/>
    <w:rsid w:val="00646F55"/>
    <w:rsid w:val="006471A8"/>
    <w:rsid w:val="00647556"/>
    <w:rsid w:val="00647860"/>
    <w:rsid w:val="006478E1"/>
    <w:rsid w:val="006479DC"/>
    <w:rsid w:val="00650147"/>
    <w:rsid w:val="00650941"/>
    <w:rsid w:val="00650A36"/>
    <w:rsid w:val="00650CA4"/>
    <w:rsid w:val="00651144"/>
    <w:rsid w:val="006514B8"/>
    <w:rsid w:val="00651B81"/>
    <w:rsid w:val="00652273"/>
    <w:rsid w:val="00652C49"/>
    <w:rsid w:val="00652CD8"/>
    <w:rsid w:val="006530C0"/>
    <w:rsid w:val="0065383C"/>
    <w:rsid w:val="00653925"/>
    <w:rsid w:val="00653980"/>
    <w:rsid w:val="00654274"/>
    <w:rsid w:val="006548A6"/>
    <w:rsid w:val="006550E9"/>
    <w:rsid w:val="00656341"/>
    <w:rsid w:val="00656B3B"/>
    <w:rsid w:val="00660203"/>
    <w:rsid w:val="00660EFA"/>
    <w:rsid w:val="006621AE"/>
    <w:rsid w:val="00662DB9"/>
    <w:rsid w:val="006630F4"/>
    <w:rsid w:val="00663354"/>
    <w:rsid w:val="00663B8D"/>
    <w:rsid w:val="006644D5"/>
    <w:rsid w:val="0066453C"/>
    <w:rsid w:val="006647B6"/>
    <w:rsid w:val="00664E80"/>
    <w:rsid w:val="00665258"/>
    <w:rsid w:val="006661B4"/>
    <w:rsid w:val="00666294"/>
    <w:rsid w:val="0066717F"/>
    <w:rsid w:val="006719B7"/>
    <w:rsid w:val="00671BB3"/>
    <w:rsid w:val="006725F1"/>
    <w:rsid w:val="00672756"/>
    <w:rsid w:val="00672A6F"/>
    <w:rsid w:val="006730C2"/>
    <w:rsid w:val="00673B3C"/>
    <w:rsid w:val="00674465"/>
    <w:rsid w:val="00674B13"/>
    <w:rsid w:val="00675786"/>
    <w:rsid w:val="00676DBF"/>
    <w:rsid w:val="00677C98"/>
    <w:rsid w:val="006806E5"/>
    <w:rsid w:val="006809CD"/>
    <w:rsid w:val="00680A75"/>
    <w:rsid w:val="00680F23"/>
    <w:rsid w:val="00681D76"/>
    <w:rsid w:val="006820AD"/>
    <w:rsid w:val="00682405"/>
    <w:rsid w:val="00682919"/>
    <w:rsid w:val="00682E92"/>
    <w:rsid w:val="00682FB7"/>
    <w:rsid w:val="006833F1"/>
    <w:rsid w:val="006834FC"/>
    <w:rsid w:val="00683A37"/>
    <w:rsid w:val="00683A44"/>
    <w:rsid w:val="00683F50"/>
    <w:rsid w:val="006845EF"/>
    <w:rsid w:val="00684BE9"/>
    <w:rsid w:val="00684C4E"/>
    <w:rsid w:val="00685248"/>
    <w:rsid w:val="006855D5"/>
    <w:rsid w:val="00686145"/>
    <w:rsid w:val="0068622B"/>
    <w:rsid w:val="00686E27"/>
    <w:rsid w:val="0068720C"/>
    <w:rsid w:val="00687FB8"/>
    <w:rsid w:val="0069004F"/>
    <w:rsid w:val="006914A0"/>
    <w:rsid w:val="00692287"/>
    <w:rsid w:val="006927FC"/>
    <w:rsid w:val="0069307B"/>
    <w:rsid w:val="00693B76"/>
    <w:rsid w:val="00693DC0"/>
    <w:rsid w:val="006943D9"/>
    <w:rsid w:val="0069478F"/>
    <w:rsid w:val="00694D7C"/>
    <w:rsid w:val="00694E0D"/>
    <w:rsid w:val="00694E11"/>
    <w:rsid w:val="00694F28"/>
    <w:rsid w:val="00695854"/>
    <w:rsid w:val="00695956"/>
    <w:rsid w:val="00695B3F"/>
    <w:rsid w:val="00695F34"/>
    <w:rsid w:val="0069739B"/>
    <w:rsid w:val="00697447"/>
    <w:rsid w:val="00697624"/>
    <w:rsid w:val="0069776E"/>
    <w:rsid w:val="006A03EB"/>
    <w:rsid w:val="006A0961"/>
    <w:rsid w:val="006A1483"/>
    <w:rsid w:val="006A16A3"/>
    <w:rsid w:val="006A16E5"/>
    <w:rsid w:val="006A17A6"/>
    <w:rsid w:val="006A2CB0"/>
    <w:rsid w:val="006A3202"/>
    <w:rsid w:val="006A3326"/>
    <w:rsid w:val="006A3D3A"/>
    <w:rsid w:val="006A3F7D"/>
    <w:rsid w:val="006A4867"/>
    <w:rsid w:val="006A4AD8"/>
    <w:rsid w:val="006A5531"/>
    <w:rsid w:val="006A5836"/>
    <w:rsid w:val="006A5924"/>
    <w:rsid w:val="006A6997"/>
    <w:rsid w:val="006A70E8"/>
    <w:rsid w:val="006A7517"/>
    <w:rsid w:val="006B0C2B"/>
    <w:rsid w:val="006B0CB2"/>
    <w:rsid w:val="006B1219"/>
    <w:rsid w:val="006B2249"/>
    <w:rsid w:val="006B2856"/>
    <w:rsid w:val="006B29AE"/>
    <w:rsid w:val="006B58BC"/>
    <w:rsid w:val="006B5E71"/>
    <w:rsid w:val="006B5EF7"/>
    <w:rsid w:val="006B73DA"/>
    <w:rsid w:val="006B7686"/>
    <w:rsid w:val="006B7957"/>
    <w:rsid w:val="006B7C3E"/>
    <w:rsid w:val="006C032A"/>
    <w:rsid w:val="006C0A04"/>
    <w:rsid w:val="006C11A5"/>
    <w:rsid w:val="006C1508"/>
    <w:rsid w:val="006C38D0"/>
    <w:rsid w:val="006C3E69"/>
    <w:rsid w:val="006C43B8"/>
    <w:rsid w:val="006C5DA2"/>
    <w:rsid w:val="006C5EAE"/>
    <w:rsid w:val="006C7F8B"/>
    <w:rsid w:val="006D0A76"/>
    <w:rsid w:val="006D2294"/>
    <w:rsid w:val="006D2AA7"/>
    <w:rsid w:val="006D2BA9"/>
    <w:rsid w:val="006D3748"/>
    <w:rsid w:val="006D3CD8"/>
    <w:rsid w:val="006D410B"/>
    <w:rsid w:val="006D4A70"/>
    <w:rsid w:val="006D4C75"/>
    <w:rsid w:val="006D4C7D"/>
    <w:rsid w:val="006D5294"/>
    <w:rsid w:val="006D5607"/>
    <w:rsid w:val="006D6269"/>
    <w:rsid w:val="006E139C"/>
    <w:rsid w:val="006E1679"/>
    <w:rsid w:val="006E1AC3"/>
    <w:rsid w:val="006E1ADD"/>
    <w:rsid w:val="006E2520"/>
    <w:rsid w:val="006E31A1"/>
    <w:rsid w:val="006E453E"/>
    <w:rsid w:val="006E4577"/>
    <w:rsid w:val="006E4766"/>
    <w:rsid w:val="006E4D7E"/>
    <w:rsid w:val="006E4EC8"/>
    <w:rsid w:val="006E5265"/>
    <w:rsid w:val="006E5321"/>
    <w:rsid w:val="006E5612"/>
    <w:rsid w:val="006E62A1"/>
    <w:rsid w:val="006E70F2"/>
    <w:rsid w:val="006E7A13"/>
    <w:rsid w:val="006E7A14"/>
    <w:rsid w:val="006F01EF"/>
    <w:rsid w:val="006F13AD"/>
    <w:rsid w:val="006F1C70"/>
    <w:rsid w:val="006F2C10"/>
    <w:rsid w:val="006F2EC7"/>
    <w:rsid w:val="006F3A47"/>
    <w:rsid w:val="006F49DA"/>
    <w:rsid w:val="006F59D4"/>
    <w:rsid w:val="006F5D73"/>
    <w:rsid w:val="006F5FC3"/>
    <w:rsid w:val="006F6887"/>
    <w:rsid w:val="006F6A67"/>
    <w:rsid w:val="006F6C85"/>
    <w:rsid w:val="006F7115"/>
    <w:rsid w:val="006F7489"/>
    <w:rsid w:val="006F7C17"/>
    <w:rsid w:val="0070091A"/>
    <w:rsid w:val="00700C30"/>
    <w:rsid w:val="00702265"/>
    <w:rsid w:val="00702846"/>
    <w:rsid w:val="007031BF"/>
    <w:rsid w:val="007039A6"/>
    <w:rsid w:val="007045F1"/>
    <w:rsid w:val="007070BA"/>
    <w:rsid w:val="00707CA4"/>
    <w:rsid w:val="00707E0E"/>
    <w:rsid w:val="00710B24"/>
    <w:rsid w:val="00710F74"/>
    <w:rsid w:val="007110CA"/>
    <w:rsid w:val="00711283"/>
    <w:rsid w:val="0071204D"/>
    <w:rsid w:val="0071240A"/>
    <w:rsid w:val="00712541"/>
    <w:rsid w:val="0071266D"/>
    <w:rsid w:val="007128DB"/>
    <w:rsid w:val="00712C30"/>
    <w:rsid w:val="007131BF"/>
    <w:rsid w:val="007133AF"/>
    <w:rsid w:val="00713BC0"/>
    <w:rsid w:val="00713CC2"/>
    <w:rsid w:val="007141E8"/>
    <w:rsid w:val="00714457"/>
    <w:rsid w:val="007158E2"/>
    <w:rsid w:val="0071590F"/>
    <w:rsid w:val="00715A97"/>
    <w:rsid w:val="007162EF"/>
    <w:rsid w:val="00716313"/>
    <w:rsid w:val="00716D02"/>
    <w:rsid w:val="00717A46"/>
    <w:rsid w:val="00717B9D"/>
    <w:rsid w:val="007200B4"/>
    <w:rsid w:val="007210DF"/>
    <w:rsid w:val="007213E0"/>
    <w:rsid w:val="0072154B"/>
    <w:rsid w:val="0072389E"/>
    <w:rsid w:val="007243E5"/>
    <w:rsid w:val="00724F9E"/>
    <w:rsid w:val="007256F3"/>
    <w:rsid w:val="00725AB2"/>
    <w:rsid w:val="00725D50"/>
    <w:rsid w:val="007264EF"/>
    <w:rsid w:val="00726D39"/>
    <w:rsid w:val="00727287"/>
    <w:rsid w:val="00727CA6"/>
    <w:rsid w:val="00727FA8"/>
    <w:rsid w:val="007303DB"/>
    <w:rsid w:val="00730C4B"/>
    <w:rsid w:val="00731230"/>
    <w:rsid w:val="00731433"/>
    <w:rsid w:val="00731F17"/>
    <w:rsid w:val="00732A7F"/>
    <w:rsid w:val="0073351E"/>
    <w:rsid w:val="007339C8"/>
    <w:rsid w:val="00733A53"/>
    <w:rsid w:val="00733DBD"/>
    <w:rsid w:val="00733EA3"/>
    <w:rsid w:val="00735228"/>
    <w:rsid w:val="00736555"/>
    <w:rsid w:val="00736ABB"/>
    <w:rsid w:val="00736C2B"/>
    <w:rsid w:val="00740505"/>
    <w:rsid w:val="007405C3"/>
    <w:rsid w:val="00740C94"/>
    <w:rsid w:val="007410AC"/>
    <w:rsid w:val="00741BE5"/>
    <w:rsid w:val="00742A0B"/>
    <w:rsid w:val="00742DC7"/>
    <w:rsid w:val="007431AC"/>
    <w:rsid w:val="0074338B"/>
    <w:rsid w:val="00743743"/>
    <w:rsid w:val="00743964"/>
    <w:rsid w:val="007439E3"/>
    <w:rsid w:val="00743D09"/>
    <w:rsid w:val="00744369"/>
    <w:rsid w:val="0074452B"/>
    <w:rsid w:val="007445E8"/>
    <w:rsid w:val="00744B9A"/>
    <w:rsid w:val="00745955"/>
    <w:rsid w:val="00745C4C"/>
    <w:rsid w:val="00745DD2"/>
    <w:rsid w:val="00745E92"/>
    <w:rsid w:val="007467AC"/>
    <w:rsid w:val="007471AA"/>
    <w:rsid w:val="00747441"/>
    <w:rsid w:val="00747BDD"/>
    <w:rsid w:val="00747F94"/>
    <w:rsid w:val="007502CB"/>
    <w:rsid w:val="00750360"/>
    <w:rsid w:val="00750E3F"/>
    <w:rsid w:val="00751A70"/>
    <w:rsid w:val="00752421"/>
    <w:rsid w:val="0075260A"/>
    <w:rsid w:val="00752D89"/>
    <w:rsid w:val="00752EF0"/>
    <w:rsid w:val="00752F3F"/>
    <w:rsid w:val="00753AC0"/>
    <w:rsid w:val="00753EB1"/>
    <w:rsid w:val="007540E1"/>
    <w:rsid w:val="007544D2"/>
    <w:rsid w:val="00754C3E"/>
    <w:rsid w:val="007560D8"/>
    <w:rsid w:val="00756578"/>
    <w:rsid w:val="00756609"/>
    <w:rsid w:val="00757202"/>
    <w:rsid w:val="007579DA"/>
    <w:rsid w:val="00757FD2"/>
    <w:rsid w:val="00760F42"/>
    <w:rsid w:val="00761208"/>
    <w:rsid w:val="007619F5"/>
    <w:rsid w:val="0076232B"/>
    <w:rsid w:val="0076241D"/>
    <w:rsid w:val="00764E1C"/>
    <w:rsid w:val="00765798"/>
    <w:rsid w:val="00765B27"/>
    <w:rsid w:val="00766DAD"/>
    <w:rsid w:val="00767108"/>
    <w:rsid w:val="0076747D"/>
    <w:rsid w:val="00767D29"/>
    <w:rsid w:val="00770554"/>
    <w:rsid w:val="0077088A"/>
    <w:rsid w:val="00771077"/>
    <w:rsid w:val="0077129F"/>
    <w:rsid w:val="00772015"/>
    <w:rsid w:val="0077208D"/>
    <w:rsid w:val="007721DD"/>
    <w:rsid w:val="0077252C"/>
    <w:rsid w:val="00772AA5"/>
    <w:rsid w:val="00773138"/>
    <w:rsid w:val="00773213"/>
    <w:rsid w:val="00773331"/>
    <w:rsid w:val="007735A4"/>
    <w:rsid w:val="007737C7"/>
    <w:rsid w:val="0077517B"/>
    <w:rsid w:val="00775BD8"/>
    <w:rsid w:val="007760B0"/>
    <w:rsid w:val="007762F2"/>
    <w:rsid w:val="00776809"/>
    <w:rsid w:val="00777056"/>
    <w:rsid w:val="0077766C"/>
    <w:rsid w:val="00777D44"/>
    <w:rsid w:val="00777FD8"/>
    <w:rsid w:val="0078016E"/>
    <w:rsid w:val="0078068B"/>
    <w:rsid w:val="007806AB"/>
    <w:rsid w:val="00780D98"/>
    <w:rsid w:val="00780FA3"/>
    <w:rsid w:val="007825E3"/>
    <w:rsid w:val="00783791"/>
    <w:rsid w:val="0078387E"/>
    <w:rsid w:val="00783A98"/>
    <w:rsid w:val="007842BE"/>
    <w:rsid w:val="00784DCE"/>
    <w:rsid w:val="00785702"/>
    <w:rsid w:val="0078684F"/>
    <w:rsid w:val="00786B4D"/>
    <w:rsid w:val="00786C2E"/>
    <w:rsid w:val="0078730C"/>
    <w:rsid w:val="007874B9"/>
    <w:rsid w:val="0078798A"/>
    <w:rsid w:val="00787C28"/>
    <w:rsid w:val="007908F0"/>
    <w:rsid w:val="00791281"/>
    <w:rsid w:val="007918FC"/>
    <w:rsid w:val="00792BAC"/>
    <w:rsid w:val="00792DFE"/>
    <w:rsid w:val="00792ED6"/>
    <w:rsid w:val="00793A63"/>
    <w:rsid w:val="00794081"/>
    <w:rsid w:val="0079454F"/>
    <w:rsid w:val="00794FF8"/>
    <w:rsid w:val="0079561D"/>
    <w:rsid w:val="007958FE"/>
    <w:rsid w:val="00796804"/>
    <w:rsid w:val="00796A86"/>
    <w:rsid w:val="0079762B"/>
    <w:rsid w:val="007A0B22"/>
    <w:rsid w:val="007A0CC6"/>
    <w:rsid w:val="007A132D"/>
    <w:rsid w:val="007A2078"/>
    <w:rsid w:val="007A2495"/>
    <w:rsid w:val="007A2576"/>
    <w:rsid w:val="007A2F71"/>
    <w:rsid w:val="007A3687"/>
    <w:rsid w:val="007A368A"/>
    <w:rsid w:val="007A37C7"/>
    <w:rsid w:val="007A4204"/>
    <w:rsid w:val="007A4A46"/>
    <w:rsid w:val="007A51FB"/>
    <w:rsid w:val="007A57FE"/>
    <w:rsid w:val="007A5817"/>
    <w:rsid w:val="007A6211"/>
    <w:rsid w:val="007A661C"/>
    <w:rsid w:val="007A6758"/>
    <w:rsid w:val="007A67DD"/>
    <w:rsid w:val="007A7120"/>
    <w:rsid w:val="007A782D"/>
    <w:rsid w:val="007A7942"/>
    <w:rsid w:val="007A7E4A"/>
    <w:rsid w:val="007B0998"/>
    <w:rsid w:val="007B1245"/>
    <w:rsid w:val="007B1E7E"/>
    <w:rsid w:val="007B2184"/>
    <w:rsid w:val="007B2C36"/>
    <w:rsid w:val="007B346F"/>
    <w:rsid w:val="007B391A"/>
    <w:rsid w:val="007B43D7"/>
    <w:rsid w:val="007B4E0C"/>
    <w:rsid w:val="007B4EC7"/>
    <w:rsid w:val="007B5BBA"/>
    <w:rsid w:val="007B6154"/>
    <w:rsid w:val="007B697E"/>
    <w:rsid w:val="007B69CD"/>
    <w:rsid w:val="007B6C2F"/>
    <w:rsid w:val="007B78F8"/>
    <w:rsid w:val="007B7D60"/>
    <w:rsid w:val="007C024E"/>
    <w:rsid w:val="007C0254"/>
    <w:rsid w:val="007C08F5"/>
    <w:rsid w:val="007C15DF"/>
    <w:rsid w:val="007C174E"/>
    <w:rsid w:val="007C3729"/>
    <w:rsid w:val="007C3D32"/>
    <w:rsid w:val="007C4368"/>
    <w:rsid w:val="007C4ABF"/>
    <w:rsid w:val="007C5080"/>
    <w:rsid w:val="007C5A73"/>
    <w:rsid w:val="007C5C6D"/>
    <w:rsid w:val="007C687A"/>
    <w:rsid w:val="007C6B03"/>
    <w:rsid w:val="007C6BA1"/>
    <w:rsid w:val="007C7979"/>
    <w:rsid w:val="007C7E0B"/>
    <w:rsid w:val="007D0611"/>
    <w:rsid w:val="007D0C23"/>
    <w:rsid w:val="007D1099"/>
    <w:rsid w:val="007D10B8"/>
    <w:rsid w:val="007D19E5"/>
    <w:rsid w:val="007D1C5B"/>
    <w:rsid w:val="007D1D44"/>
    <w:rsid w:val="007D2309"/>
    <w:rsid w:val="007D2BBE"/>
    <w:rsid w:val="007D34D4"/>
    <w:rsid w:val="007D48AD"/>
    <w:rsid w:val="007D4FF1"/>
    <w:rsid w:val="007D574C"/>
    <w:rsid w:val="007D5B8D"/>
    <w:rsid w:val="007D61E4"/>
    <w:rsid w:val="007D6890"/>
    <w:rsid w:val="007D700E"/>
    <w:rsid w:val="007D739E"/>
    <w:rsid w:val="007D775B"/>
    <w:rsid w:val="007D7C7D"/>
    <w:rsid w:val="007E0350"/>
    <w:rsid w:val="007E0631"/>
    <w:rsid w:val="007E08F2"/>
    <w:rsid w:val="007E0FE5"/>
    <w:rsid w:val="007E1288"/>
    <w:rsid w:val="007E18C9"/>
    <w:rsid w:val="007E1F3C"/>
    <w:rsid w:val="007E20EA"/>
    <w:rsid w:val="007E2150"/>
    <w:rsid w:val="007E24BA"/>
    <w:rsid w:val="007E2606"/>
    <w:rsid w:val="007E2B93"/>
    <w:rsid w:val="007E32E3"/>
    <w:rsid w:val="007E35BB"/>
    <w:rsid w:val="007E44AC"/>
    <w:rsid w:val="007E4B6B"/>
    <w:rsid w:val="007E5BD2"/>
    <w:rsid w:val="007E5C7D"/>
    <w:rsid w:val="007E664A"/>
    <w:rsid w:val="007E67A8"/>
    <w:rsid w:val="007E7081"/>
    <w:rsid w:val="007E79BA"/>
    <w:rsid w:val="007E7AD4"/>
    <w:rsid w:val="007F0203"/>
    <w:rsid w:val="007F0551"/>
    <w:rsid w:val="007F0ED5"/>
    <w:rsid w:val="007F157E"/>
    <w:rsid w:val="007F1A7F"/>
    <w:rsid w:val="007F24F6"/>
    <w:rsid w:val="007F2ABE"/>
    <w:rsid w:val="007F3700"/>
    <w:rsid w:val="007F4451"/>
    <w:rsid w:val="007F51FC"/>
    <w:rsid w:val="007F60D5"/>
    <w:rsid w:val="007F6794"/>
    <w:rsid w:val="008005B1"/>
    <w:rsid w:val="00800F05"/>
    <w:rsid w:val="00801997"/>
    <w:rsid w:val="00801BED"/>
    <w:rsid w:val="00801D21"/>
    <w:rsid w:val="00802028"/>
    <w:rsid w:val="008022E9"/>
    <w:rsid w:val="0080236C"/>
    <w:rsid w:val="0080240B"/>
    <w:rsid w:val="008024A7"/>
    <w:rsid w:val="008031F9"/>
    <w:rsid w:val="00803B9B"/>
    <w:rsid w:val="00803FF3"/>
    <w:rsid w:val="0080423C"/>
    <w:rsid w:val="00805174"/>
    <w:rsid w:val="00805501"/>
    <w:rsid w:val="00805E7A"/>
    <w:rsid w:val="00806754"/>
    <w:rsid w:val="008068C4"/>
    <w:rsid w:val="00806B35"/>
    <w:rsid w:val="008073A3"/>
    <w:rsid w:val="0080753E"/>
    <w:rsid w:val="00807815"/>
    <w:rsid w:val="0080788D"/>
    <w:rsid w:val="00807A8B"/>
    <w:rsid w:val="00810145"/>
    <w:rsid w:val="00810176"/>
    <w:rsid w:val="00810512"/>
    <w:rsid w:val="00810A9E"/>
    <w:rsid w:val="0081285F"/>
    <w:rsid w:val="008130AB"/>
    <w:rsid w:val="0081315F"/>
    <w:rsid w:val="008132C7"/>
    <w:rsid w:val="008134C0"/>
    <w:rsid w:val="00813A6D"/>
    <w:rsid w:val="008141F7"/>
    <w:rsid w:val="0081463B"/>
    <w:rsid w:val="0081471C"/>
    <w:rsid w:val="00815143"/>
    <w:rsid w:val="00815F52"/>
    <w:rsid w:val="008179DA"/>
    <w:rsid w:val="00820033"/>
    <w:rsid w:val="008208AA"/>
    <w:rsid w:val="00821004"/>
    <w:rsid w:val="00821471"/>
    <w:rsid w:val="008221D6"/>
    <w:rsid w:val="00822651"/>
    <w:rsid w:val="008229F7"/>
    <w:rsid w:val="008230CE"/>
    <w:rsid w:val="008233E6"/>
    <w:rsid w:val="00824D48"/>
    <w:rsid w:val="00824F77"/>
    <w:rsid w:val="00825A00"/>
    <w:rsid w:val="00825A36"/>
    <w:rsid w:val="00825AB5"/>
    <w:rsid w:val="00825B9A"/>
    <w:rsid w:val="00827274"/>
    <w:rsid w:val="008273DF"/>
    <w:rsid w:val="00827464"/>
    <w:rsid w:val="00827795"/>
    <w:rsid w:val="00827F06"/>
    <w:rsid w:val="00830369"/>
    <w:rsid w:val="00830D65"/>
    <w:rsid w:val="00830ED9"/>
    <w:rsid w:val="008310D2"/>
    <w:rsid w:val="00831302"/>
    <w:rsid w:val="0083148C"/>
    <w:rsid w:val="00832245"/>
    <w:rsid w:val="008324FB"/>
    <w:rsid w:val="008327B8"/>
    <w:rsid w:val="008327BC"/>
    <w:rsid w:val="00832D49"/>
    <w:rsid w:val="00833A05"/>
    <w:rsid w:val="008341CB"/>
    <w:rsid w:val="008345C4"/>
    <w:rsid w:val="0083544E"/>
    <w:rsid w:val="00835E5B"/>
    <w:rsid w:val="0083617F"/>
    <w:rsid w:val="00836AC3"/>
    <w:rsid w:val="008375D3"/>
    <w:rsid w:val="00837E38"/>
    <w:rsid w:val="008408D1"/>
    <w:rsid w:val="00840CB0"/>
    <w:rsid w:val="00842C71"/>
    <w:rsid w:val="0084352C"/>
    <w:rsid w:val="00844F77"/>
    <w:rsid w:val="0084548C"/>
    <w:rsid w:val="00845617"/>
    <w:rsid w:val="00845648"/>
    <w:rsid w:val="008456C0"/>
    <w:rsid w:val="00845C1B"/>
    <w:rsid w:val="00846455"/>
    <w:rsid w:val="008467FF"/>
    <w:rsid w:val="00846F41"/>
    <w:rsid w:val="008474A5"/>
    <w:rsid w:val="008502D0"/>
    <w:rsid w:val="00850A38"/>
    <w:rsid w:val="00850AF2"/>
    <w:rsid w:val="0085124B"/>
    <w:rsid w:val="00851458"/>
    <w:rsid w:val="00852934"/>
    <w:rsid w:val="00852C1D"/>
    <w:rsid w:val="00852CA9"/>
    <w:rsid w:val="00853416"/>
    <w:rsid w:val="00854D86"/>
    <w:rsid w:val="00855685"/>
    <w:rsid w:val="00855932"/>
    <w:rsid w:val="00855CB1"/>
    <w:rsid w:val="00855E08"/>
    <w:rsid w:val="00855EAC"/>
    <w:rsid w:val="00856273"/>
    <w:rsid w:val="008565C1"/>
    <w:rsid w:val="008565E3"/>
    <w:rsid w:val="00856931"/>
    <w:rsid w:val="00856DD5"/>
    <w:rsid w:val="0085716E"/>
    <w:rsid w:val="00857500"/>
    <w:rsid w:val="00857520"/>
    <w:rsid w:val="00857597"/>
    <w:rsid w:val="00857E7D"/>
    <w:rsid w:val="00860446"/>
    <w:rsid w:val="008610AC"/>
    <w:rsid w:val="008617FC"/>
    <w:rsid w:val="008622A7"/>
    <w:rsid w:val="008622CC"/>
    <w:rsid w:val="0086306E"/>
    <w:rsid w:val="00863C31"/>
    <w:rsid w:val="00864271"/>
    <w:rsid w:val="0086432D"/>
    <w:rsid w:val="0086563F"/>
    <w:rsid w:val="0086576E"/>
    <w:rsid w:val="00865BB1"/>
    <w:rsid w:val="00866057"/>
    <w:rsid w:val="00866209"/>
    <w:rsid w:val="00866772"/>
    <w:rsid w:val="00867048"/>
    <w:rsid w:val="008671FC"/>
    <w:rsid w:val="0086789B"/>
    <w:rsid w:val="008700C2"/>
    <w:rsid w:val="008700E2"/>
    <w:rsid w:val="00870905"/>
    <w:rsid w:val="008709FB"/>
    <w:rsid w:val="00870EBE"/>
    <w:rsid w:val="008718A1"/>
    <w:rsid w:val="00871B68"/>
    <w:rsid w:val="00871BF1"/>
    <w:rsid w:val="00871E79"/>
    <w:rsid w:val="008722BE"/>
    <w:rsid w:val="008724BC"/>
    <w:rsid w:val="00873524"/>
    <w:rsid w:val="008737A6"/>
    <w:rsid w:val="00873BA5"/>
    <w:rsid w:val="0087459E"/>
    <w:rsid w:val="00874865"/>
    <w:rsid w:val="00874D3B"/>
    <w:rsid w:val="00874D68"/>
    <w:rsid w:val="00875363"/>
    <w:rsid w:val="008755D6"/>
    <w:rsid w:val="00876D86"/>
    <w:rsid w:val="00877A09"/>
    <w:rsid w:val="00877AF3"/>
    <w:rsid w:val="00880414"/>
    <w:rsid w:val="00880969"/>
    <w:rsid w:val="00880B2B"/>
    <w:rsid w:val="00881066"/>
    <w:rsid w:val="0088150F"/>
    <w:rsid w:val="00881CD5"/>
    <w:rsid w:val="00882323"/>
    <w:rsid w:val="00882B98"/>
    <w:rsid w:val="00885004"/>
    <w:rsid w:val="00885A27"/>
    <w:rsid w:val="00885ABA"/>
    <w:rsid w:val="008864F6"/>
    <w:rsid w:val="00886D1D"/>
    <w:rsid w:val="008900E8"/>
    <w:rsid w:val="008903C9"/>
    <w:rsid w:val="0089058D"/>
    <w:rsid w:val="00890947"/>
    <w:rsid w:val="00890B9E"/>
    <w:rsid w:val="00890C29"/>
    <w:rsid w:val="00890EE2"/>
    <w:rsid w:val="008914CE"/>
    <w:rsid w:val="00891B94"/>
    <w:rsid w:val="00891F1C"/>
    <w:rsid w:val="008929DC"/>
    <w:rsid w:val="00892FFE"/>
    <w:rsid w:val="00893DD6"/>
    <w:rsid w:val="00894BB2"/>
    <w:rsid w:val="00894F4D"/>
    <w:rsid w:val="008951DE"/>
    <w:rsid w:val="00895547"/>
    <w:rsid w:val="00895FBD"/>
    <w:rsid w:val="00896D81"/>
    <w:rsid w:val="008A02BC"/>
    <w:rsid w:val="008A0707"/>
    <w:rsid w:val="008A090A"/>
    <w:rsid w:val="008A0E76"/>
    <w:rsid w:val="008A1405"/>
    <w:rsid w:val="008A175A"/>
    <w:rsid w:val="008A1C22"/>
    <w:rsid w:val="008A1F39"/>
    <w:rsid w:val="008A2E8E"/>
    <w:rsid w:val="008A2FF5"/>
    <w:rsid w:val="008A3BBB"/>
    <w:rsid w:val="008A3DEA"/>
    <w:rsid w:val="008A45A4"/>
    <w:rsid w:val="008A489A"/>
    <w:rsid w:val="008A49DE"/>
    <w:rsid w:val="008A5510"/>
    <w:rsid w:val="008A61CE"/>
    <w:rsid w:val="008A727C"/>
    <w:rsid w:val="008B01F3"/>
    <w:rsid w:val="008B07DA"/>
    <w:rsid w:val="008B1597"/>
    <w:rsid w:val="008B17DA"/>
    <w:rsid w:val="008B185E"/>
    <w:rsid w:val="008B1B12"/>
    <w:rsid w:val="008B1BD3"/>
    <w:rsid w:val="008B1E01"/>
    <w:rsid w:val="008B2ABB"/>
    <w:rsid w:val="008B2D11"/>
    <w:rsid w:val="008B30BF"/>
    <w:rsid w:val="008B31F6"/>
    <w:rsid w:val="008B3DF8"/>
    <w:rsid w:val="008B3EF2"/>
    <w:rsid w:val="008B430D"/>
    <w:rsid w:val="008B4548"/>
    <w:rsid w:val="008B4FAB"/>
    <w:rsid w:val="008B5A57"/>
    <w:rsid w:val="008B63DF"/>
    <w:rsid w:val="008B6AE5"/>
    <w:rsid w:val="008B73B9"/>
    <w:rsid w:val="008B756C"/>
    <w:rsid w:val="008B76CE"/>
    <w:rsid w:val="008C06C2"/>
    <w:rsid w:val="008C0D43"/>
    <w:rsid w:val="008C10D9"/>
    <w:rsid w:val="008C13ED"/>
    <w:rsid w:val="008C146B"/>
    <w:rsid w:val="008C192E"/>
    <w:rsid w:val="008C2E4E"/>
    <w:rsid w:val="008C3343"/>
    <w:rsid w:val="008C399F"/>
    <w:rsid w:val="008C484E"/>
    <w:rsid w:val="008C4858"/>
    <w:rsid w:val="008C59B4"/>
    <w:rsid w:val="008C600B"/>
    <w:rsid w:val="008C6390"/>
    <w:rsid w:val="008C67C2"/>
    <w:rsid w:val="008C6A49"/>
    <w:rsid w:val="008C7308"/>
    <w:rsid w:val="008C7716"/>
    <w:rsid w:val="008C776F"/>
    <w:rsid w:val="008D0814"/>
    <w:rsid w:val="008D0A77"/>
    <w:rsid w:val="008D0E09"/>
    <w:rsid w:val="008D18BE"/>
    <w:rsid w:val="008D273D"/>
    <w:rsid w:val="008D2840"/>
    <w:rsid w:val="008D2D1F"/>
    <w:rsid w:val="008D2ED6"/>
    <w:rsid w:val="008D327C"/>
    <w:rsid w:val="008D35A4"/>
    <w:rsid w:val="008D3623"/>
    <w:rsid w:val="008D3E4B"/>
    <w:rsid w:val="008D458B"/>
    <w:rsid w:val="008D467F"/>
    <w:rsid w:val="008D4A89"/>
    <w:rsid w:val="008D6147"/>
    <w:rsid w:val="008D6593"/>
    <w:rsid w:val="008D675D"/>
    <w:rsid w:val="008D751A"/>
    <w:rsid w:val="008D7934"/>
    <w:rsid w:val="008E14B6"/>
    <w:rsid w:val="008E17CF"/>
    <w:rsid w:val="008E1934"/>
    <w:rsid w:val="008E21AC"/>
    <w:rsid w:val="008E2F8B"/>
    <w:rsid w:val="008E3075"/>
    <w:rsid w:val="008E35C7"/>
    <w:rsid w:val="008E3A82"/>
    <w:rsid w:val="008E40C2"/>
    <w:rsid w:val="008E45D0"/>
    <w:rsid w:val="008E5CD5"/>
    <w:rsid w:val="008F14B8"/>
    <w:rsid w:val="008F1DEC"/>
    <w:rsid w:val="008F21EA"/>
    <w:rsid w:val="008F2FA3"/>
    <w:rsid w:val="008F3163"/>
    <w:rsid w:val="008F4167"/>
    <w:rsid w:val="008F4C3D"/>
    <w:rsid w:val="008F4D60"/>
    <w:rsid w:val="008F5565"/>
    <w:rsid w:val="008F55BD"/>
    <w:rsid w:val="008F5793"/>
    <w:rsid w:val="008F58C4"/>
    <w:rsid w:val="008F5D16"/>
    <w:rsid w:val="008F6052"/>
    <w:rsid w:val="008F6065"/>
    <w:rsid w:val="008F62A2"/>
    <w:rsid w:val="008F684C"/>
    <w:rsid w:val="008F6BAE"/>
    <w:rsid w:val="008F7264"/>
    <w:rsid w:val="008F7286"/>
    <w:rsid w:val="008F7DF8"/>
    <w:rsid w:val="00900023"/>
    <w:rsid w:val="0090015A"/>
    <w:rsid w:val="0090029B"/>
    <w:rsid w:val="00900529"/>
    <w:rsid w:val="00901043"/>
    <w:rsid w:val="009012C8"/>
    <w:rsid w:val="00901F91"/>
    <w:rsid w:val="00902384"/>
    <w:rsid w:val="009030DE"/>
    <w:rsid w:val="00903481"/>
    <w:rsid w:val="00903513"/>
    <w:rsid w:val="00903B83"/>
    <w:rsid w:val="00903DBD"/>
    <w:rsid w:val="00904125"/>
    <w:rsid w:val="00904D6E"/>
    <w:rsid w:val="00904ECF"/>
    <w:rsid w:val="00905684"/>
    <w:rsid w:val="00905734"/>
    <w:rsid w:val="009058AC"/>
    <w:rsid w:val="00905A51"/>
    <w:rsid w:val="009061DF"/>
    <w:rsid w:val="009062DB"/>
    <w:rsid w:val="009065F6"/>
    <w:rsid w:val="0090675A"/>
    <w:rsid w:val="009100A0"/>
    <w:rsid w:val="009103B3"/>
    <w:rsid w:val="00910972"/>
    <w:rsid w:val="00910EF5"/>
    <w:rsid w:val="009115B0"/>
    <w:rsid w:val="009117DC"/>
    <w:rsid w:val="00911893"/>
    <w:rsid w:val="00911FBA"/>
    <w:rsid w:val="009124EE"/>
    <w:rsid w:val="00912DFA"/>
    <w:rsid w:val="00912E6E"/>
    <w:rsid w:val="009136E7"/>
    <w:rsid w:val="00913A15"/>
    <w:rsid w:val="00913C25"/>
    <w:rsid w:val="009142BF"/>
    <w:rsid w:val="0091475F"/>
    <w:rsid w:val="00914788"/>
    <w:rsid w:val="00915348"/>
    <w:rsid w:val="009155E4"/>
    <w:rsid w:val="009156DE"/>
    <w:rsid w:val="00915986"/>
    <w:rsid w:val="0091689D"/>
    <w:rsid w:val="00916AA9"/>
    <w:rsid w:val="00916C6F"/>
    <w:rsid w:val="00916EE8"/>
    <w:rsid w:val="00917652"/>
    <w:rsid w:val="00917E50"/>
    <w:rsid w:val="009200F8"/>
    <w:rsid w:val="009207E2"/>
    <w:rsid w:val="0092081C"/>
    <w:rsid w:val="00920DF0"/>
    <w:rsid w:val="00920F74"/>
    <w:rsid w:val="00921C70"/>
    <w:rsid w:val="009229EE"/>
    <w:rsid w:val="00922EB2"/>
    <w:rsid w:val="009233E1"/>
    <w:rsid w:val="00923DE1"/>
    <w:rsid w:val="00923E6B"/>
    <w:rsid w:val="009242AF"/>
    <w:rsid w:val="009249D7"/>
    <w:rsid w:val="0092530A"/>
    <w:rsid w:val="00925671"/>
    <w:rsid w:val="009266C5"/>
    <w:rsid w:val="00926DE6"/>
    <w:rsid w:val="00926E1E"/>
    <w:rsid w:val="00927B9A"/>
    <w:rsid w:val="00927C51"/>
    <w:rsid w:val="00930377"/>
    <w:rsid w:val="00930430"/>
    <w:rsid w:val="00930DC9"/>
    <w:rsid w:val="00931F40"/>
    <w:rsid w:val="00932441"/>
    <w:rsid w:val="00932F0C"/>
    <w:rsid w:val="0093379C"/>
    <w:rsid w:val="00933982"/>
    <w:rsid w:val="00933D00"/>
    <w:rsid w:val="00934295"/>
    <w:rsid w:val="009344F4"/>
    <w:rsid w:val="00934D77"/>
    <w:rsid w:val="009368D8"/>
    <w:rsid w:val="00936EF9"/>
    <w:rsid w:val="00937459"/>
    <w:rsid w:val="009378D0"/>
    <w:rsid w:val="00937E81"/>
    <w:rsid w:val="00937E9A"/>
    <w:rsid w:val="009405E3"/>
    <w:rsid w:val="00940A43"/>
    <w:rsid w:val="00941B1F"/>
    <w:rsid w:val="00941DE0"/>
    <w:rsid w:val="00942022"/>
    <w:rsid w:val="00943926"/>
    <w:rsid w:val="00943B4E"/>
    <w:rsid w:val="00943D8F"/>
    <w:rsid w:val="00944AA1"/>
    <w:rsid w:val="009452ED"/>
    <w:rsid w:val="00945777"/>
    <w:rsid w:val="00945FFB"/>
    <w:rsid w:val="00946146"/>
    <w:rsid w:val="009466B1"/>
    <w:rsid w:val="009466EB"/>
    <w:rsid w:val="0094673E"/>
    <w:rsid w:val="00947D6F"/>
    <w:rsid w:val="00950A1B"/>
    <w:rsid w:val="00950A21"/>
    <w:rsid w:val="00950AD5"/>
    <w:rsid w:val="00950FF6"/>
    <w:rsid w:val="0095201A"/>
    <w:rsid w:val="0095339A"/>
    <w:rsid w:val="009533C1"/>
    <w:rsid w:val="009537FA"/>
    <w:rsid w:val="00953DBE"/>
    <w:rsid w:val="00954AF5"/>
    <w:rsid w:val="00954F55"/>
    <w:rsid w:val="00954F71"/>
    <w:rsid w:val="00954FAB"/>
    <w:rsid w:val="009558A2"/>
    <w:rsid w:val="009564CA"/>
    <w:rsid w:val="0095662A"/>
    <w:rsid w:val="00956804"/>
    <w:rsid w:val="00956E7E"/>
    <w:rsid w:val="009571A6"/>
    <w:rsid w:val="0095728E"/>
    <w:rsid w:val="00960A3D"/>
    <w:rsid w:val="009610B3"/>
    <w:rsid w:val="00961B9C"/>
    <w:rsid w:val="009624ED"/>
    <w:rsid w:val="00962785"/>
    <w:rsid w:val="009629AB"/>
    <w:rsid w:val="0096359D"/>
    <w:rsid w:val="00963D6C"/>
    <w:rsid w:val="00964166"/>
    <w:rsid w:val="00964379"/>
    <w:rsid w:val="00964748"/>
    <w:rsid w:val="00964FFF"/>
    <w:rsid w:val="009650CD"/>
    <w:rsid w:val="0096542D"/>
    <w:rsid w:val="00965448"/>
    <w:rsid w:val="009667FE"/>
    <w:rsid w:val="0096719B"/>
    <w:rsid w:val="009673EE"/>
    <w:rsid w:val="009706D3"/>
    <w:rsid w:val="009722D1"/>
    <w:rsid w:val="009726D3"/>
    <w:rsid w:val="00972EC6"/>
    <w:rsid w:val="00973306"/>
    <w:rsid w:val="009736EA"/>
    <w:rsid w:val="009738D0"/>
    <w:rsid w:val="009738D7"/>
    <w:rsid w:val="00974150"/>
    <w:rsid w:val="00974FFA"/>
    <w:rsid w:val="009756EF"/>
    <w:rsid w:val="00975B0B"/>
    <w:rsid w:val="00976134"/>
    <w:rsid w:val="00976311"/>
    <w:rsid w:val="00976B12"/>
    <w:rsid w:val="00976F07"/>
    <w:rsid w:val="00977C56"/>
    <w:rsid w:val="00977E1D"/>
    <w:rsid w:val="0098011E"/>
    <w:rsid w:val="00980377"/>
    <w:rsid w:val="00980426"/>
    <w:rsid w:val="00980708"/>
    <w:rsid w:val="0098131D"/>
    <w:rsid w:val="0098184D"/>
    <w:rsid w:val="0098277E"/>
    <w:rsid w:val="009841AF"/>
    <w:rsid w:val="009848B8"/>
    <w:rsid w:val="009852F5"/>
    <w:rsid w:val="009857CB"/>
    <w:rsid w:val="009861DE"/>
    <w:rsid w:val="00987A83"/>
    <w:rsid w:val="009900CA"/>
    <w:rsid w:val="00990372"/>
    <w:rsid w:val="00990986"/>
    <w:rsid w:val="009909B5"/>
    <w:rsid w:val="00990B24"/>
    <w:rsid w:val="00990BED"/>
    <w:rsid w:val="009919D3"/>
    <w:rsid w:val="00991F6E"/>
    <w:rsid w:val="00992332"/>
    <w:rsid w:val="009926DD"/>
    <w:rsid w:val="00992A6A"/>
    <w:rsid w:val="009935B7"/>
    <w:rsid w:val="009937BE"/>
    <w:rsid w:val="0099393F"/>
    <w:rsid w:val="00994ACC"/>
    <w:rsid w:val="009955B0"/>
    <w:rsid w:val="009956E5"/>
    <w:rsid w:val="009970C8"/>
    <w:rsid w:val="00997293"/>
    <w:rsid w:val="009972ED"/>
    <w:rsid w:val="00997898"/>
    <w:rsid w:val="00997984"/>
    <w:rsid w:val="00997BBE"/>
    <w:rsid w:val="009A02F4"/>
    <w:rsid w:val="009A0721"/>
    <w:rsid w:val="009A0813"/>
    <w:rsid w:val="009A21ED"/>
    <w:rsid w:val="009A2224"/>
    <w:rsid w:val="009A3697"/>
    <w:rsid w:val="009A3BD4"/>
    <w:rsid w:val="009A4250"/>
    <w:rsid w:val="009A47BF"/>
    <w:rsid w:val="009A59FD"/>
    <w:rsid w:val="009A5B7D"/>
    <w:rsid w:val="009A6C95"/>
    <w:rsid w:val="009A6E07"/>
    <w:rsid w:val="009A7432"/>
    <w:rsid w:val="009A756A"/>
    <w:rsid w:val="009B00DE"/>
    <w:rsid w:val="009B0BD8"/>
    <w:rsid w:val="009B0FB7"/>
    <w:rsid w:val="009B115A"/>
    <w:rsid w:val="009B1439"/>
    <w:rsid w:val="009B1F31"/>
    <w:rsid w:val="009B24A6"/>
    <w:rsid w:val="009B27C0"/>
    <w:rsid w:val="009B34B0"/>
    <w:rsid w:val="009B3D5B"/>
    <w:rsid w:val="009B3D94"/>
    <w:rsid w:val="009B4719"/>
    <w:rsid w:val="009B485C"/>
    <w:rsid w:val="009B5953"/>
    <w:rsid w:val="009B5DDC"/>
    <w:rsid w:val="009B5E3E"/>
    <w:rsid w:val="009B6567"/>
    <w:rsid w:val="009B6A01"/>
    <w:rsid w:val="009B6A9C"/>
    <w:rsid w:val="009B6C08"/>
    <w:rsid w:val="009B6D24"/>
    <w:rsid w:val="009B72B2"/>
    <w:rsid w:val="009B7369"/>
    <w:rsid w:val="009B7C10"/>
    <w:rsid w:val="009C012D"/>
    <w:rsid w:val="009C05CE"/>
    <w:rsid w:val="009C082B"/>
    <w:rsid w:val="009C0D61"/>
    <w:rsid w:val="009C18A5"/>
    <w:rsid w:val="009C20EF"/>
    <w:rsid w:val="009C253F"/>
    <w:rsid w:val="009C25C1"/>
    <w:rsid w:val="009C2CD1"/>
    <w:rsid w:val="009C2D40"/>
    <w:rsid w:val="009C370A"/>
    <w:rsid w:val="009C3C78"/>
    <w:rsid w:val="009C53F1"/>
    <w:rsid w:val="009C5631"/>
    <w:rsid w:val="009C56D6"/>
    <w:rsid w:val="009C5C44"/>
    <w:rsid w:val="009C6203"/>
    <w:rsid w:val="009C6B17"/>
    <w:rsid w:val="009C6E12"/>
    <w:rsid w:val="009C781B"/>
    <w:rsid w:val="009C7C51"/>
    <w:rsid w:val="009D09B4"/>
    <w:rsid w:val="009D0D55"/>
    <w:rsid w:val="009D0E76"/>
    <w:rsid w:val="009D166D"/>
    <w:rsid w:val="009D17C5"/>
    <w:rsid w:val="009D1B48"/>
    <w:rsid w:val="009D28A1"/>
    <w:rsid w:val="009D2CB3"/>
    <w:rsid w:val="009D3056"/>
    <w:rsid w:val="009D36D5"/>
    <w:rsid w:val="009D3B14"/>
    <w:rsid w:val="009D3EEB"/>
    <w:rsid w:val="009D3FF0"/>
    <w:rsid w:val="009D40CB"/>
    <w:rsid w:val="009D4947"/>
    <w:rsid w:val="009D4C3E"/>
    <w:rsid w:val="009D505A"/>
    <w:rsid w:val="009D563A"/>
    <w:rsid w:val="009D57B8"/>
    <w:rsid w:val="009D64B1"/>
    <w:rsid w:val="009D6A3C"/>
    <w:rsid w:val="009D6EA9"/>
    <w:rsid w:val="009D7402"/>
    <w:rsid w:val="009E00A1"/>
    <w:rsid w:val="009E02E4"/>
    <w:rsid w:val="009E17F6"/>
    <w:rsid w:val="009E21B3"/>
    <w:rsid w:val="009E2314"/>
    <w:rsid w:val="009E24B8"/>
    <w:rsid w:val="009E2629"/>
    <w:rsid w:val="009E2E0C"/>
    <w:rsid w:val="009E2F86"/>
    <w:rsid w:val="009E357C"/>
    <w:rsid w:val="009E3BA5"/>
    <w:rsid w:val="009E5074"/>
    <w:rsid w:val="009E574C"/>
    <w:rsid w:val="009E5AF5"/>
    <w:rsid w:val="009E5E76"/>
    <w:rsid w:val="009E67D6"/>
    <w:rsid w:val="009E70C1"/>
    <w:rsid w:val="009E76E4"/>
    <w:rsid w:val="009E7E80"/>
    <w:rsid w:val="009F0085"/>
    <w:rsid w:val="009F08AA"/>
    <w:rsid w:val="009F0E40"/>
    <w:rsid w:val="009F195E"/>
    <w:rsid w:val="009F2375"/>
    <w:rsid w:val="009F363C"/>
    <w:rsid w:val="009F36C7"/>
    <w:rsid w:val="009F371D"/>
    <w:rsid w:val="009F3C6F"/>
    <w:rsid w:val="009F4CD9"/>
    <w:rsid w:val="009F5A75"/>
    <w:rsid w:val="009F6219"/>
    <w:rsid w:val="009F6629"/>
    <w:rsid w:val="009F66A7"/>
    <w:rsid w:val="009F7B84"/>
    <w:rsid w:val="009F7EA8"/>
    <w:rsid w:val="00A0172F"/>
    <w:rsid w:val="00A01B58"/>
    <w:rsid w:val="00A01F4B"/>
    <w:rsid w:val="00A02965"/>
    <w:rsid w:val="00A04010"/>
    <w:rsid w:val="00A059DF"/>
    <w:rsid w:val="00A062A2"/>
    <w:rsid w:val="00A064EB"/>
    <w:rsid w:val="00A06749"/>
    <w:rsid w:val="00A06F06"/>
    <w:rsid w:val="00A0742C"/>
    <w:rsid w:val="00A076BF"/>
    <w:rsid w:val="00A10929"/>
    <w:rsid w:val="00A10C3D"/>
    <w:rsid w:val="00A11068"/>
    <w:rsid w:val="00A12071"/>
    <w:rsid w:val="00A12C5B"/>
    <w:rsid w:val="00A14139"/>
    <w:rsid w:val="00A14223"/>
    <w:rsid w:val="00A14549"/>
    <w:rsid w:val="00A14F3A"/>
    <w:rsid w:val="00A152C6"/>
    <w:rsid w:val="00A1698D"/>
    <w:rsid w:val="00A16AF7"/>
    <w:rsid w:val="00A17062"/>
    <w:rsid w:val="00A17347"/>
    <w:rsid w:val="00A17553"/>
    <w:rsid w:val="00A17700"/>
    <w:rsid w:val="00A2030A"/>
    <w:rsid w:val="00A206D4"/>
    <w:rsid w:val="00A20F14"/>
    <w:rsid w:val="00A20FCD"/>
    <w:rsid w:val="00A21327"/>
    <w:rsid w:val="00A21394"/>
    <w:rsid w:val="00A21718"/>
    <w:rsid w:val="00A22532"/>
    <w:rsid w:val="00A22980"/>
    <w:rsid w:val="00A22CB6"/>
    <w:rsid w:val="00A233F4"/>
    <w:rsid w:val="00A23E40"/>
    <w:rsid w:val="00A23E7B"/>
    <w:rsid w:val="00A24126"/>
    <w:rsid w:val="00A243FD"/>
    <w:rsid w:val="00A24BEF"/>
    <w:rsid w:val="00A24C15"/>
    <w:rsid w:val="00A24FB8"/>
    <w:rsid w:val="00A2599B"/>
    <w:rsid w:val="00A272C5"/>
    <w:rsid w:val="00A27391"/>
    <w:rsid w:val="00A273F9"/>
    <w:rsid w:val="00A275AC"/>
    <w:rsid w:val="00A27705"/>
    <w:rsid w:val="00A277DE"/>
    <w:rsid w:val="00A27C65"/>
    <w:rsid w:val="00A30166"/>
    <w:rsid w:val="00A3033F"/>
    <w:rsid w:val="00A30B27"/>
    <w:rsid w:val="00A314A5"/>
    <w:rsid w:val="00A32005"/>
    <w:rsid w:val="00A3209A"/>
    <w:rsid w:val="00A32270"/>
    <w:rsid w:val="00A32314"/>
    <w:rsid w:val="00A3241D"/>
    <w:rsid w:val="00A32F87"/>
    <w:rsid w:val="00A34176"/>
    <w:rsid w:val="00A34282"/>
    <w:rsid w:val="00A3439D"/>
    <w:rsid w:val="00A34586"/>
    <w:rsid w:val="00A351FF"/>
    <w:rsid w:val="00A36240"/>
    <w:rsid w:val="00A362BB"/>
    <w:rsid w:val="00A37815"/>
    <w:rsid w:val="00A37962"/>
    <w:rsid w:val="00A4096B"/>
    <w:rsid w:val="00A4126D"/>
    <w:rsid w:val="00A418E6"/>
    <w:rsid w:val="00A42B5A"/>
    <w:rsid w:val="00A42D48"/>
    <w:rsid w:val="00A4302C"/>
    <w:rsid w:val="00A4319C"/>
    <w:rsid w:val="00A435F3"/>
    <w:rsid w:val="00A43EC8"/>
    <w:rsid w:val="00A441C3"/>
    <w:rsid w:val="00A44B79"/>
    <w:rsid w:val="00A44C0C"/>
    <w:rsid w:val="00A451D0"/>
    <w:rsid w:val="00A468A3"/>
    <w:rsid w:val="00A468D4"/>
    <w:rsid w:val="00A469FD"/>
    <w:rsid w:val="00A47564"/>
    <w:rsid w:val="00A47640"/>
    <w:rsid w:val="00A47FF8"/>
    <w:rsid w:val="00A503F7"/>
    <w:rsid w:val="00A50B17"/>
    <w:rsid w:val="00A51C36"/>
    <w:rsid w:val="00A51C76"/>
    <w:rsid w:val="00A520AA"/>
    <w:rsid w:val="00A53D31"/>
    <w:rsid w:val="00A54092"/>
    <w:rsid w:val="00A540A1"/>
    <w:rsid w:val="00A54555"/>
    <w:rsid w:val="00A54818"/>
    <w:rsid w:val="00A55104"/>
    <w:rsid w:val="00A55152"/>
    <w:rsid w:val="00A55525"/>
    <w:rsid w:val="00A55824"/>
    <w:rsid w:val="00A55847"/>
    <w:rsid w:val="00A569CF"/>
    <w:rsid w:val="00A56D5D"/>
    <w:rsid w:val="00A573C4"/>
    <w:rsid w:val="00A610F6"/>
    <w:rsid w:val="00A61811"/>
    <w:rsid w:val="00A61866"/>
    <w:rsid w:val="00A61905"/>
    <w:rsid w:val="00A62387"/>
    <w:rsid w:val="00A63199"/>
    <w:rsid w:val="00A63D75"/>
    <w:rsid w:val="00A63E06"/>
    <w:rsid w:val="00A63E5A"/>
    <w:rsid w:val="00A63E63"/>
    <w:rsid w:val="00A63EF4"/>
    <w:rsid w:val="00A645CB"/>
    <w:rsid w:val="00A64D67"/>
    <w:rsid w:val="00A654DC"/>
    <w:rsid w:val="00A66917"/>
    <w:rsid w:val="00A66AE0"/>
    <w:rsid w:val="00A6778A"/>
    <w:rsid w:val="00A679AA"/>
    <w:rsid w:val="00A67F62"/>
    <w:rsid w:val="00A70548"/>
    <w:rsid w:val="00A710EB"/>
    <w:rsid w:val="00A71B58"/>
    <w:rsid w:val="00A71C2F"/>
    <w:rsid w:val="00A71EFC"/>
    <w:rsid w:val="00A72022"/>
    <w:rsid w:val="00A7278A"/>
    <w:rsid w:val="00A7331E"/>
    <w:rsid w:val="00A736BE"/>
    <w:rsid w:val="00A73EAA"/>
    <w:rsid w:val="00A745E0"/>
    <w:rsid w:val="00A74842"/>
    <w:rsid w:val="00A75752"/>
    <w:rsid w:val="00A75C85"/>
    <w:rsid w:val="00A764A1"/>
    <w:rsid w:val="00A76A8B"/>
    <w:rsid w:val="00A76B58"/>
    <w:rsid w:val="00A778CA"/>
    <w:rsid w:val="00A80AEC"/>
    <w:rsid w:val="00A80FF6"/>
    <w:rsid w:val="00A81558"/>
    <w:rsid w:val="00A823E4"/>
    <w:rsid w:val="00A82A40"/>
    <w:rsid w:val="00A831C1"/>
    <w:rsid w:val="00A834AB"/>
    <w:rsid w:val="00A836C2"/>
    <w:rsid w:val="00A83929"/>
    <w:rsid w:val="00A83AB6"/>
    <w:rsid w:val="00A845C1"/>
    <w:rsid w:val="00A84700"/>
    <w:rsid w:val="00A849E6"/>
    <w:rsid w:val="00A867FA"/>
    <w:rsid w:val="00A87368"/>
    <w:rsid w:val="00A87396"/>
    <w:rsid w:val="00A87A23"/>
    <w:rsid w:val="00A90139"/>
    <w:rsid w:val="00A901A1"/>
    <w:rsid w:val="00A903DA"/>
    <w:rsid w:val="00A90567"/>
    <w:rsid w:val="00A905E7"/>
    <w:rsid w:val="00A908D0"/>
    <w:rsid w:val="00A90A60"/>
    <w:rsid w:val="00A91397"/>
    <w:rsid w:val="00A91913"/>
    <w:rsid w:val="00A92510"/>
    <w:rsid w:val="00A9302B"/>
    <w:rsid w:val="00A9376C"/>
    <w:rsid w:val="00A938C8"/>
    <w:rsid w:val="00A93DA4"/>
    <w:rsid w:val="00A93EE7"/>
    <w:rsid w:val="00A93FA4"/>
    <w:rsid w:val="00A9450B"/>
    <w:rsid w:val="00A9476C"/>
    <w:rsid w:val="00A9482D"/>
    <w:rsid w:val="00A94B30"/>
    <w:rsid w:val="00A956AA"/>
    <w:rsid w:val="00A96201"/>
    <w:rsid w:val="00A97966"/>
    <w:rsid w:val="00A97D01"/>
    <w:rsid w:val="00AA10EB"/>
    <w:rsid w:val="00AA11A8"/>
    <w:rsid w:val="00AA15BA"/>
    <w:rsid w:val="00AA34E3"/>
    <w:rsid w:val="00AA49C9"/>
    <w:rsid w:val="00AA4E9E"/>
    <w:rsid w:val="00AA535A"/>
    <w:rsid w:val="00AA54FD"/>
    <w:rsid w:val="00AA5DCC"/>
    <w:rsid w:val="00AA69B1"/>
    <w:rsid w:val="00AA6FE4"/>
    <w:rsid w:val="00AA75A5"/>
    <w:rsid w:val="00AA7C9F"/>
    <w:rsid w:val="00AB0D85"/>
    <w:rsid w:val="00AB11C2"/>
    <w:rsid w:val="00AB13AF"/>
    <w:rsid w:val="00AB241B"/>
    <w:rsid w:val="00AB2820"/>
    <w:rsid w:val="00AB295C"/>
    <w:rsid w:val="00AB2A81"/>
    <w:rsid w:val="00AB33BD"/>
    <w:rsid w:val="00AB34A1"/>
    <w:rsid w:val="00AB3861"/>
    <w:rsid w:val="00AB3F13"/>
    <w:rsid w:val="00AB4442"/>
    <w:rsid w:val="00AB47A8"/>
    <w:rsid w:val="00AB4C51"/>
    <w:rsid w:val="00AB4D14"/>
    <w:rsid w:val="00AB4EDC"/>
    <w:rsid w:val="00AB58DC"/>
    <w:rsid w:val="00AB70C7"/>
    <w:rsid w:val="00AC07B2"/>
    <w:rsid w:val="00AC129A"/>
    <w:rsid w:val="00AC1DC1"/>
    <w:rsid w:val="00AC21A1"/>
    <w:rsid w:val="00AC277A"/>
    <w:rsid w:val="00AC2F48"/>
    <w:rsid w:val="00AC38A4"/>
    <w:rsid w:val="00AC493E"/>
    <w:rsid w:val="00AC5104"/>
    <w:rsid w:val="00AC5197"/>
    <w:rsid w:val="00AC566D"/>
    <w:rsid w:val="00AC584F"/>
    <w:rsid w:val="00AC5C98"/>
    <w:rsid w:val="00AC6302"/>
    <w:rsid w:val="00AC6407"/>
    <w:rsid w:val="00AC6A6F"/>
    <w:rsid w:val="00AC7DF9"/>
    <w:rsid w:val="00AD082A"/>
    <w:rsid w:val="00AD0A93"/>
    <w:rsid w:val="00AD0FE4"/>
    <w:rsid w:val="00AD2317"/>
    <w:rsid w:val="00AD2364"/>
    <w:rsid w:val="00AD2DE3"/>
    <w:rsid w:val="00AD2F97"/>
    <w:rsid w:val="00AD351B"/>
    <w:rsid w:val="00AD35A8"/>
    <w:rsid w:val="00AD39B4"/>
    <w:rsid w:val="00AD3E6C"/>
    <w:rsid w:val="00AD41B0"/>
    <w:rsid w:val="00AD472F"/>
    <w:rsid w:val="00AD4BB7"/>
    <w:rsid w:val="00AD4F7E"/>
    <w:rsid w:val="00AD5053"/>
    <w:rsid w:val="00AD607F"/>
    <w:rsid w:val="00AD60F3"/>
    <w:rsid w:val="00AD7530"/>
    <w:rsid w:val="00AD7862"/>
    <w:rsid w:val="00AD7D46"/>
    <w:rsid w:val="00AD7EC3"/>
    <w:rsid w:val="00AE0033"/>
    <w:rsid w:val="00AE0F3D"/>
    <w:rsid w:val="00AE129F"/>
    <w:rsid w:val="00AE1440"/>
    <w:rsid w:val="00AE214A"/>
    <w:rsid w:val="00AE2762"/>
    <w:rsid w:val="00AE3E5E"/>
    <w:rsid w:val="00AE3FA0"/>
    <w:rsid w:val="00AE3FA6"/>
    <w:rsid w:val="00AE4A06"/>
    <w:rsid w:val="00AE5041"/>
    <w:rsid w:val="00AE5067"/>
    <w:rsid w:val="00AE51F3"/>
    <w:rsid w:val="00AE561F"/>
    <w:rsid w:val="00AE5FF7"/>
    <w:rsid w:val="00AE6413"/>
    <w:rsid w:val="00AE69CC"/>
    <w:rsid w:val="00AE6A14"/>
    <w:rsid w:val="00AE6E1D"/>
    <w:rsid w:val="00AE7217"/>
    <w:rsid w:val="00AE7235"/>
    <w:rsid w:val="00AE7379"/>
    <w:rsid w:val="00AE7889"/>
    <w:rsid w:val="00AF001D"/>
    <w:rsid w:val="00AF13F6"/>
    <w:rsid w:val="00AF149F"/>
    <w:rsid w:val="00AF150E"/>
    <w:rsid w:val="00AF1BF5"/>
    <w:rsid w:val="00AF2200"/>
    <w:rsid w:val="00AF2510"/>
    <w:rsid w:val="00AF318E"/>
    <w:rsid w:val="00AF35DB"/>
    <w:rsid w:val="00AF396B"/>
    <w:rsid w:val="00AF3A3F"/>
    <w:rsid w:val="00AF4790"/>
    <w:rsid w:val="00AF5D28"/>
    <w:rsid w:val="00AF5FA5"/>
    <w:rsid w:val="00AF67E1"/>
    <w:rsid w:val="00AF6C76"/>
    <w:rsid w:val="00AF7809"/>
    <w:rsid w:val="00AF79A5"/>
    <w:rsid w:val="00AF7A92"/>
    <w:rsid w:val="00AF7DEF"/>
    <w:rsid w:val="00B00139"/>
    <w:rsid w:val="00B00349"/>
    <w:rsid w:val="00B00D29"/>
    <w:rsid w:val="00B00E05"/>
    <w:rsid w:val="00B010EA"/>
    <w:rsid w:val="00B016C7"/>
    <w:rsid w:val="00B0171A"/>
    <w:rsid w:val="00B018E0"/>
    <w:rsid w:val="00B01DFC"/>
    <w:rsid w:val="00B01FF7"/>
    <w:rsid w:val="00B0248A"/>
    <w:rsid w:val="00B024EF"/>
    <w:rsid w:val="00B034CC"/>
    <w:rsid w:val="00B038C2"/>
    <w:rsid w:val="00B03B74"/>
    <w:rsid w:val="00B03D13"/>
    <w:rsid w:val="00B048DE"/>
    <w:rsid w:val="00B052A1"/>
    <w:rsid w:val="00B066D5"/>
    <w:rsid w:val="00B068C0"/>
    <w:rsid w:val="00B06AD5"/>
    <w:rsid w:val="00B06B3E"/>
    <w:rsid w:val="00B06E95"/>
    <w:rsid w:val="00B06EEA"/>
    <w:rsid w:val="00B10357"/>
    <w:rsid w:val="00B1095F"/>
    <w:rsid w:val="00B10CB5"/>
    <w:rsid w:val="00B11083"/>
    <w:rsid w:val="00B110C0"/>
    <w:rsid w:val="00B12152"/>
    <w:rsid w:val="00B132B4"/>
    <w:rsid w:val="00B13370"/>
    <w:rsid w:val="00B13993"/>
    <w:rsid w:val="00B14064"/>
    <w:rsid w:val="00B1470D"/>
    <w:rsid w:val="00B14D25"/>
    <w:rsid w:val="00B14D5C"/>
    <w:rsid w:val="00B1505C"/>
    <w:rsid w:val="00B155C9"/>
    <w:rsid w:val="00B157AE"/>
    <w:rsid w:val="00B159AB"/>
    <w:rsid w:val="00B16604"/>
    <w:rsid w:val="00B16B46"/>
    <w:rsid w:val="00B16D67"/>
    <w:rsid w:val="00B17042"/>
    <w:rsid w:val="00B17196"/>
    <w:rsid w:val="00B208F5"/>
    <w:rsid w:val="00B211A1"/>
    <w:rsid w:val="00B22266"/>
    <w:rsid w:val="00B226AD"/>
    <w:rsid w:val="00B228F2"/>
    <w:rsid w:val="00B22C30"/>
    <w:rsid w:val="00B2386A"/>
    <w:rsid w:val="00B24948"/>
    <w:rsid w:val="00B2499A"/>
    <w:rsid w:val="00B25366"/>
    <w:rsid w:val="00B25659"/>
    <w:rsid w:val="00B262BD"/>
    <w:rsid w:val="00B26658"/>
    <w:rsid w:val="00B2666C"/>
    <w:rsid w:val="00B26954"/>
    <w:rsid w:val="00B27195"/>
    <w:rsid w:val="00B271AE"/>
    <w:rsid w:val="00B27468"/>
    <w:rsid w:val="00B27621"/>
    <w:rsid w:val="00B301C7"/>
    <w:rsid w:val="00B3091D"/>
    <w:rsid w:val="00B30DA2"/>
    <w:rsid w:val="00B30E5E"/>
    <w:rsid w:val="00B326EF"/>
    <w:rsid w:val="00B33798"/>
    <w:rsid w:val="00B34502"/>
    <w:rsid w:val="00B345B8"/>
    <w:rsid w:val="00B35363"/>
    <w:rsid w:val="00B35D30"/>
    <w:rsid w:val="00B36399"/>
    <w:rsid w:val="00B36D1A"/>
    <w:rsid w:val="00B36E10"/>
    <w:rsid w:val="00B37300"/>
    <w:rsid w:val="00B3786F"/>
    <w:rsid w:val="00B37DB2"/>
    <w:rsid w:val="00B400E7"/>
    <w:rsid w:val="00B405BD"/>
    <w:rsid w:val="00B406ED"/>
    <w:rsid w:val="00B4175D"/>
    <w:rsid w:val="00B417EF"/>
    <w:rsid w:val="00B41C6B"/>
    <w:rsid w:val="00B42182"/>
    <w:rsid w:val="00B42588"/>
    <w:rsid w:val="00B429A6"/>
    <w:rsid w:val="00B42E48"/>
    <w:rsid w:val="00B4380B"/>
    <w:rsid w:val="00B44307"/>
    <w:rsid w:val="00B45E84"/>
    <w:rsid w:val="00B46B6B"/>
    <w:rsid w:val="00B46D20"/>
    <w:rsid w:val="00B478C3"/>
    <w:rsid w:val="00B47C0E"/>
    <w:rsid w:val="00B47EFB"/>
    <w:rsid w:val="00B508B6"/>
    <w:rsid w:val="00B50E32"/>
    <w:rsid w:val="00B512E8"/>
    <w:rsid w:val="00B51765"/>
    <w:rsid w:val="00B52E61"/>
    <w:rsid w:val="00B5332E"/>
    <w:rsid w:val="00B53B48"/>
    <w:rsid w:val="00B53D87"/>
    <w:rsid w:val="00B53ED0"/>
    <w:rsid w:val="00B547D7"/>
    <w:rsid w:val="00B56768"/>
    <w:rsid w:val="00B56780"/>
    <w:rsid w:val="00B57EE5"/>
    <w:rsid w:val="00B6037F"/>
    <w:rsid w:val="00B607B9"/>
    <w:rsid w:val="00B60D35"/>
    <w:rsid w:val="00B60F09"/>
    <w:rsid w:val="00B61346"/>
    <w:rsid w:val="00B614F2"/>
    <w:rsid w:val="00B63ABD"/>
    <w:rsid w:val="00B641F3"/>
    <w:rsid w:val="00B642F9"/>
    <w:rsid w:val="00B646A8"/>
    <w:rsid w:val="00B65400"/>
    <w:rsid w:val="00B65853"/>
    <w:rsid w:val="00B65CE0"/>
    <w:rsid w:val="00B65E2D"/>
    <w:rsid w:val="00B65FB9"/>
    <w:rsid w:val="00B660D1"/>
    <w:rsid w:val="00B66247"/>
    <w:rsid w:val="00B66F8E"/>
    <w:rsid w:val="00B67799"/>
    <w:rsid w:val="00B70F4E"/>
    <w:rsid w:val="00B715E2"/>
    <w:rsid w:val="00B720CC"/>
    <w:rsid w:val="00B72A71"/>
    <w:rsid w:val="00B72BAA"/>
    <w:rsid w:val="00B738D6"/>
    <w:rsid w:val="00B73957"/>
    <w:rsid w:val="00B74AD1"/>
    <w:rsid w:val="00B760BF"/>
    <w:rsid w:val="00B76716"/>
    <w:rsid w:val="00B76DE9"/>
    <w:rsid w:val="00B76F78"/>
    <w:rsid w:val="00B771E2"/>
    <w:rsid w:val="00B771FF"/>
    <w:rsid w:val="00B77438"/>
    <w:rsid w:val="00B77C2F"/>
    <w:rsid w:val="00B77EBF"/>
    <w:rsid w:val="00B809C7"/>
    <w:rsid w:val="00B80E78"/>
    <w:rsid w:val="00B81664"/>
    <w:rsid w:val="00B81A10"/>
    <w:rsid w:val="00B8283B"/>
    <w:rsid w:val="00B83309"/>
    <w:rsid w:val="00B83819"/>
    <w:rsid w:val="00B83F20"/>
    <w:rsid w:val="00B844E8"/>
    <w:rsid w:val="00B84696"/>
    <w:rsid w:val="00B852B3"/>
    <w:rsid w:val="00B85854"/>
    <w:rsid w:val="00B868F7"/>
    <w:rsid w:val="00B86F25"/>
    <w:rsid w:val="00B8725D"/>
    <w:rsid w:val="00B87271"/>
    <w:rsid w:val="00B872AD"/>
    <w:rsid w:val="00B878C7"/>
    <w:rsid w:val="00B87A59"/>
    <w:rsid w:val="00B906BE"/>
    <w:rsid w:val="00B910AC"/>
    <w:rsid w:val="00B91641"/>
    <w:rsid w:val="00B91B23"/>
    <w:rsid w:val="00B921CA"/>
    <w:rsid w:val="00B930E1"/>
    <w:rsid w:val="00B930FF"/>
    <w:rsid w:val="00B93387"/>
    <w:rsid w:val="00B93942"/>
    <w:rsid w:val="00B939CE"/>
    <w:rsid w:val="00B9473A"/>
    <w:rsid w:val="00B948C6"/>
    <w:rsid w:val="00B94D93"/>
    <w:rsid w:val="00B94E62"/>
    <w:rsid w:val="00B95322"/>
    <w:rsid w:val="00B954BA"/>
    <w:rsid w:val="00B9565E"/>
    <w:rsid w:val="00B95D97"/>
    <w:rsid w:val="00B95EB9"/>
    <w:rsid w:val="00B95F11"/>
    <w:rsid w:val="00B96226"/>
    <w:rsid w:val="00B965B1"/>
    <w:rsid w:val="00B96A0F"/>
    <w:rsid w:val="00B96E3B"/>
    <w:rsid w:val="00B97395"/>
    <w:rsid w:val="00B9781E"/>
    <w:rsid w:val="00BA168B"/>
    <w:rsid w:val="00BA199A"/>
    <w:rsid w:val="00BA26D3"/>
    <w:rsid w:val="00BA2F92"/>
    <w:rsid w:val="00BA3527"/>
    <w:rsid w:val="00BA3F80"/>
    <w:rsid w:val="00BA423E"/>
    <w:rsid w:val="00BA587B"/>
    <w:rsid w:val="00BA59B2"/>
    <w:rsid w:val="00BA6140"/>
    <w:rsid w:val="00BA72E0"/>
    <w:rsid w:val="00BA7396"/>
    <w:rsid w:val="00BA73A3"/>
    <w:rsid w:val="00BB03DC"/>
    <w:rsid w:val="00BB0D7B"/>
    <w:rsid w:val="00BB1204"/>
    <w:rsid w:val="00BB1C0C"/>
    <w:rsid w:val="00BB1CA9"/>
    <w:rsid w:val="00BB1D89"/>
    <w:rsid w:val="00BB24AD"/>
    <w:rsid w:val="00BB2695"/>
    <w:rsid w:val="00BB2E98"/>
    <w:rsid w:val="00BB2EA6"/>
    <w:rsid w:val="00BB3145"/>
    <w:rsid w:val="00BB3246"/>
    <w:rsid w:val="00BB352F"/>
    <w:rsid w:val="00BB5104"/>
    <w:rsid w:val="00BB604F"/>
    <w:rsid w:val="00BB60F9"/>
    <w:rsid w:val="00BB7DA2"/>
    <w:rsid w:val="00BB7F20"/>
    <w:rsid w:val="00BC0229"/>
    <w:rsid w:val="00BC03C5"/>
    <w:rsid w:val="00BC05D6"/>
    <w:rsid w:val="00BC082D"/>
    <w:rsid w:val="00BC16EA"/>
    <w:rsid w:val="00BC1C57"/>
    <w:rsid w:val="00BC2937"/>
    <w:rsid w:val="00BC38A8"/>
    <w:rsid w:val="00BC3985"/>
    <w:rsid w:val="00BC410E"/>
    <w:rsid w:val="00BC4493"/>
    <w:rsid w:val="00BC4A80"/>
    <w:rsid w:val="00BC4B40"/>
    <w:rsid w:val="00BC54B6"/>
    <w:rsid w:val="00BC6576"/>
    <w:rsid w:val="00BC6F21"/>
    <w:rsid w:val="00BC7A94"/>
    <w:rsid w:val="00BC7D60"/>
    <w:rsid w:val="00BD04AE"/>
    <w:rsid w:val="00BD0C51"/>
    <w:rsid w:val="00BD1141"/>
    <w:rsid w:val="00BD2065"/>
    <w:rsid w:val="00BD2FE2"/>
    <w:rsid w:val="00BD3029"/>
    <w:rsid w:val="00BD3336"/>
    <w:rsid w:val="00BD3445"/>
    <w:rsid w:val="00BD37F4"/>
    <w:rsid w:val="00BD399E"/>
    <w:rsid w:val="00BD3BB5"/>
    <w:rsid w:val="00BD3F84"/>
    <w:rsid w:val="00BD4046"/>
    <w:rsid w:val="00BD41B8"/>
    <w:rsid w:val="00BD429D"/>
    <w:rsid w:val="00BD430C"/>
    <w:rsid w:val="00BD5161"/>
    <w:rsid w:val="00BD5715"/>
    <w:rsid w:val="00BD5C7B"/>
    <w:rsid w:val="00BD5D42"/>
    <w:rsid w:val="00BD6801"/>
    <w:rsid w:val="00BD68B3"/>
    <w:rsid w:val="00BD7BFA"/>
    <w:rsid w:val="00BD7FEC"/>
    <w:rsid w:val="00BE0F5A"/>
    <w:rsid w:val="00BE1625"/>
    <w:rsid w:val="00BE1AF9"/>
    <w:rsid w:val="00BE4163"/>
    <w:rsid w:val="00BE46AD"/>
    <w:rsid w:val="00BE47D4"/>
    <w:rsid w:val="00BE4CCB"/>
    <w:rsid w:val="00BE572E"/>
    <w:rsid w:val="00BE5876"/>
    <w:rsid w:val="00BE656D"/>
    <w:rsid w:val="00BE7681"/>
    <w:rsid w:val="00BE790E"/>
    <w:rsid w:val="00BF0F57"/>
    <w:rsid w:val="00BF10C3"/>
    <w:rsid w:val="00BF10E8"/>
    <w:rsid w:val="00BF1129"/>
    <w:rsid w:val="00BF1B53"/>
    <w:rsid w:val="00BF1FE4"/>
    <w:rsid w:val="00BF2305"/>
    <w:rsid w:val="00BF23F9"/>
    <w:rsid w:val="00BF2F15"/>
    <w:rsid w:val="00BF3C5A"/>
    <w:rsid w:val="00BF49EB"/>
    <w:rsid w:val="00BF6B08"/>
    <w:rsid w:val="00BF6C7A"/>
    <w:rsid w:val="00BF6E93"/>
    <w:rsid w:val="00BF73D5"/>
    <w:rsid w:val="00BF7792"/>
    <w:rsid w:val="00C000F7"/>
    <w:rsid w:val="00C00879"/>
    <w:rsid w:val="00C013BF"/>
    <w:rsid w:val="00C01E0D"/>
    <w:rsid w:val="00C03621"/>
    <w:rsid w:val="00C04857"/>
    <w:rsid w:val="00C048A5"/>
    <w:rsid w:val="00C04BCF"/>
    <w:rsid w:val="00C053F8"/>
    <w:rsid w:val="00C058DA"/>
    <w:rsid w:val="00C05A86"/>
    <w:rsid w:val="00C05B17"/>
    <w:rsid w:val="00C060C6"/>
    <w:rsid w:val="00C0637E"/>
    <w:rsid w:val="00C06702"/>
    <w:rsid w:val="00C0707B"/>
    <w:rsid w:val="00C10440"/>
    <w:rsid w:val="00C10AFC"/>
    <w:rsid w:val="00C10B79"/>
    <w:rsid w:val="00C10EF4"/>
    <w:rsid w:val="00C11276"/>
    <w:rsid w:val="00C11AEB"/>
    <w:rsid w:val="00C121BD"/>
    <w:rsid w:val="00C125D4"/>
    <w:rsid w:val="00C12B5E"/>
    <w:rsid w:val="00C12F98"/>
    <w:rsid w:val="00C13B0D"/>
    <w:rsid w:val="00C148C7"/>
    <w:rsid w:val="00C14DA2"/>
    <w:rsid w:val="00C15EC3"/>
    <w:rsid w:val="00C172AC"/>
    <w:rsid w:val="00C1764F"/>
    <w:rsid w:val="00C17BE8"/>
    <w:rsid w:val="00C20882"/>
    <w:rsid w:val="00C20920"/>
    <w:rsid w:val="00C20AD0"/>
    <w:rsid w:val="00C20C74"/>
    <w:rsid w:val="00C216A8"/>
    <w:rsid w:val="00C216D3"/>
    <w:rsid w:val="00C21D8C"/>
    <w:rsid w:val="00C21DDA"/>
    <w:rsid w:val="00C21DE0"/>
    <w:rsid w:val="00C231A1"/>
    <w:rsid w:val="00C23E91"/>
    <w:rsid w:val="00C24BF5"/>
    <w:rsid w:val="00C24D8F"/>
    <w:rsid w:val="00C24F75"/>
    <w:rsid w:val="00C25D2A"/>
    <w:rsid w:val="00C25DB6"/>
    <w:rsid w:val="00C25DB8"/>
    <w:rsid w:val="00C27075"/>
    <w:rsid w:val="00C27A9E"/>
    <w:rsid w:val="00C27B57"/>
    <w:rsid w:val="00C27B91"/>
    <w:rsid w:val="00C309BD"/>
    <w:rsid w:val="00C31235"/>
    <w:rsid w:val="00C314E0"/>
    <w:rsid w:val="00C329A2"/>
    <w:rsid w:val="00C32F77"/>
    <w:rsid w:val="00C3399C"/>
    <w:rsid w:val="00C33A2C"/>
    <w:rsid w:val="00C33BFA"/>
    <w:rsid w:val="00C33C9F"/>
    <w:rsid w:val="00C340A2"/>
    <w:rsid w:val="00C343E7"/>
    <w:rsid w:val="00C348B5"/>
    <w:rsid w:val="00C352B8"/>
    <w:rsid w:val="00C352E9"/>
    <w:rsid w:val="00C35542"/>
    <w:rsid w:val="00C35C98"/>
    <w:rsid w:val="00C36955"/>
    <w:rsid w:val="00C36F1B"/>
    <w:rsid w:val="00C370A7"/>
    <w:rsid w:val="00C370E8"/>
    <w:rsid w:val="00C40CF8"/>
    <w:rsid w:val="00C40D99"/>
    <w:rsid w:val="00C41825"/>
    <w:rsid w:val="00C41F14"/>
    <w:rsid w:val="00C425FD"/>
    <w:rsid w:val="00C42D13"/>
    <w:rsid w:val="00C435C5"/>
    <w:rsid w:val="00C44747"/>
    <w:rsid w:val="00C4476D"/>
    <w:rsid w:val="00C4548D"/>
    <w:rsid w:val="00C4572B"/>
    <w:rsid w:val="00C4587B"/>
    <w:rsid w:val="00C45BC7"/>
    <w:rsid w:val="00C45F26"/>
    <w:rsid w:val="00C464A0"/>
    <w:rsid w:val="00C465F1"/>
    <w:rsid w:val="00C46697"/>
    <w:rsid w:val="00C46847"/>
    <w:rsid w:val="00C4734F"/>
    <w:rsid w:val="00C477B6"/>
    <w:rsid w:val="00C4783A"/>
    <w:rsid w:val="00C4784D"/>
    <w:rsid w:val="00C50B40"/>
    <w:rsid w:val="00C50EDA"/>
    <w:rsid w:val="00C515BA"/>
    <w:rsid w:val="00C515E5"/>
    <w:rsid w:val="00C5166E"/>
    <w:rsid w:val="00C52360"/>
    <w:rsid w:val="00C52DBE"/>
    <w:rsid w:val="00C530A1"/>
    <w:rsid w:val="00C5371F"/>
    <w:rsid w:val="00C53C9B"/>
    <w:rsid w:val="00C542BD"/>
    <w:rsid w:val="00C5453C"/>
    <w:rsid w:val="00C54540"/>
    <w:rsid w:val="00C54BA6"/>
    <w:rsid w:val="00C553B9"/>
    <w:rsid w:val="00C55800"/>
    <w:rsid w:val="00C55F12"/>
    <w:rsid w:val="00C56034"/>
    <w:rsid w:val="00C56E5D"/>
    <w:rsid w:val="00C57DCA"/>
    <w:rsid w:val="00C60FBC"/>
    <w:rsid w:val="00C62361"/>
    <w:rsid w:val="00C624A0"/>
    <w:rsid w:val="00C6257C"/>
    <w:rsid w:val="00C62C7B"/>
    <w:rsid w:val="00C62CB4"/>
    <w:rsid w:val="00C63465"/>
    <w:rsid w:val="00C63532"/>
    <w:rsid w:val="00C63F60"/>
    <w:rsid w:val="00C64850"/>
    <w:rsid w:val="00C64DB0"/>
    <w:rsid w:val="00C656B6"/>
    <w:rsid w:val="00C6644C"/>
    <w:rsid w:val="00C66914"/>
    <w:rsid w:val="00C67868"/>
    <w:rsid w:val="00C678A9"/>
    <w:rsid w:val="00C702B1"/>
    <w:rsid w:val="00C71145"/>
    <w:rsid w:val="00C7151A"/>
    <w:rsid w:val="00C7197D"/>
    <w:rsid w:val="00C71C54"/>
    <w:rsid w:val="00C7253A"/>
    <w:rsid w:val="00C7290A"/>
    <w:rsid w:val="00C72ED5"/>
    <w:rsid w:val="00C733D4"/>
    <w:rsid w:val="00C73F0D"/>
    <w:rsid w:val="00C745E2"/>
    <w:rsid w:val="00C74BE8"/>
    <w:rsid w:val="00C74D77"/>
    <w:rsid w:val="00C74E64"/>
    <w:rsid w:val="00C76EE5"/>
    <w:rsid w:val="00C77626"/>
    <w:rsid w:val="00C8006B"/>
    <w:rsid w:val="00C807FD"/>
    <w:rsid w:val="00C80B8C"/>
    <w:rsid w:val="00C81173"/>
    <w:rsid w:val="00C8232F"/>
    <w:rsid w:val="00C82778"/>
    <w:rsid w:val="00C83D29"/>
    <w:rsid w:val="00C8401F"/>
    <w:rsid w:val="00C84CEF"/>
    <w:rsid w:val="00C84CF4"/>
    <w:rsid w:val="00C84F82"/>
    <w:rsid w:val="00C85831"/>
    <w:rsid w:val="00C85DD2"/>
    <w:rsid w:val="00C85F3F"/>
    <w:rsid w:val="00C86236"/>
    <w:rsid w:val="00C864F4"/>
    <w:rsid w:val="00C86D09"/>
    <w:rsid w:val="00C877F4"/>
    <w:rsid w:val="00C87D7D"/>
    <w:rsid w:val="00C90109"/>
    <w:rsid w:val="00C9022F"/>
    <w:rsid w:val="00C909F1"/>
    <w:rsid w:val="00C90F11"/>
    <w:rsid w:val="00C91271"/>
    <w:rsid w:val="00C91D46"/>
    <w:rsid w:val="00C92629"/>
    <w:rsid w:val="00C92A23"/>
    <w:rsid w:val="00C92C67"/>
    <w:rsid w:val="00C92D05"/>
    <w:rsid w:val="00C938AB"/>
    <w:rsid w:val="00C94D16"/>
    <w:rsid w:val="00C955F7"/>
    <w:rsid w:val="00C964ED"/>
    <w:rsid w:val="00C96AD3"/>
    <w:rsid w:val="00C96CE4"/>
    <w:rsid w:val="00C97300"/>
    <w:rsid w:val="00C97380"/>
    <w:rsid w:val="00C9788C"/>
    <w:rsid w:val="00C9795E"/>
    <w:rsid w:val="00C97A1C"/>
    <w:rsid w:val="00C97C04"/>
    <w:rsid w:val="00C97F43"/>
    <w:rsid w:val="00CA01BF"/>
    <w:rsid w:val="00CA01C7"/>
    <w:rsid w:val="00CA0E75"/>
    <w:rsid w:val="00CA15D6"/>
    <w:rsid w:val="00CA1AAD"/>
    <w:rsid w:val="00CA230D"/>
    <w:rsid w:val="00CA2812"/>
    <w:rsid w:val="00CA2839"/>
    <w:rsid w:val="00CA2E18"/>
    <w:rsid w:val="00CA301D"/>
    <w:rsid w:val="00CA34EC"/>
    <w:rsid w:val="00CA3633"/>
    <w:rsid w:val="00CA3AA7"/>
    <w:rsid w:val="00CA3C9B"/>
    <w:rsid w:val="00CA3F81"/>
    <w:rsid w:val="00CA4454"/>
    <w:rsid w:val="00CA537F"/>
    <w:rsid w:val="00CA5462"/>
    <w:rsid w:val="00CA5F56"/>
    <w:rsid w:val="00CA6050"/>
    <w:rsid w:val="00CA64D9"/>
    <w:rsid w:val="00CA72BF"/>
    <w:rsid w:val="00CB09D7"/>
    <w:rsid w:val="00CB1C94"/>
    <w:rsid w:val="00CB2536"/>
    <w:rsid w:val="00CB2EA0"/>
    <w:rsid w:val="00CB2F7F"/>
    <w:rsid w:val="00CB34D0"/>
    <w:rsid w:val="00CB35C2"/>
    <w:rsid w:val="00CB3865"/>
    <w:rsid w:val="00CB3A72"/>
    <w:rsid w:val="00CB4B75"/>
    <w:rsid w:val="00CB5A19"/>
    <w:rsid w:val="00CB5B97"/>
    <w:rsid w:val="00CB7026"/>
    <w:rsid w:val="00CC06B7"/>
    <w:rsid w:val="00CC0D53"/>
    <w:rsid w:val="00CC14B2"/>
    <w:rsid w:val="00CC1A2D"/>
    <w:rsid w:val="00CC250E"/>
    <w:rsid w:val="00CC26F9"/>
    <w:rsid w:val="00CC447F"/>
    <w:rsid w:val="00CC59DD"/>
    <w:rsid w:val="00CC5C19"/>
    <w:rsid w:val="00CC5E67"/>
    <w:rsid w:val="00CC63CC"/>
    <w:rsid w:val="00CC6DED"/>
    <w:rsid w:val="00CD08E8"/>
    <w:rsid w:val="00CD1A5C"/>
    <w:rsid w:val="00CD2E8E"/>
    <w:rsid w:val="00CD4952"/>
    <w:rsid w:val="00CD4C7E"/>
    <w:rsid w:val="00CD6DED"/>
    <w:rsid w:val="00CD73C9"/>
    <w:rsid w:val="00CE0D46"/>
    <w:rsid w:val="00CE1383"/>
    <w:rsid w:val="00CE2E17"/>
    <w:rsid w:val="00CE3604"/>
    <w:rsid w:val="00CE429F"/>
    <w:rsid w:val="00CE4CCC"/>
    <w:rsid w:val="00CE5745"/>
    <w:rsid w:val="00CE5ADB"/>
    <w:rsid w:val="00CE5C9F"/>
    <w:rsid w:val="00CE5D54"/>
    <w:rsid w:val="00CE6154"/>
    <w:rsid w:val="00CE64B2"/>
    <w:rsid w:val="00CE67D3"/>
    <w:rsid w:val="00CE7203"/>
    <w:rsid w:val="00CE7278"/>
    <w:rsid w:val="00CE7354"/>
    <w:rsid w:val="00CE75FD"/>
    <w:rsid w:val="00CE782F"/>
    <w:rsid w:val="00CE7936"/>
    <w:rsid w:val="00CE7A52"/>
    <w:rsid w:val="00CE7E07"/>
    <w:rsid w:val="00CF0A38"/>
    <w:rsid w:val="00CF1895"/>
    <w:rsid w:val="00CF193D"/>
    <w:rsid w:val="00CF1B45"/>
    <w:rsid w:val="00CF21CC"/>
    <w:rsid w:val="00CF2513"/>
    <w:rsid w:val="00CF2E08"/>
    <w:rsid w:val="00CF30D0"/>
    <w:rsid w:val="00CF3217"/>
    <w:rsid w:val="00CF46BB"/>
    <w:rsid w:val="00CF46C0"/>
    <w:rsid w:val="00CF4E16"/>
    <w:rsid w:val="00CF5B8F"/>
    <w:rsid w:val="00CF604D"/>
    <w:rsid w:val="00CF6467"/>
    <w:rsid w:val="00CF68F2"/>
    <w:rsid w:val="00CF7075"/>
    <w:rsid w:val="00CF762C"/>
    <w:rsid w:val="00CF7768"/>
    <w:rsid w:val="00D002BD"/>
    <w:rsid w:val="00D00AEA"/>
    <w:rsid w:val="00D02FA9"/>
    <w:rsid w:val="00D038D5"/>
    <w:rsid w:val="00D03EE8"/>
    <w:rsid w:val="00D045DD"/>
    <w:rsid w:val="00D04627"/>
    <w:rsid w:val="00D05294"/>
    <w:rsid w:val="00D05AF8"/>
    <w:rsid w:val="00D0617D"/>
    <w:rsid w:val="00D07082"/>
    <w:rsid w:val="00D074CF"/>
    <w:rsid w:val="00D078D0"/>
    <w:rsid w:val="00D07B2B"/>
    <w:rsid w:val="00D07C7C"/>
    <w:rsid w:val="00D1000E"/>
    <w:rsid w:val="00D1110F"/>
    <w:rsid w:val="00D1235B"/>
    <w:rsid w:val="00D13257"/>
    <w:rsid w:val="00D1331A"/>
    <w:rsid w:val="00D13FB7"/>
    <w:rsid w:val="00D1436E"/>
    <w:rsid w:val="00D14A69"/>
    <w:rsid w:val="00D14DFE"/>
    <w:rsid w:val="00D14EF4"/>
    <w:rsid w:val="00D15315"/>
    <w:rsid w:val="00D156BA"/>
    <w:rsid w:val="00D162D0"/>
    <w:rsid w:val="00D168C5"/>
    <w:rsid w:val="00D1692C"/>
    <w:rsid w:val="00D16A72"/>
    <w:rsid w:val="00D16FB5"/>
    <w:rsid w:val="00D1779C"/>
    <w:rsid w:val="00D178E8"/>
    <w:rsid w:val="00D17916"/>
    <w:rsid w:val="00D17E06"/>
    <w:rsid w:val="00D2043F"/>
    <w:rsid w:val="00D204A4"/>
    <w:rsid w:val="00D21323"/>
    <w:rsid w:val="00D21754"/>
    <w:rsid w:val="00D219C1"/>
    <w:rsid w:val="00D2206F"/>
    <w:rsid w:val="00D226D5"/>
    <w:rsid w:val="00D22AE3"/>
    <w:rsid w:val="00D22BA1"/>
    <w:rsid w:val="00D23518"/>
    <w:rsid w:val="00D23727"/>
    <w:rsid w:val="00D247D7"/>
    <w:rsid w:val="00D24B09"/>
    <w:rsid w:val="00D24E08"/>
    <w:rsid w:val="00D25B36"/>
    <w:rsid w:val="00D26B6F"/>
    <w:rsid w:val="00D26C8C"/>
    <w:rsid w:val="00D270DA"/>
    <w:rsid w:val="00D27199"/>
    <w:rsid w:val="00D272F7"/>
    <w:rsid w:val="00D30283"/>
    <w:rsid w:val="00D306AB"/>
    <w:rsid w:val="00D3120A"/>
    <w:rsid w:val="00D31E2E"/>
    <w:rsid w:val="00D32481"/>
    <w:rsid w:val="00D328B9"/>
    <w:rsid w:val="00D329F3"/>
    <w:rsid w:val="00D33101"/>
    <w:rsid w:val="00D33644"/>
    <w:rsid w:val="00D33855"/>
    <w:rsid w:val="00D34386"/>
    <w:rsid w:val="00D3445C"/>
    <w:rsid w:val="00D34BE3"/>
    <w:rsid w:val="00D3507E"/>
    <w:rsid w:val="00D36B45"/>
    <w:rsid w:val="00D373F3"/>
    <w:rsid w:val="00D40801"/>
    <w:rsid w:val="00D41137"/>
    <w:rsid w:val="00D41318"/>
    <w:rsid w:val="00D417A1"/>
    <w:rsid w:val="00D41ED4"/>
    <w:rsid w:val="00D41F41"/>
    <w:rsid w:val="00D4293C"/>
    <w:rsid w:val="00D43346"/>
    <w:rsid w:val="00D439E8"/>
    <w:rsid w:val="00D4472A"/>
    <w:rsid w:val="00D447EF"/>
    <w:rsid w:val="00D453D7"/>
    <w:rsid w:val="00D45620"/>
    <w:rsid w:val="00D45CA7"/>
    <w:rsid w:val="00D46C46"/>
    <w:rsid w:val="00D47593"/>
    <w:rsid w:val="00D50C4A"/>
    <w:rsid w:val="00D50FE3"/>
    <w:rsid w:val="00D5113A"/>
    <w:rsid w:val="00D51894"/>
    <w:rsid w:val="00D51AA6"/>
    <w:rsid w:val="00D520A9"/>
    <w:rsid w:val="00D52301"/>
    <w:rsid w:val="00D52351"/>
    <w:rsid w:val="00D523E0"/>
    <w:rsid w:val="00D52AD2"/>
    <w:rsid w:val="00D53825"/>
    <w:rsid w:val="00D54487"/>
    <w:rsid w:val="00D54739"/>
    <w:rsid w:val="00D55787"/>
    <w:rsid w:val="00D55F68"/>
    <w:rsid w:val="00D563CC"/>
    <w:rsid w:val="00D56529"/>
    <w:rsid w:val="00D56A52"/>
    <w:rsid w:val="00D56C84"/>
    <w:rsid w:val="00D56F65"/>
    <w:rsid w:val="00D571E2"/>
    <w:rsid w:val="00D57611"/>
    <w:rsid w:val="00D577DC"/>
    <w:rsid w:val="00D5787A"/>
    <w:rsid w:val="00D60A09"/>
    <w:rsid w:val="00D611BD"/>
    <w:rsid w:val="00D61721"/>
    <w:rsid w:val="00D62AC0"/>
    <w:rsid w:val="00D63E8F"/>
    <w:rsid w:val="00D64BD6"/>
    <w:rsid w:val="00D64D0B"/>
    <w:rsid w:val="00D65DC2"/>
    <w:rsid w:val="00D65DCC"/>
    <w:rsid w:val="00D66292"/>
    <w:rsid w:val="00D66458"/>
    <w:rsid w:val="00D6677C"/>
    <w:rsid w:val="00D66883"/>
    <w:rsid w:val="00D66908"/>
    <w:rsid w:val="00D6695D"/>
    <w:rsid w:val="00D66FBA"/>
    <w:rsid w:val="00D674B7"/>
    <w:rsid w:val="00D67ADC"/>
    <w:rsid w:val="00D70623"/>
    <w:rsid w:val="00D71791"/>
    <w:rsid w:val="00D726E6"/>
    <w:rsid w:val="00D726E7"/>
    <w:rsid w:val="00D728A2"/>
    <w:rsid w:val="00D72F57"/>
    <w:rsid w:val="00D73199"/>
    <w:rsid w:val="00D73EA6"/>
    <w:rsid w:val="00D740D3"/>
    <w:rsid w:val="00D741DC"/>
    <w:rsid w:val="00D74895"/>
    <w:rsid w:val="00D74C3D"/>
    <w:rsid w:val="00D75957"/>
    <w:rsid w:val="00D75DDB"/>
    <w:rsid w:val="00D76AFD"/>
    <w:rsid w:val="00D77130"/>
    <w:rsid w:val="00D778EF"/>
    <w:rsid w:val="00D77958"/>
    <w:rsid w:val="00D80C7B"/>
    <w:rsid w:val="00D81133"/>
    <w:rsid w:val="00D81BEE"/>
    <w:rsid w:val="00D81C0B"/>
    <w:rsid w:val="00D82085"/>
    <w:rsid w:val="00D834F8"/>
    <w:rsid w:val="00D8411F"/>
    <w:rsid w:val="00D8412F"/>
    <w:rsid w:val="00D84FD2"/>
    <w:rsid w:val="00D85015"/>
    <w:rsid w:val="00D86073"/>
    <w:rsid w:val="00D87152"/>
    <w:rsid w:val="00D872D4"/>
    <w:rsid w:val="00D875ED"/>
    <w:rsid w:val="00D90650"/>
    <w:rsid w:val="00D907E6"/>
    <w:rsid w:val="00D908BA"/>
    <w:rsid w:val="00D908D5"/>
    <w:rsid w:val="00D918BA"/>
    <w:rsid w:val="00D91A7A"/>
    <w:rsid w:val="00D91AD0"/>
    <w:rsid w:val="00D91ADF"/>
    <w:rsid w:val="00D91E63"/>
    <w:rsid w:val="00D922DC"/>
    <w:rsid w:val="00D92748"/>
    <w:rsid w:val="00D9289D"/>
    <w:rsid w:val="00D93502"/>
    <w:rsid w:val="00D93710"/>
    <w:rsid w:val="00D9461A"/>
    <w:rsid w:val="00D947E4"/>
    <w:rsid w:val="00D94A66"/>
    <w:rsid w:val="00D95015"/>
    <w:rsid w:val="00D95A09"/>
    <w:rsid w:val="00D96494"/>
    <w:rsid w:val="00D967E1"/>
    <w:rsid w:val="00DA06C7"/>
    <w:rsid w:val="00DA09F6"/>
    <w:rsid w:val="00DA1AB5"/>
    <w:rsid w:val="00DA203C"/>
    <w:rsid w:val="00DA38F8"/>
    <w:rsid w:val="00DA3F94"/>
    <w:rsid w:val="00DA4F2F"/>
    <w:rsid w:val="00DA53F2"/>
    <w:rsid w:val="00DA65C1"/>
    <w:rsid w:val="00DA67CD"/>
    <w:rsid w:val="00DA68CB"/>
    <w:rsid w:val="00DA7429"/>
    <w:rsid w:val="00DA7C4E"/>
    <w:rsid w:val="00DB01CF"/>
    <w:rsid w:val="00DB10AC"/>
    <w:rsid w:val="00DB11E3"/>
    <w:rsid w:val="00DB4610"/>
    <w:rsid w:val="00DB47CE"/>
    <w:rsid w:val="00DB510C"/>
    <w:rsid w:val="00DB52F0"/>
    <w:rsid w:val="00DB557C"/>
    <w:rsid w:val="00DB5BFC"/>
    <w:rsid w:val="00DB6A78"/>
    <w:rsid w:val="00DB6BC1"/>
    <w:rsid w:val="00DB6C1E"/>
    <w:rsid w:val="00DB7059"/>
    <w:rsid w:val="00DB7B9B"/>
    <w:rsid w:val="00DC037C"/>
    <w:rsid w:val="00DC0383"/>
    <w:rsid w:val="00DC0EF3"/>
    <w:rsid w:val="00DC15A0"/>
    <w:rsid w:val="00DC1DF7"/>
    <w:rsid w:val="00DC216C"/>
    <w:rsid w:val="00DC2C35"/>
    <w:rsid w:val="00DC3240"/>
    <w:rsid w:val="00DC3B39"/>
    <w:rsid w:val="00DC41B4"/>
    <w:rsid w:val="00DC4266"/>
    <w:rsid w:val="00DC4326"/>
    <w:rsid w:val="00DC4989"/>
    <w:rsid w:val="00DC5A39"/>
    <w:rsid w:val="00DC5C56"/>
    <w:rsid w:val="00DC74FE"/>
    <w:rsid w:val="00DC77F7"/>
    <w:rsid w:val="00DC7994"/>
    <w:rsid w:val="00DD01C3"/>
    <w:rsid w:val="00DD08C8"/>
    <w:rsid w:val="00DD1052"/>
    <w:rsid w:val="00DD2201"/>
    <w:rsid w:val="00DD2485"/>
    <w:rsid w:val="00DD2691"/>
    <w:rsid w:val="00DD2D6B"/>
    <w:rsid w:val="00DD32B6"/>
    <w:rsid w:val="00DD4A09"/>
    <w:rsid w:val="00DD53F5"/>
    <w:rsid w:val="00DD602E"/>
    <w:rsid w:val="00DD6136"/>
    <w:rsid w:val="00DD653C"/>
    <w:rsid w:val="00DD69C8"/>
    <w:rsid w:val="00DD6A02"/>
    <w:rsid w:val="00DD70D4"/>
    <w:rsid w:val="00DE01EB"/>
    <w:rsid w:val="00DE170D"/>
    <w:rsid w:val="00DE1A98"/>
    <w:rsid w:val="00DE1E2B"/>
    <w:rsid w:val="00DE1E3F"/>
    <w:rsid w:val="00DE2BF0"/>
    <w:rsid w:val="00DE3157"/>
    <w:rsid w:val="00DE32C2"/>
    <w:rsid w:val="00DE34B5"/>
    <w:rsid w:val="00DE3BEF"/>
    <w:rsid w:val="00DE3F0D"/>
    <w:rsid w:val="00DE4A3A"/>
    <w:rsid w:val="00DE4DC9"/>
    <w:rsid w:val="00DE575C"/>
    <w:rsid w:val="00DE5956"/>
    <w:rsid w:val="00DE665D"/>
    <w:rsid w:val="00DE6E30"/>
    <w:rsid w:val="00DE7328"/>
    <w:rsid w:val="00DE7377"/>
    <w:rsid w:val="00DE7DAE"/>
    <w:rsid w:val="00DF07F1"/>
    <w:rsid w:val="00DF0AEF"/>
    <w:rsid w:val="00DF0BFE"/>
    <w:rsid w:val="00DF0EEB"/>
    <w:rsid w:val="00DF1043"/>
    <w:rsid w:val="00DF11F3"/>
    <w:rsid w:val="00DF2021"/>
    <w:rsid w:val="00DF21F7"/>
    <w:rsid w:val="00DF2DBF"/>
    <w:rsid w:val="00DF3170"/>
    <w:rsid w:val="00DF328B"/>
    <w:rsid w:val="00DF3652"/>
    <w:rsid w:val="00DF3A4F"/>
    <w:rsid w:val="00DF3FC5"/>
    <w:rsid w:val="00DF4B70"/>
    <w:rsid w:val="00DF53F6"/>
    <w:rsid w:val="00DF6A19"/>
    <w:rsid w:val="00DF6C40"/>
    <w:rsid w:val="00E00136"/>
    <w:rsid w:val="00E00A6D"/>
    <w:rsid w:val="00E00CCD"/>
    <w:rsid w:val="00E00DC9"/>
    <w:rsid w:val="00E01A77"/>
    <w:rsid w:val="00E01D49"/>
    <w:rsid w:val="00E01D51"/>
    <w:rsid w:val="00E01EA2"/>
    <w:rsid w:val="00E0211E"/>
    <w:rsid w:val="00E02943"/>
    <w:rsid w:val="00E02D98"/>
    <w:rsid w:val="00E02E3A"/>
    <w:rsid w:val="00E02ED2"/>
    <w:rsid w:val="00E030C8"/>
    <w:rsid w:val="00E03D24"/>
    <w:rsid w:val="00E0438D"/>
    <w:rsid w:val="00E04523"/>
    <w:rsid w:val="00E04E09"/>
    <w:rsid w:val="00E05C07"/>
    <w:rsid w:val="00E05E4B"/>
    <w:rsid w:val="00E06176"/>
    <w:rsid w:val="00E06DDD"/>
    <w:rsid w:val="00E072FD"/>
    <w:rsid w:val="00E103F6"/>
    <w:rsid w:val="00E10B3F"/>
    <w:rsid w:val="00E10F7E"/>
    <w:rsid w:val="00E116B3"/>
    <w:rsid w:val="00E11A85"/>
    <w:rsid w:val="00E11B00"/>
    <w:rsid w:val="00E11C20"/>
    <w:rsid w:val="00E12957"/>
    <w:rsid w:val="00E13018"/>
    <w:rsid w:val="00E13180"/>
    <w:rsid w:val="00E13407"/>
    <w:rsid w:val="00E134CE"/>
    <w:rsid w:val="00E13A9E"/>
    <w:rsid w:val="00E14526"/>
    <w:rsid w:val="00E148CB"/>
    <w:rsid w:val="00E14ECC"/>
    <w:rsid w:val="00E15630"/>
    <w:rsid w:val="00E163DD"/>
    <w:rsid w:val="00E1670C"/>
    <w:rsid w:val="00E177F6"/>
    <w:rsid w:val="00E1783D"/>
    <w:rsid w:val="00E17A43"/>
    <w:rsid w:val="00E20662"/>
    <w:rsid w:val="00E20832"/>
    <w:rsid w:val="00E2096F"/>
    <w:rsid w:val="00E210D0"/>
    <w:rsid w:val="00E213B5"/>
    <w:rsid w:val="00E216C8"/>
    <w:rsid w:val="00E2174F"/>
    <w:rsid w:val="00E21851"/>
    <w:rsid w:val="00E21BB5"/>
    <w:rsid w:val="00E22C64"/>
    <w:rsid w:val="00E23066"/>
    <w:rsid w:val="00E23384"/>
    <w:rsid w:val="00E24E6A"/>
    <w:rsid w:val="00E250B9"/>
    <w:rsid w:val="00E253C6"/>
    <w:rsid w:val="00E256AF"/>
    <w:rsid w:val="00E26A1B"/>
    <w:rsid w:val="00E26B8F"/>
    <w:rsid w:val="00E27A70"/>
    <w:rsid w:val="00E30777"/>
    <w:rsid w:val="00E30784"/>
    <w:rsid w:val="00E30D12"/>
    <w:rsid w:val="00E30ED7"/>
    <w:rsid w:val="00E3118A"/>
    <w:rsid w:val="00E314D4"/>
    <w:rsid w:val="00E321A8"/>
    <w:rsid w:val="00E3245E"/>
    <w:rsid w:val="00E33A7F"/>
    <w:rsid w:val="00E34259"/>
    <w:rsid w:val="00E34570"/>
    <w:rsid w:val="00E3462A"/>
    <w:rsid w:val="00E360A0"/>
    <w:rsid w:val="00E36287"/>
    <w:rsid w:val="00E37334"/>
    <w:rsid w:val="00E37E8E"/>
    <w:rsid w:val="00E402FC"/>
    <w:rsid w:val="00E40384"/>
    <w:rsid w:val="00E40A07"/>
    <w:rsid w:val="00E40B4C"/>
    <w:rsid w:val="00E41B91"/>
    <w:rsid w:val="00E42382"/>
    <w:rsid w:val="00E43288"/>
    <w:rsid w:val="00E43402"/>
    <w:rsid w:val="00E43469"/>
    <w:rsid w:val="00E446FD"/>
    <w:rsid w:val="00E4476A"/>
    <w:rsid w:val="00E44F7C"/>
    <w:rsid w:val="00E44FDF"/>
    <w:rsid w:val="00E45553"/>
    <w:rsid w:val="00E46194"/>
    <w:rsid w:val="00E46E11"/>
    <w:rsid w:val="00E4719F"/>
    <w:rsid w:val="00E47249"/>
    <w:rsid w:val="00E4730C"/>
    <w:rsid w:val="00E47866"/>
    <w:rsid w:val="00E508B0"/>
    <w:rsid w:val="00E522D3"/>
    <w:rsid w:val="00E52957"/>
    <w:rsid w:val="00E5339D"/>
    <w:rsid w:val="00E53F03"/>
    <w:rsid w:val="00E5405E"/>
    <w:rsid w:val="00E54EC5"/>
    <w:rsid w:val="00E55507"/>
    <w:rsid w:val="00E55E1F"/>
    <w:rsid w:val="00E56375"/>
    <w:rsid w:val="00E56697"/>
    <w:rsid w:val="00E567E5"/>
    <w:rsid w:val="00E56EA2"/>
    <w:rsid w:val="00E57410"/>
    <w:rsid w:val="00E579F6"/>
    <w:rsid w:val="00E60D96"/>
    <w:rsid w:val="00E610CC"/>
    <w:rsid w:val="00E61151"/>
    <w:rsid w:val="00E617DF"/>
    <w:rsid w:val="00E63250"/>
    <w:rsid w:val="00E633F0"/>
    <w:rsid w:val="00E6385C"/>
    <w:rsid w:val="00E63FF5"/>
    <w:rsid w:val="00E641BF"/>
    <w:rsid w:val="00E6422D"/>
    <w:rsid w:val="00E6427C"/>
    <w:rsid w:val="00E64A0C"/>
    <w:rsid w:val="00E64DB0"/>
    <w:rsid w:val="00E6520F"/>
    <w:rsid w:val="00E65258"/>
    <w:rsid w:val="00E6536E"/>
    <w:rsid w:val="00E66854"/>
    <w:rsid w:val="00E66B93"/>
    <w:rsid w:val="00E67454"/>
    <w:rsid w:val="00E70C20"/>
    <w:rsid w:val="00E70E25"/>
    <w:rsid w:val="00E71DC8"/>
    <w:rsid w:val="00E72050"/>
    <w:rsid w:val="00E72991"/>
    <w:rsid w:val="00E73971"/>
    <w:rsid w:val="00E75406"/>
    <w:rsid w:val="00E755CB"/>
    <w:rsid w:val="00E76ED0"/>
    <w:rsid w:val="00E80037"/>
    <w:rsid w:val="00E81520"/>
    <w:rsid w:val="00E81988"/>
    <w:rsid w:val="00E82CB9"/>
    <w:rsid w:val="00E83232"/>
    <w:rsid w:val="00E83330"/>
    <w:rsid w:val="00E839AA"/>
    <w:rsid w:val="00E83FC5"/>
    <w:rsid w:val="00E84E8D"/>
    <w:rsid w:val="00E84FA2"/>
    <w:rsid w:val="00E85037"/>
    <w:rsid w:val="00E85561"/>
    <w:rsid w:val="00E85693"/>
    <w:rsid w:val="00E85EFD"/>
    <w:rsid w:val="00E8604E"/>
    <w:rsid w:val="00E86745"/>
    <w:rsid w:val="00E86CCE"/>
    <w:rsid w:val="00E873D0"/>
    <w:rsid w:val="00E87A24"/>
    <w:rsid w:val="00E87BE2"/>
    <w:rsid w:val="00E87C95"/>
    <w:rsid w:val="00E87EA5"/>
    <w:rsid w:val="00E90474"/>
    <w:rsid w:val="00E90FE7"/>
    <w:rsid w:val="00E911C4"/>
    <w:rsid w:val="00E912EE"/>
    <w:rsid w:val="00E9140B"/>
    <w:rsid w:val="00E918AE"/>
    <w:rsid w:val="00E9251F"/>
    <w:rsid w:val="00E92A6B"/>
    <w:rsid w:val="00E93338"/>
    <w:rsid w:val="00E937B7"/>
    <w:rsid w:val="00E9569C"/>
    <w:rsid w:val="00E95B51"/>
    <w:rsid w:val="00E96B5A"/>
    <w:rsid w:val="00E970DB"/>
    <w:rsid w:val="00EA1120"/>
    <w:rsid w:val="00EA1B0D"/>
    <w:rsid w:val="00EA26C2"/>
    <w:rsid w:val="00EA2CC5"/>
    <w:rsid w:val="00EA33DF"/>
    <w:rsid w:val="00EA3D1C"/>
    <w:rsid w:val="00EA56F4"/>
    <w:rsid w:val="00EA7183"/>
    <w:rsid w:val="00EA727F"/>
    <w:rsid w:val="00EA7833"/>
    <w:rsid w:val="00EA7EC3"/>
    <w:rsid w:val="00EB16C2"/>
    <w:rsid w:val="00EB1BBA"/>
    <w:rsid w:val="00EB1ECE"/>
    <w:rsid w:val="00EB1F85"/>
    <w:rsid w:val="00EB209D"/>
    <w:rsid w:val="00EB2CD1"/>
    <w:rsid w:val="00EB4092"/>
    <w:rsid w:val="00EB4566"/>
    <w:rsid w:val="00EB57B6"/>
    <w:rsid w:val="00EB6010"/>
    <w:rsid w:val="00EB62D4"/>
    <w:rsid w:val="00EB6D8D"/>
    <w:rsid w:val="00EB737F"/>
    <w:rsid w:val="00EB749D"/>
    <w:rsid w:val="00EC005E"/>
    <w:rsid w:val="00EC110A"/>
    <w:rsid w:val="00EC12EE"/>
    <w:rsid w:val="00EC173C"/>
    <w:rsid w:val="00EC1B2B"/>
    <w:rsid w:val="00EC2592"/>
    <w:rsid w:val="00EC2B09"/>
    <w:rsid w:val="00EC2BD8"/>
    <w:rsid w:val="00EC2C7F"/>
    <w:rsid w:val="00EC2F70"/>
    <w:rsid w:val="00EC4772"/>
    <w:rsid w:val="00EC4E68"/>
    <w:rsid w:val="00EC4F41"/>
    <w:rsid w:val="00EC5050"/>
    <w:rsid w:val="00EC5562"/>
    <w:rsid w:val="00EC5D24"/>
    <w:rsid w:val="00EC664D"/>
    <w:rsid w:val="00EC69C0"/>
    <w:rsid w:val="00EC6FD7"/>
    <w:rsid w:val="00EC754B"/>
    <w:rsid w:val="00EC7AFF"/>
    <w:rsid w:val="00ED02F7"/>
    <w:rsid w:val="00ED068C"/>
    <w:rsid w:val="00ED14FD"/>
    <w:rsid w:val="00ED1CA6"/>
    <w:rsid w:val="00ED2705"/>
    <w:rsid w:val="00ED2DEB"/>
    <w:rsid w:val="00ED339F"/>
    <w:rsid w:val="00ED3EED"/>
    <w:rsid w:val="00ED3F54"/>
    <w:rsid w:val="00ED42DA"/>
    <w:rsid w:val="00ED47A9"/>
    <w:rsid w:val="00ED4D76"/>
    <w:rsid w:val="00ED5A41"/>
    <w:rsid w:val="00ED6017"/>
    <w:rsid w:val="00ED681B"/>
    <w:rsid w:val="00ED6A33"/>
    <w:rsid w:val="00ED745F"/>
    <w:rsid w:val="00ED7C94"/>
    <w:rsid w:val="00ED7D89"/>
    <w:rsid w:val="00ED7F50"/>
    <w:rsid w:val="00EE0324"/>
    <w:rsid w:val="00EE0437"/>
    <w:rsid w:val="00EE0876"/>
    <w:rsid w:val="00EE08D4"/>
    <w:rsid w:val="00EE0970"/>
    <w:rsid w:val="00EE0A59"/>
    <w:rsid w:val="00EE1322"/>
    <w:rsid w:val="00EE22D4"/>
    <w:rsid w:val="00EE2355"/>
    <w:rsid w:val="00EE238A"/>
    <w:rsid w:val="00EE31D2"/>
    <w:rsid w:val="00EE33A3"/>
    <w:rsid w:val="00EE3824"/>
    <w:rsid w:val="00EE3834"/>
    <w:rsid w:val="00EE3D57"/>
    <w:rsid w:val="00EE4361"/>
    <w:rsid w:val="00EE448F"/>
    <w:rsid w:val="00EE463D"/>
    <w:rsid w:val="00EE5C61"/>
    <w:rsid w:val="00EE61F9"/>
    <w:rsid w:val="00EE6731"/>
    <w:rsid w:val="00EE695A"/>
    <w:rsid w:val="00EE6E62"/>
    <w:rsid w:val="00EE7037"/>
    <w:rsid w:val="00EE732A"/>
    <w:rsid w:val="00EE73EC"/>
    <w:rsid w:val="00EE7794"/>
    <w:rsid w:val="00EE78B0"/>
    <w:rsid w:val="00EE798C"/>
    <w:rsid w:val="00EE7FCE"/>
    <w:rsid w:val="00EF0335"/>
    <w:rsid w:val="00EF08AA"/>
    <w:rsid w:val="00EF1C6E"/>
    <w:rsid w:val="00EF1E58"/>
    <w:rsid w:val="00EF2284"/>
    <w:rsid w:val="00EF2381"/>
    <w:rsid w:val="00EF243F"/>
    <w:rsid w:val="00EF2CBB"/>
    <w:rsid w:val="00EF38D8"/>
    <w:rsid w:val="00EF3EAC"/>
    <w:rsid w:val="00EF46FC"/>
    <w:rsid w:val="00EF4708"/>
    <w:rsid w:val="00EF4ED9"/>
    <w:rsid w:val="00EF57D7"/>
    <w:rsid w:val="00EF6A48"/>
    <w:rsid w:val="00EF7E31"/>
    <w:rsid w:val="00F00705"/>
    <w:rsid w:val="00F00F09"/>
    <w:rsid w:val="00F0116D"/>
    <w:rsid w:val="00F01698"/>
    <w:rsid w:val="00F02B9A"/>
    <w:rsid w:val="00F04063"/>
    <w:rsid w:val="00F0456A"/>
    <w:rsid w:val="00F046CC"/>
    <w:rsid w:val="00F04955"/>
    <w:rsid w:val="00F04ECB"/>
    <w:rsid w:val="00F05ED5"/>
    <w:rsid w:val="00F064F8"/>
    <w:rsid w:val="00F069C3"/>
    <w:rsid w:val="00F06F67"/>
    <w:rsid w:val="00F073DB"/>
    <w:rsid w:val="00F076CD"/>
    <w:rsid w:val="00F07E0F"/>
    <w:rsid w:val="00F10279"/>
    <w:rsid w:val="00F103B7"/>
    <w:rsid w:val="00F11086"/>
    <w:rsid w:val="00F1153B"/>
    <w:rsid w:val="00F11AA7"/>
    <w:rsid w:val="00F11C65"/>
    <w:rsid w:val="00F12563"/>
    <w:rsid w:val="00F12DCC"/>
    <w:rsid w:val="00F1375D"/>
    <w:rsid w:val="00F138D9"/>
    <w:rsid w:val="00F13AC8"/>
    <w:rsid w:val="00F13ACD"/>
    <w:rsid w:val="00F13E93"/>
    <w:rsid w:val="00F148A3"/>
    <w:rsid w:val="00F149E9"/>
    <w:rsid w:val="00F14B2B"/>
    <w:rsid w:val="00F15986"/>
    <w:rsid w:val="00F15FCB"/>
    <w:rsid w:val="00F1611B"/>
    <w:rsid w:val="00F1684C"/>
    <w:rsid w:val="00F1751C"/>
    <w:rsid w:val="00F17AA6"/>
    <w:rsid w:val="00F17D0F"/>
    <w:rsid w:val="00F17D5E"/>
    <w:rsid w:val="00F200F6"/>
    <w:rsid w:val="00F20A3C"/>
    <w:rsid w:val="00F211DF"/>
    <w:rsid w:val="00F220AC"/>
    <w:rsid w:val="00F23BBF"/>
    <w:rsid w:val="00F23E93"/>
    <w:rsid w:val="00F24253"/>
    <w:rsid w:val="00F24D55"/>
    <w:rsid w:val="00F2512E"/>
    <w:rsid w:val="00F2602B"/>
    <w:rsid w:val="00F261A2"/>
    <w:rsid w:val="00F26D23"/>
    <w:rsid w:val="00F27045"/>
    <w:rsid w:val="00F273B2"/>
    <w:rsid w:val="00F276A8"/>
    <w:rsid w:val="00F277B5"/>
    <w:rsid w:val="00F30ACC"/>
    <w:rsid w:val="00F30B6C"/>
    <w:rsid w:val="00F30E43"/>
    <w:rsid w:val="00F31A0D"/>
    <w:rsid w:val="00F32115"/>
    <w:rsid w:val="00F32747"/>
    <w:rsid w:val="00F32B67"/>
    <w:rsid w:val="00F3352E"/>
    <w:rsid w:val="00F33B40"/>
    <w:rsid w:val="00F33F34"/>
    <w:rsid w:val="00F342D2"/>
    <w:rsid w:val="00F34856"/>
    <w:rsid w:val="00F34DD4"/>
    <w:rsid w:val="00F3511F"/>
    <w:rsid w:val="00F359B9"/>
    <w:rsid w:val="00F35E75"/>
    <w:rsid w:val="00F3647F"/>
    <w:rsid w:val="00F36E8A"/>
    <w:rsid w:val="00F36FE6"/>
    <w:rsid w:val="00F374F1"/>
    <w:rsid w:val="00F378D5"/>
    <w:rsid w:val="00F40FE1"/>
    <w:rsid w:val="00F413A4"/>
    <w:rsid w:val="00F414A8"/>
    <w:rsid w:val="00F41786"/>
    <w:rsid w:val="00F41DEF"/>
    <w:rsid w:val="00F41F10"/>
    <w:rsid w:val="00F420A8"/>
    <w:rsid w:val="00F4225E"/>
    <w:rsid w:val="00F425F9"/>
    <w:rsid w:val="00F42902"/>
    <w:rsid w:val="00F42C8E"/>
    <w:rsid w:val="00F42C9A"/>
    <w:rsid w:val="00F431F0"/>
    <w:rsid w:val="00F44246"/>
    <w:rsid w:val="00F4447E"/>
    <w:rsid w:val="00F44CF8"/>
    <w:rsid w:val="00F455C2"/>
    <w:rsid w:val="00F4615D"/>
    <w:rsid w:val="00F4657A"/>
    <w:rsid w:val="00F46CE5"/>
    <w:rsid w:val="00F47AC1"/>
    <w:rsid w:val="00F47F77"/>
    <w:rsid w:val="00F5031F"/>
    <w:rsid w:val="00F503F0"/>
    <w:rsid w:val="00F5047C"/>
    <w:rsid w:val="00F505E5"/>
    <w:rsid w:val="00F513A5"/>
    <w:rsid w:val="00F514A4"/>
    <w:rsid w:val="00F515ED"/>
    <w:rsid w:val="00F5166F"/>
    <w:rsid w:val="00F51EB8"/>
    <w:rsid w:val="00F52813"/>
    <w:rsid w:val="00F52915"/>
    <w:rsid w:val="00F534D7"/>
    <w:rsid w:val="00F53608"/>
    <w:rsid w:val="00F546B1"/>
    <w:rsid w:val="00F54A0F"/>
    <w:rsid w:val="00F54EB8"/>
    <w:rsid w:val="00F5580C"/>
    <w:rsid w:val="00F55C2B"/>
    <w:rsid w:val="00F55C3F"/>
    <w:rsid w:val="00F562EF"/>
    <w:rsid w:val="00F566B6"/>
    <w:rsid w:val="00F56A37"/>
    <w:rsid w:val="00F56F9D"/>
    <w:rsid w:val="00F57E8F"/>
    <w:rsid w:val="00F60DFC"/>
    <w:rsid w:val="00F625F4"/>
    <w:rsid w:val="00F63404"/>
    <w:rsid w:val="00F63699"/>
    <w:rsid w:val="00F641F5"/>
    <w:rsid w:val="00F646FE"/>
    <w:rsid w:val="00F647BF"/>
    <w:rsid w:val="00F647F7"/>
    <w:rsid w:val="00F6551A"/>
    <w:rsid w:val="00F65E1B"/>
    <w:rsid w:val="00F66B26"/>
    <w:rsid w:val="00F670EE"/>
    <w:rsid w:val="00F67F1B"/>
    <w:rsid w:val="00F7005C"/>
    <w:rsid w:val="00F7025C"/>
    <w:rsid w:val="00F71EA6"/>
    <w:rsid w:val="00F7219F"/>
    <w:rsid w:val="00F722F8"/>
    <w:rsid w:val="00F72D39"/>
    <w:rsid w:val="00F732B8"/>
    <w:rsid w:val="00F736E7"/>
    <w:rsid w:val="00F73902"/>
    <w:rsid w:val="00F740DD"/>
    <w:rsid w:val="00F746A4"/>
    <w:rsid w:val="00F74BD4"/>
    <w:rsid w:val="00F7560F"/>
    <w:rsid w:val="00F7579B"/>
    <w:rsid w:val="00F75C6C"/>
    <w:rsid w:val="00F76764"/>
    <w:rsid w:val="00F76D55"/>
    <w:rsid w:val="00F76D94"/>
    <w:rsid w:val="00F77BFE"/>
    <w:rsid w:val="00F77E20"/>
    <w:rsid w:val="00F77F43"/>
    <w:rsid w:val="00F80B92"/>
    <w:rsid w:val="00F81235"/>
    <w:rsid w:val="00F81EF6"/>
    <w:rsid w:val="00F81F3E"/>
    <w:rsid w:val="00F81F54"/>
    <w:rsid w:val="00F826F7"/>
    <w:rsid w:val="00F82DC5"/>
    <w:rsid w:val="00F82DF6"/>
    <w:rsid w:val="00F83D21"/>
    <w:rsid w:val="00F83DC5"/>
    <w:rsid w:val="00F84572"/>
    <w:rsid w:val="00F84786"/>
    <w:rsid w:val="00F851BD"/>
    <w:rsid w:val="00F85387"/>
    <w:rsid w:val="00F8541F"/>
    <w:rsid w:val="00F85E7D"/>
    <w:rsid w:val="00F85FC6"/>
    <w:rsid w:val="00F86034"/>
    <w:rsid w:val="00F86725"/>
    <w:rsid w:val="00F876C1"/>
    <w:rsid w:val="00F87C11"/>
    <w:rsid w:val="00F91562"/>
    <w:rsid w:val="00F91E28"/>
    <w:rsid w:val="00F9217D"/>
    <w:rsid w:val="00F921D6"/>
    <w:rsid w:val="00F92D2D"/>
    <w:rsid w:val="00F93873"/>
    <w:rsid w:val="00F95483"/>
    <w:rsid w:val="00F95617"/>
    <w:rsid w:val="00F95E0A"/>
    <w:rsid w:val="00F96243"/>
    <w:rsid w:val="00F967F9"/>
    <w:rsid w:val="00F97626"/>
    <w:rsid w:val="00F97713"/>
    <w:rsid w:val="00F97A80"/>
    <w:rsid w:val="00FA08D3"/>
    <w:rsid w:val="00FA0970"/>
    <w:rsid w:val="00FA1101"/>
    <w:rsid w:val="00FA13FE"/>
    <w:rsid w:val="00FA144A"/>
    <w:rsid w:val="00FA1580"/>
    <w:rsid w:val="00FA1E28"/>
    <w:rsid w:val="00FA1E74"/>
    <w:rsid w:val="00FA2A79"/>
    <w:rsid w:val="00FA3752"/>
    <w:rsid w:val="00FA37EB"/>
    <w:rsid w:val="00FA3846"/>
    <w:rsid w:val="00FA4608"/>
    <w:rsid w:val="00FA468F"/>
    <w:rsid w:val="00FA4829"/>
    <w:rsid w:val="00FA4C17"/>
    <w:rsid w:val="00FA5C7A"/>
    <w:rsid w:val="00FA5E67"/>
    <w:rsid w:val="00FA6508"/>
    <w:rsid w:val="00FA6559"/>
    <w:rsid w:val="00FA68AE"/>
    <w:rsid w:val="00FA699B"/>
    <w:rsid w:val="00FB0A4C"/>
    <w:rsid w:val="00FB1093"/>
    <w:rsid w:val="00FB1913"/>
    <w:rsid w:val="00FB2862"/>
    <w:rsid w:val="00FB2A34"/>
    <w:rsid w:val="00FB2ABC"/>
    <w:rsid w:val="00FB3028"/>
    <w:rsid w:val="00FB337A"/>
    <w:rsid w:val="00FB3E4E"/>
    <w:rsid w:val="00FB4032"/>
    <w:rsid w:val="00FB403A"/>
    <w:rsid w:val="00FB4446"/>
    <w:rsid w:val="00FB4EB0"/>
    <w:rsid w:val="00FB5447"/>
    <w:rsid w:val="00FB5452"/>
    <w:rsid w:val="00FB5535"/>
    <w:rsid w:val="00FB5B45"/>
    <w:rsid w:val="00FB67C0"/>
    <w:rsid w:val="00FB6EAB"/>
    <w:rsid w:val="00FB6ED7"/>
    <w:rsid w:val="00FB716C"/>
    <w:rsid w:val="00FB71C3"/>
    <w:rsid w:val="00FB7A81"/>
    <w:rsid w:val="00FC074A"/>
    <w:rsid w:val="00FC094D"/>
    <w:rsid w:val="00FC0BAC"/>
    <w:rsid w:val="00FC0CDA"/>
    <w:rsid w:val="00FC1173"/>
    <w:rsid w:val="00FC1224"/>
    <w:rsid w:val="00FC1489"/>
    <w:rsid w:val="00FC1579"/>
    <w:rsid w:val="00FC1AA4"/>
    <w:rsid w:val="00FC2890"/>
    <w:rsid w:val="00FC358B"/>
    <w:rsid w:val="00FC39B6"/>
    <w:rsid w:val="00FC3A94"/>
    <w:rsid w:val="00FC417E"/>
    <w:rsid w:val="00FC4428"/>
    <w:rsid w:val="00FC4737"/>
    <w:rsid w:val="00FC4773"/>
    <w:rsid w:val="00FC4CD8"/>
    <w:rsid w:val="00FC4D67"/>
    <w:rsid w:val="00FC58CE"/>
    <w:rsid w:val="00FC62D7"/>
    <w:rsid w:val="00FC62DC"/>
    <w:rsid w:val="00FC6C0D"/>
    <w:rsid w:val="00FC6D03"/>
    <w:rsid w:val="00FC70BB"/>
    <w:rsid w:val="00FD0C64"/>
    <w:rsid w:val="00FD1A7C"/>
    <w:rsid w:val="00FD2332"/>
    <w:rsid w:val="00FD3047"/>
    <w:rsid w:val="00FD3890"/>
    <w:rsid w:val="00FD3B23"/>
    <w:rsid w:val="00FD4BEA"/>
    <w:rsid w:val="00FD4EB9"/>
    <w:rsid w:val="00FD5CF1"/>
    <w:rsid w:val="00FD621D"/>
    <w:rsid w:val="00FD654C"/>
    <w:rsid w:val="00FD6C2F"/>
    <w:rsid w:val="00FD6CA7"/>
    <w:rsid w:val="00FD72EA"/>
    <w:rsid w:val="00FD79C3"/>
    <w:rsid w:val="00FD7AED"/>
    <w:rsid w:val="00FE055C"/>
    <w:rsid w:val="00FE06BD"/>
    <w:rsid w:val="00FE0C23"/>
    <w:rsid w:val="00FE0E64"/>
    <w:rsid w:val="00FE1AFB"/>
    <w:rsid w:val="00FE1BB3"/>
    <w:rsid w:val="00FE1DF9"/>
    <w:rsid w:val="00FE2E7F"/>
    <w:rsid w:val="00FE2F38"/>
    <w:rsid w:val="00FE35AC"/>
    <w:rsid w:val="00FE3DDE"/>
    <w:rsid w:val="00FE58B8"/>
    <w:rsid w:val="00FE5917"/>
    <w:rsid w:val="00FE5DF9"/>
    <w:rsid w:val="00FE6478"/>
    <w:rsid w:val="00FF048F"/>
    <w:rsid w:val="00FF0555"/>
    <w:rsid w:val="00FF0BFD"/>
    <w:rsid w:val="00FF1103"/>
    <w:rsid w:val="00FF13F6"/>
    <w:rsid w:val="00FF1722"/>
    <w:rsid w:val="00FF1DB1"/>
    <w:rsid w:val="00FF1EB7"/>
    <w:rsid w:val="00FF1FCE"/>
    <w:rsid w:val="00FF2016"/>
    <w:rsid w:val="00FF3027"/>
    <w:rsid w:val="00FF33EF"/>
    <w:rsid w:val="00FF3463"/>
    <w:rsid w:val="00FF3952"/>
    <w:rsid w:val="00FF39EB"/>
    <w:rsid w:val="00FF3B4F"/>
    <w:rsid w:val="00FF438C"/>
    <w:rsid w:val="00FF4F21"/>
    <w:rsid w:val="00FF4F84"/>
    <w:rsid w:val="00FF5040"/>
    <w:rsid w:val="00FF50A3"/>
    <w:rsid w:val="00FF53ED"/>
    <w:rsid w:val="00FF559A"/>
    <w:rsid w:val="00FF57F2"/>
    <w:rsid w:val="00FF6B3C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378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15378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45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45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B7ADEF9A419EAB1984B4317A7C7478A5A54C081174628B869F2F1979469A9B3C31573B8AF0731358BD55227W7kDJ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B7ADEF9A419EAB1984B4317A7C7478A585DC486124628B869F2F1979469A9A1C34D7FB9AE1B38379E83036128341F6CDC53EC0DFFD122W7kB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61B7ADEF9A419EAB1984B4317A7C7478A5A54C081174628B869F2F1979469A9B3C31573B8AF0731358BD55227W7k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1B7ADEF9A419EAB1984B4317A7C7478A5A54C081174628B869F2F1979469A9B3C31573B8AF0731358BD55227W7k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7</Pages>
  <Words>912</Words>
  <Characters>5199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Бакаева Татьяна Демьяновна</dc:creator>
  <cp:keywords/>
  <dc:description/>
  <cp:lastModifiedBy>1</cp:lastModifiedBy>
  <cp:revision>7</cp:revision>
  <cp:lastPrinted>2020-12-19T10:13:00Z</cp:lastPrinted>
  <dcterms:created xsi:type="dcterms:W3CDTF">2020-11-26T16:52:00Z</dcterms:created>
  <dcterms:modified xsi:type="dcterms:W3CDTF">2021-01-27T10:50:00Z</dcterms:modified>
</cp:coreProperties>
</file>