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A66" w:rsidRDefault="00F75A66" w:rsidP="00DA23A3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75A66" w:rsidRDefault="00F75A66" w:rsidP="00DA23A3">
      <w:pPr>
        <w:pStyle w:val="ConsPlusNormal"/>
        <w:ind w:left="9639"/>
        <w:outlineLvl w:val="1"/>
        <w:rPr>
          <w:rFonts w:ascii="Times New Roman" w:hAnsi="Times New Roman" w:cs="Times New Roman"/>
          <w:sz w:val="20"/>
        </w:rPr>
      </w:pPr>
    </w:p>
    <w:p w:rsidR="00F75A66" w:rsidRDefault="00F75A66" w:rsidP="00833F2C">
      <w:pPr>
        <w:pStyle w:val="ConsPlusNormal"/>
        <w:ind w:left="9639"/>
        <w:jc w:val="right"/>
        <w:outlineLvl w:val="1"/>
        <w:rPr>
          <w:rFonts w:ascii="Times New Roman" w:hAnsi="Times New Roman" w:cs="Times New Roman"/>
          <w:sz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</w:rPr>
        <w:t>«Приложение № 32</w:t>
      </w:r>
    </w:p>
    <w:p w:rsidR="00F75A66" w:rsidRDefault="00F75A66" w:rsidP="00833F2C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 Порядку открытия и ведения лицевых</w:t>
      </w:r>
    </w:p>
    <w:p w:rsidR="00F75A66" w:rsidRDefault="00F75A66" w:rsidP="00833F2C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счетов в администрации</w:t>
      </w:r>
    </w:p>
    <w:p w:rsidR="00F75A66" w:rsidRDefault="00F75A66" w:rsidP="00833F2C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  <w:r w:rsidRPr="003C58CD">
        <w:rPr>
          <w:rFonts w:ascii="Times New Roman" w:hAnsi="Times New Roman" w:cs="Times New Roman"/>
          <w:sz w:val="20"/>
        </w:rPr>
        <w:t>сельского поселения</w:t>
      </w:r>
    </w:p>
    <w:p w:rsidR="00F75A66" w:rsidRDefault="00F75A66" w:rsidP="00833F2C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 w:rsidRPr="003C58CD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Орловский </w:t>
      </w:r>
      <w:r w:rsidRPr="003C58CD">
        <w:rPr>
          <w:rFonts w:ascii="Times New Roman" w:hAnsi="Times New Roman" w:cs="Times New Roman"/>
          <w:sz w:val="20"/>
        </w:rPr>
        <w:t xml:space="preserve">сельсовет </w:t>
      </w:r>
    </w:p>
    <w:p w:rsidR="00F75A66" w:rsidRDefault="00F75A66" w:rsidP="00833F2C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 w:rsidRPr="003C58CD">
        <w:rPr>
          <w:rFonts w:ascii="Times New Roman" w:hAnsi="Times New Roman" w:cs="Times New Roman"/>
          <w:sz w:val="20"/>
        </w:rPr>
        <w:t>муниципального</w:t>
      </w:r>
      <w:r>
        <w:rPr>
          <w:rFonts w:ascii="Times New Roman" w:hAnsi="Times New Roman" w:cs="Times New Roman"/>
          <w:sz w:val="20"/>
        </w:rPr>
        <w:t xml:space="preserve"> района</w:t>
      </w:r>
    </w:p>
    <w:p w:rsidR="00F75A66" w:rsidRDefault="00F75A66" w:rsidP="00833F2C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Благовещенский район</w:t>
      </w:r>
    </w:p>
    <w:p w:rsidR="00F75A66" w:rsidRDefault="00F75A66" w:rsidP="00833F2C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Республики Башкортостан</w:t>
      </w:r>
    </w:p>
    <w:p w:rsidR="00F75A66" w:rsidRPr="006840DD" w:rsidRDefault="00F75A66" w:rsidP="00833F2C">
      <w:pPr>
        <w:pStyle w:val="ConsPlusNormal"/>
        <w:ind w:left="10490"/>
        <w:jc w:val="right"/>
        <w:rPr>
          <w:rFonts w:ascii="Times New Roman" w:hAnsi="Times New Roman" w:cs="Times New Roman"/>
        </w:rPr>
      </w:pPr>
    </w:p>
    <w:p w:rsidR="00F75A66" w:rsidRDefault="00F75A66" w:rsidP="00EA0A58">
      <w:pPr>
        <w:pStyle w:val="ConsPlusNonformat"/>
        <w:jc w:val="both"/>
        <w:rPr>
          <w:sz w:val="12"/>
        </w:rPr>
      </w:pPr>
    </w:p>
    <w:p w:rsidR="00F75A66" w:rsidRDefault="00F75A66" w:rsidP="00EA0A58">
      <w:pPr>
        <w:pStyle w:val="ConsPlusNonformat"/>
        <w:jc w:val="both"/>
        <w:rPr>
          <w:sz w:val="12"/>
        </w:rPr>
      </w:pPr>
    </w:p>
    <w:p w:rsidR="00F75A66" w:rsidRDefault="00F75A66" w:rsidP="00EA0A58">
      <w:pPr>
        <w:pStyle w:val="ConsPlusNonformat"/>
        <w:jc w:val="both"/>
        <w:rPr>
          <w:sz w:val="12"/>
        </w:rPr>
      </w:pPr>
    </w:p>
    <w:p w:rsidR="00F75A66" w:rsidRDefault="00F75A66" w:rsidP="00EA0A58">
      <w:pPr>
        <w:pStyle w:val="ConsPlusNonformat"/>
        <w:jc w:val="both"/>
        <w:rPr>
          <w:sz w:val="12"/>
        </w:rPr>
      </w:pPr>
    </w:p>
    <w:p w:rsidR="00F75A66" w:rsidRDefault="00F75A66" w:rsidP="005D7D67">
      <w:pPr>
        <w:pStyle w:val="ConsPlusNormal"/>
        <w:jc w:val="right"/>
      </w:pPr>
    </w:p>
    <w:p w:rsidR="00F75A66" w:rsidRDefault="00F75A66" w:rsidP="005E4A67">
      <w:pPr>
        <w:pStyle w:val="ConsPlusNonformat"/>
        <w:jc w:val="both"/>
      </w:pPr>
      <w:bookmarkStart w:id="1" w:name="P3593"/>
      <w:bookmarkEnd w:id="1"/>
      <w:r>
        <w:t xml:space="preserve">                             ПРИЛОЖЕНИЕ К ВЫПИСКЕ               ┌───────┐</w:t>
      </w:r>
    </w:p>
    <w:p w:rsidR="00F75A66" w:rsidRDefault="00F75A66" w:rsidP="005E4A67">
      <w:pPr>
        <w:pStyle w:val="ConsPlusNonformat"/>
        <w:jc w:val="both"/>
      </w:pPr>
      <w:r>
        <w:t xml:space="preserve">                      из лицевого счета иного получателя        │ Коды  │</w:t>
      </w:r>
    </w:p>
    <w:p w:rsidR="00F75A66" w:rsidRDefault="00F75A66" w:rsidP="005E4A67">
      <w:pPr>
        <w:pStyle w:val="ConsPlusNonformat"/>
        <w:jc w:val="both"/>
      </w:pPr>
      <w:r>
        <w:t xml:space="preserve">                                          ┌─────────────┐       ├───────┤</w:t>
      </w:r>
    </w:p>
    <w:p w:rsidR="00F75A66" w:rsidRDefault="00F75A66" w:rsidP="005E4A67">
      <w:pPr>
        <w:pStyle w:val="ConsPlusNonformat"/>
        <w:jc w:val="both"/>
      </w:pPr>
      <w:r>
        <w:t xml:space="preserve">                      бюджетных средств N │             │       │       │</w:t>
      </w:r>
    </w:p>
    <w:p w:rsidR="00F75A66" w:rsidRDefault="00F75A66" w:rsidP="005E4A67">
      <w:pPr>
        <w:pStyle w:val="ConsPlusNonformat"/>
        <w:jc w:val="both"/>
      </w:pPr>
      <w:r>
        <w:t xml:space="preserve">                                          └─────────────┘       ├───────┤</w:t>
      </w:r>
    </w:p>
    <w:p w:rsidR="00F75A66" w:rsidRDefault="00F75A66" w:rsidP="005E4A67">
      <w:pPr>
        <w:pStyle w:val="ConsPlusNonformat"/>
        <w:jc w:val="both"/>
      </w:pPr>
      <w:r>
        <w:t xml:space="preserve">                          за "__" _________ 20__ г.        Дата │       │</w:t>
      </w:r>
    </w:p>
    <w:p w:rsidR="00F75A66" w:rsidRDefault="00F75A66" w:rsidP="005E4A67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F75A66" w:rsidRDefault="00F75A66" w:rsidP="005E4A67">
      <w:pPr>
        <w:pStyle w:val="ConsPlusNonformat"/>
        <w:jc w:val="both"/>
      </w:pPr>
      <w:r>
        <w:t>Финансовый орган      _____________________________             │       │</w:t>
      </w:r>
    </w:p>
    <w:p w:rsidR="00F75A66" w:rsidRDefault="00F75A66" w:rsidP="005E4A67">
      <w:pPr>
        <w:pStyle w:val="ConsPlusNonformat"/>
        <w:jc w:val="both"/>
      </w:pPr>
      <w:r>
        <w:t>Иной получатель бюджетных средств  ________                     ├───────┤</w:t>
      </w:r>
    </w:p>
    <w:p w:rsidR="00F75A66" w:rsidRDefault="00F75A66" w:rsidP="005E4A67">
      <w:pPr>
        <w:pStyle w:val="ConsPlusNonformat"/>
        <w:jc w:val="both"/>
      </w:pPr>
      <w:r>
        <w:t>Распорядитель бюджетных средств  __________                     │       │</w:t>
      </w:r>
    </w:p>
    <w:p w:rsidR="00F75A66" w:rsidRDefault="00F75A66" w:rsidP="005E4A67">
      <w:pPr>
        <w:pStyle w:val="ConsPlusNonformat"/>
        <w:jc w:val="both"/>
      </w:pPr>
      <w:r>
        <w:t>Главный распорядитель бюджетных средств ___________ Глава по БК ├───────┤</w:t>
      </w:r>
    </w:p>
    <w:p w:rsidR="00F75A66" w:rsidRDefault="00F75A66" w:rsidP="005E4A67">
      <w:pPr>
        <w:pStyle w:val="ConsPlusNonformat"/>
        <w:jc w:val="both"/>
      </w:pPr>
      <w:r>
        <w:t>Наименование бюджета         _________________                  │       │</w:t>
      </w:r>
    </w:p>
    <w:p w:rsidR="00F75A66" w:rsidRDefault="00F75A66" w:rsidP="005E4A67">
      <w:pPr>
        <w:pStyle w:val="ConsPlusNonformat"/>
        <w:jc w:val="both"/>
      </w:pPr>
      <w:r>
        <w:t>Периодичность: ежедневная                                       ├───────┤</w:t>
      </w:r>
    </w:p>
    <w:p w:rsidR="00F75A66" w:rsidRDefault="00F75A66" w:rsidP="005E4A67">
      <w:pPr>
        <w:pStyle w:val="ConsPlusNonformat"/>
        <w:jc w:val="both"/>
      </w:pPr>
      <w:r>
        <w:t>Единица измерения: руб.                                         │       │</w:t>
      </w:r>
    </w:p>
    <w:p w:rsidR="00F75A66" w:rsidRDefault="00F75A66" w:rsidP="005E4A67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F75A66" w:rsidRDefault="00F75A66" w:rsidP="005E4A67">
      <w:pPr>
        <w:pStyle w:val="ConsPlusNonformat"/>
        <w:jc w:val="both"/>
      </w:pPr>
      <w:r>
        <w:t xml:space="preserve">                                                        по ОКЕИ │  </w:t>
      </w:r>
      <w:hyperlink r:id="rId6" w:history="1">
        <w:r>
          <w:rPr>
            <w:color w:val="0000FF"/>
          </w:rPr>
          <w:t>383</w:t>
        </w:r>
      </w:hyperlink>
      <w:r>
        <w:t xml:space="preserve">  │</w:t>
      </w:r>
    </w:p>
    <w:p w:rsidR="00F75A66" w:rsidRDefault="00F75A66" w:rsidP="005E4A67">
      <w:pPr>
        <w:pStyle w:val="ConsPlusNonformat"/>
        <w:jc w:val="both"/>
      </w:pPr>
      <w:r>
        <w:t xml:space="preserve">                                                                └───────┘</w:t>
      </w:r>
    </w:p>
    <w:p w:rsidR="00F75A66" w:rsidRDefault="00F75A66" w:rsidP="005E4A67">
      <w:pPr>
        <w:pStyle w:val="ConsPlusNonformat"/>
        <w:jc w:val="both"/>
      </w:pPr>
    </w:p>
    <w:p w:rsidR="00F75A66" w:rsidRDefault="00F75A66" w:rsidP="005E4A67">
      <w:pPr>
        <w:sectPr w:rsidR="00F75A66" w:rsidSect="00E46200">
          <w:headerReference w:type="default" r:id="rId7"/>
          <w:headerReference w:type="first" r:id="rId8"/>
          <w:pgSz w:w="16838" w:h="11905" w:orient="landscape"/>
          <w:pgMar w:top="567" w:right="1134" w:bottom="850" w:left="1134" w:header="142" w:footer="0" w:gutter="0"/>
          <w:cols w:space="720"/>
          <w:titlePg/>
          <w:docGrid w:linePitch="299"/>
        </w:sectPr>
      </w:pPr>
    </w:p>
    <w:p w:rsidR="00F75A66" w:rsidRPr="00315491" w:rsidRDefault="00F75A66" w:rsidP="005E4A67">
      <w:pPr>
        <w:pStyle w:val="ConsPlusNonformat"/>
        <w:jc w:val="both"/>
      </w:pPr>
      <w:r w:rsidRPr="00315491">
        <w:t xml:space="preserve">                   1. Операции с бюджетными данными</w:t>
      </w:r>
    </w:p>
    <w:p w:rsidR="00F75A66" w:rsidRPr="00315491" w:rsidRDefault="00F75A66" w:rsidP="005E4A67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4"/>
        <w:gridCol w:w="1326"/>
        <w:gridCol w:w="1729"/>
        <w:gridCol w:w="1069"/>
        <w:gridCol w:w="1009"/>
        <w:gridCol w:w="1729"/>
        <w:gridCol w:w="1069"/>
        <w:gridCol w:w="1009"/>
        <w:gridCol w:w="2284"/>
        <w:gridCol w:w="1729"/>
      </w:tblGrid>
      <w:tr w:rsidR="00F75A66" w:rsidRPr="00614A46" w:rsidTr="00315491">
        <w:tc>
          <w:tcPr>
            <w:tcW w:w="1560" w:type="dxa"/>
            <w:gridSpan w:val="2"/>
            <w:vMerge w:val="restart"/>
          </w:tcPr>
          <w:p w:rsidR="00F75A66" w:rsidRPr="00315491" w:rsidRDefault="00F75A66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Код по БК и дополнительной классификации</w:t>
            </w:r>
          </w:p>
        </w:tc>
        <w:tc>
          <w:tcPr>
            <w:tcW w:w="3807" w:type="dxa"/>
            <w:gridSpan w:val="3"/>
          </w:tcPr>
          <w:p w:rsidR="00F75A66" w:rsidRPr="00315491" w:rsidRDefault="00F75A66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Бюджетные ассигнования</w:t>
            </w:r>
          </w:p>
        </w:tc>
        <w:tc>
          <w:tcPr>
            <w:tcW w:w="3807" w:type="dxa"/>
            <w:gridSpan w:val="3"/>
          </w:tcPr>
          <w:p w:rsidR="00F75A66" w:rsidRPr="00315491" w:rsidRDefault="00F75A66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Лимиты бюджетных обязательств</w:t>
            </w:r>
          </w:p>
        </w:tc>
        <w:tc>
          <w:tcPr>
            <w:tcW w:w="2284" w:type="dxa"/>
            <w:vMerge w:val="restart"/>
          </w:tcPr>
          <w:p w:rsidR="00F75A66" w:rsidRPr="00315491" w:rsidRDefault="00F75A66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Предельные объемы финансирования на текущий финансовый год (текущий период)</w:t>
            </w:r>
          </w:p>
        </w:tc>
        <w:tc>
          <w:tcPr>
            <w:tcW w:w="1729" w:type="dxa"/>
            <w:vMerge w:val="restart"/>
          </w:tcPr>
          <w:p w:rsidR="00F75A66" w:rsidRPr="00315491" w:rsidRDefault="00F75A66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Примечание</w:t>
            </w:r>
          </w:p>
        </w:tc>
      </w:tr>
      <w:tr w:rsidR="00F75A66" w:rsidRPr="00614A46" w:rsidTr="00315491">
        <w:tc>
          <w:tcPr>
            <w:tcW w:w="1560" w:type="dxa"/>
            <w:gridSpan w:val="2"/>
            <w:vMerge/>
          </w:tcPr>
          <w:p w:rsidR="00F75A66" w:rsidRPr="00614A46" w:rsidRDefault="00F75A66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9" w:type="dxa"/>
            <w:vMerge w:val="restart"/>
          </w:tcPr>
          <w:p w:rsidR="00F75A66" w:rsidRPr="00315491" w:rsidRDefault="00F75A66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F75A66" w:rsidRPr="00315491" w:rsidRDefault="00F75A66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F75A66" w:rsidRPr="00315491" w:rsidRDefault="00F75A66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F75A66" w:rsidRPr="00315491" w:rsidRDefault="00F75A66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на плановый период</w:t>
            </w:r>
          </w:p>
        </w:tc>
        <w:tc>
          <w:tcPr>
            <w:tcW w:w="2284" w:type="dxa"/>
            <w:vMerge/>
          </w:tcPr>
          <w:p w:rsidR="00F75A66" w:rsidRPr="00614A46" w:rsidRDefault="00F75A66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F75A66" w:rsidRPr="00614A46" w:rsidRDefault="00F75A66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75A66" w:rsidRPr="00614A46" w:rsidTr="00315491">
        <w:tc>
          <w:tcPr>
            <w:tcW w:w="1560" w:type="dxa"/>
            <w:gridSpan w:val="2"/>
            <w:vMerge/>
          </w:tcPr>
          <w:p w:rsidR="00F75A66" w:rsidRPr="00614A46" w:rsidRDefault="00F75A66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F75A66" w:rsidRPr="00614A46" w:rsidRDefault="00F75A66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9" w:type="dxa"/>
          </w:tcPr>
          <w:p w:rsidR="00F75A66" w:rsidRPr="00315491" w:rsidRDefault="00F75A66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первый год</w:t>
            </w:r>
          </w:p>
        </w:tc>
        <w:tc>
          <w:tcPr>
            <w:tcW w:w="1009" w:type="dxa"/>
          </w:tcPr>
          <w:p w:rsidR="00F75A66" w:rsidRPr="00315491" w:rsidRDefault="00F75A66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второй год</w:t>
            </w:r>
          </w:p>
        </w:tc>
        <w:tc>
          <w:tcPr>
            <w:tcW w:w="1729" w:type="dxa"/>
            <w:vMerge/>
          </w:tcPr>
          <w:p w:rsidR="00F75A66" w:rsidRPr="00614A46" w:rsidRDefault="00F75A66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9" w:type="dxa"/>
          </w:tcPr>
          <w:p w:rsidR="00F75A66" w:rsidRPr="00315491" w:rsidRDefault="00F75A66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первый год</w:t>
            </w:r>
          </w:p>
        </w:tc>
        <w:tc>
          <w:tcPr>
            <w:tcW w:w="1009" w:type="dxa"/>
          </w:tcPr>
          <w:p w:rsidR="00F75A66" w:rsidRPr="00315491" w:rsidRDefault="00F75A66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второй год</w:t>
            </w:r>
          </w:p>
        </w:tc>
        <w:tc>
          <w:tcPr>
            <w:tcW w:w="2284" w:type="dxa"/>
            <w:vMerge/>
          </w:tcPr>
          <w:p w:rsidR="00F75A66" w:rsidRPr="00614A46" w:rsidRDefault="00F75A66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F75A66" w:rsidRPr="00614A46" w:rsidRDefault="00F75A66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75A66" w:rsidRPr="00614A46" w:rsidTr="00315491">
        <w:tc>
          <w:tcPr>
            <w:tcW w:w="1560" w:type="dxa"/>
            <w:gridSpan w:val="2"/>
          </w:tcPr>
          <w:p w:rsidR="00F75A66" w:rsidRPr="00315491" w:rsidRDefault="00F75A66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1729" w:type="dxa"/>
          </w:tcPr>
          <w:p w:rsidR="00F75A66" w:rsidRPr="00315491" w:rsidRDefault="00F75A66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1069" w:type="dxa"/>
          </w:tcPr>
          <w:p w:rsidR="00F75A66" w:rsidRPr="00315491" w:rsidRDefault="00F75A66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3</w:t>
            </w:r>
          </w:p>
        </w:tc>
        <w:tc>
          <w:tcPr>
            <w:tcW w:w="1009" w:type="dxa"/>
          </w:tcPr>
          <w:p w:rsidR="00F75A66" w:rsidRPr="00315491" w:rsidRDefault="00F75A66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4</w:t>
            </w:r>
          </w:p>
        </w:tc>
        <w:tc>
          <w:tcPr>
            <w:tcW w:w="1729" w:type="dxa"/>
          </w:tcPr>
          <w:p w:rsidR="00F75A66" w:rsidRPr="00315491" w:rsidRDefault="00F75A66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1069" w:type="dxa"/>
          </w:tcPr>
          <w:p w:rsidR="00F75A66" w:rsidRPr="00315491" w:rsidRDefault="00F75A66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6</w:t>
            </w:r>
          </w:p>
        </w:tc>
        <w:tc>
          <w:tcPr>
            <w:tcW w:w="1009" w:type="dxa"/>
          </w:tcPr>
          <w:p w:rsidR="00F75A66" w:rsidRPr="00315491" w:rsidRDefault="00F75A66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7</w:t>
            </w:r>
          </w:p>
        </w:tc>
        <w:tc>
          <w:tcPr>
            <w:tcW w:w="2284" w:type="dxa"/>
          </w:tcPr>
          <w:p w:rsidR="00F75A66" w:rsidRPr="00315491" w:rsidRDefault="00F75A66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8</w:t>
            </w:r>
          </w:p>
        </w:tc>
        <w:tc>
          <w:tcPr>
            <w:tcW w:w="1729" w:type="dxa"/>
          </w:tcPr>
          <w:p w:rsidR="00F75A66" w:rsidRPr="00315491" w:rsidRDefault="00F75A66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9</w:t>
            </w:r>
          </w:p>
        </w:tc>
      </w:tr>
      <w:tr w:rsidR="00F75A66" w:rsidRPr="00614A46" w:rsidTr="00315491">
        <w:tc>
          <w:tcPr>
            <w:tcW w:w="1560" w:type="dxa"/>
            <w:gridSpan w:val="2"/>
          </w:tcPr>
          <w:p w:rsidR="00F75A66" w:rsidRPr="00315491" w:rsidRDefault="00F75A66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F75A66" w:rsidRPr="00315491" w:rsidRDefault="00F75A66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F75A66" w:rsidRPr="00315491" w:rsidRDefault="00F75A66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F75A66" w:rsidRPr="00315491" w:rsidRDefault="00F75A66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F75A66" w:rsidRPr="00315491" w:rsidRDefault="00F75A66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F75A66" w:rsidRPr="00315491" w:rsidRDefault="00F75A66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F75A66" w:rsidRPr="00315491" w:rsidRDefault="00F75A66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284" w:type="dxa"/>
          </w:tcPr>
          <w:p w:rsidR="00F75A66" w:rsidRPr="00315491" w:rsidRDefault="00F75A66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F75A66" w:rsidRPr="00315491" w:rsidRDefault="00F75A66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F75A66" w:rsidRPr="00614A46" w:rsidTr="00315491">
        <w:tc>
          <w:tcPr>
            <w:tcW w:w="1560" w:type="dxa"/>
            <w:gridSpan w:val="2"/>
          </w:tcPr>
          <w:p w:rsidR="00F75A66" w:rsidRPr="00315491" w:rsidRDefault="00F75A66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F75A66" w:rsidRPr="00315491" w:rsidRDefault="00F75A66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F75A66" w:rsidRPr="00315491" w:rsidRDefault="00F75A66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F75A66" w:rsidRPr="00315491" w:rsidRDefault="00F75A66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F75A66" w:rsidRPr="00315491" w:rsidRDefault="00F75A66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F75A66" w:rsidRPr="00315491" w:rsidRDefault="00F75A66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F75A66" w:rsidRPr="00315491" w:rsidRDefault="00F75A66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284" w:type="dxa"/>
          </w:tcPr>
          <w:p w:rsidR="00F75A66" w:rsidRPr="00315491" w:rsidRDefault="00F75A66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F75A66" w:rsidRPr="00315491" w:rsidRDefault="00F75A66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F75A66" w:rsidRPr="00614A46" w:rsidTr="00315491">
        <w:tblPrEx>
          <w:tblBorders>
            <w:left w:val="none" w:sz="0" w:space="0" w:color="auto"/>
          </w:tblBorders>
        </w:tblPrEx>
        <w:tc>
          <w:tcPr>
            <w:tcW w:w="234" w:type="dxa"/>
            <w:tcBorders>
              <w:left w:val="nil"/>
              <w:bottom w:val="nil"/>
            </w:tcBorders>
          </w:tcPr>
          <w:p w:rsidR="00F75A66" w:rsidRPr="00315491" w:rsidRDefault="00F75A66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326" w:type="dxa"/>
          </w:tcPr>
          <w:p w:rsidR="00F75A66" w:rsidRPr="00315491" w:rsidRDefault="00F75A66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Итого</w:t>
            </w:r>
          </w:p>
        </w:tc>
        <w:tc>
          <w:tcPr>
            <w:tcW w:w="1729" w:type="dxa"/>
          </w:tcPr>
          <w:p w:rsidR="00F75A66" w:rsidRPr="00315491" w:rsidRDefault="00F75A66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F75A66" w:rsidRPr="00315491" w:rsidRDefault="00F75A66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F75A66" w:rsidRPr="00315491" w:rsidRDefault="00F75A66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F75A66" w:rsidRPr="00315491" w:rsidRDefault="00F75A66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F75A66" w:rsidRPr="00315491" w:rsidRDefault="00F75A66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F75A66" w:rsidRPr="00315491" w:rsidRDefault="00F75A66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284" w:type="dxa"/>
          </w:tcPr>
          <w:p w:rsidR="00F75A66" w:rsidRPr="00315491" w:rsidRDefault="00F75A66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F75A66" w:rsidRPr="00315491" w:rsidRDefault="00F75A66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</w:tbl>
    <w:p w:rsidR="00F75A66" w:rsidRPr="00315491" w:rsidRDefault="00F75A66" w:rsidP="005E4A67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F75A66" w:rsidRPr="00315491" w:rsidRDefault="00F75A66" w:rsidP="005E4A67">
      <w:pPr>
        <w:pStyle w:val="ConsPlusNonformat"/>
        <w:jc w:val="both"/>
      </w:pPr>
      <w:r w:rsidRPr="00315491">
        <w:t xml:space="preserve">                  2. Операции с бюджетными средствами</w:t>
      </w:r>
    </w:p>
    <w:p w:rsidR="00F75A66" w:rsidRPr="00315491" w:rsidRDefault="00F75A66" w:rsidP="005E4A67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60"/>
        <w:gridCol w:w="1920"/>
        <w:gridCol w:w="1680"/>
        <w:gridCol w:w="2569"/>
        <w:gridCol w:w="1860"/>
      </w:tblGrid>
      <w:tr w:rsidR="00F75A66" w:rsidRPr="00614A46" w:rsidTr="001A557D">
        <w:tc>
          <w:tcPr>
            <w:tcW w:w="1860" w:type="dxa"/>
          </w:tcPr>
          <w:p w:rsidR="00F75A66" w:rsidRPr="00315491" w:rsidRDefault="00F75A66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Код по БК и дополнительной классификации</w:t>
            </w:r>
          </w:p>
        </w:tc>
        <w:tc>
          <w:tcPr>
            <w:tcW w:w="1920" w:type="dxa"/>
          </w:tcPr>
          <w:p w:rsidR="00F75A66" w:rsidRPr="00315491" w:rsidRDefault="00F75A66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Поступления</w:t>
            </w:r>
          </w:p>
        </w:tc>
        <w:tc>
          <w:tcPr>
            <w:tcW w:w="1680" w:type="dxa"/>
          </w:tcPr>
          <w:p w:rsidR="00F75A66" w:rsidRPr="00315491" w:rsidRDefault="00F75A66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Выплаты</w:t>
            </w:r>
          </w:p>
        </w:tc>
        <w:tc>
          <w:tcPr>
            <w:tcW w:w="2569" w:type="dxa"/>
          </w:tcPr>
          <w:p w:rsidR="00F75A66" w:rsidRPr="00315491" w:rsidRDefault="00F75A66" w:rsidP="004F692F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 xml:space="preserve">Итого (гр. </w:t>
            </w:r>
            <w:r>
              <w:rPr>
                <w:rFonts w:ascii="Courier New" w:hAnsi="Courier New" w:cs="Courier New"/>
                <w:sz w:val="20"/>
              </w:rPr>
              <w:t>3</w:t>
            </w:r>
            <w:r w:rsidRPr="00315491">
              <w:rPr>
                <w:rFonts w:ascii="Courier New" w:hAnsi="Courier New" w:cs="Courier New"/>
                <w:sz w:val="20"/>
              </w:rPr>
              <w:t xml:space="preserve"> - гр. </w:t>
            </w:r>
            <w:r>
              <w:rPr>
                <w:rFonts w:ascii="Courier New" w:hAnsi="Courier New" w:cs="Courier New"/>
                <w:sz w:val="20"/>
              </w:rPr>
              <w:t>2</w:t>
            </w:r>
            <w:r w:rsidRPr="00315491">
              <w:rPr>
                <w:rFonts w:ascii="Courier New" w:hAnsi="Courier New" w:cs="Courier New"/>
                <w:sz w:val="20"/>
              </w:rPr>
              <w:t>)</w:t>
            </w:r>
          </w:p>
        </w:tc>
        <w:tc>
          <w:tcPr>
            <w:tcW w:w="1860" w:type="dxa"/>
          </w:tcPr>
          <w:p w:rsidR="00F75A66" w:rsidRPr="00315491" w:rsidRDefault="00F75A66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Примечание</w:t>
            </w:r>
          </w:p>
        </w:tc>
      </w:tr>
      <w:tr w:rsidR="00F75A66" w:rsidRPr="00614A46" w:rsidTr="001A557D">
        <w:tc>
          <w:tcPr>
            <w:tcW w:w="1860" w:type="dxa"/>
          </w:tcPr>
          <w:p w:rsidR="00F75A66" w:rsidRPr="00315491" w:rsidRDefault="00F75A66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1920" w:type="dxa"/>
          </w:tcPr>
          <w:p w:rsidR="00F75A66" w:rsidRPr="00315491" w:rsidRDefault="00F75A66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1680" w:type="dxa"/>
          </w:tcPr>
          <w:p w:rsidR="00F75A66" w:rsidRPr="00315491" w:rsidRDefault="00F75A66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3</w:t>
            </w:r>
          </w:p>
        </w:tc>
        <w:tc>
          <w:tcPr>
            <w:tcW w:w="2569" w:type="dxa"/>
          </w:tcPr>
          <w:p w:rsidR="00F75A66" w:rsidRPr="00315491" w:rsidRDefault="00F75A66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4</w:t>
            </w:r>
          </w:p>
        </w:tc>
        <w:tc>
          <w:tcPr>
            <w:tcW w:w="1860" w:type="dxa"/>
          </w:tcPr>
          <w:p w:rsidR="00F75A66" w:rsidRPr="00315491" w:rsidRDefault="00F75A66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5</w:t>
            </w:r>
          </w:p>
        </w:tc>
      </w:tr>
      <w:tr w:rsidR="00F75A66" w:rsidRPr="00614A46" w:rsidTr="001A557D">
        <w:tc>
          <w:tcPr>
            <w:tcW w:w="1860" w:type="dxa"/>
          </w:tcPr>
          <w:p w:rsidR="00F75A66" w:rsidRPr="00315491" w:rsidRDefault="00F75A66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920" w:type="dxa"/>
          </w:tcPr>
          <w:p w:rsidR="00F75A66" w:rsidRPr="00315491" w:rsidRDefault="00F75A66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680" w:type="dxa"/>
          </w:tcPr>
          <w:p w:rsidR="00F75A66" w:rsidRPr="00315491" w:rsidRDefault="00F75A66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569" w:type="dxa"/>
          </w:tcPr>
          <w:p w:rsidR="00F75A66" w:rsidRPr="00315491" w:rsidRDefault="00F75A66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60" w:type="dxa"/>
          </w:tcPr>
          <w:p w:rsidR="00F75A66" w:rsidRPr="00315491" w:rsidRDefault="00F75A66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F75A66" w:rsidRPr="00614A46" w:rsidTr="001A557D">
        <w:tc>
          <w:tcPr>
            <w:tcW w:w="1860" w:type="dxa"/>
          </w:tcPr>
          <w:p w:rsidR="00F75A66" w:rsidRPr="00315491" w:rsidRDefault="00F75A66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920" w:type="dxa"/>
          </w:tcPr>
          <w:p w:rsidR="00F75A66" w:rsidRPr="00315491" w:rsidRDefault="00F75A66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680" w:type="dxa"/>
          </w:tcPr>
          <w:p w:rsidR="00F75A66" w:rsidRPr="00315491" w:rsidRDefault="00F75A66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569" w:type="dxa"/>
          </w:tcPr>
          <w:p w:rsidR="00F75A66" w:rsidRPr="00315491" w:rsidRDefault="00F75A66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60" w:type="dxa"/>
          </w:tcPr>
          <w:p w:rsidR="00F75A66" w:rsidRPr="00315491" w:rsidRDefault="00F75A66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F75A66" w:rsidRPr="00614A46" w:rsidTr="00390404">
        <w:tc>
          <w:tcPr>
            <w:tcW w:w="1860" w:type="dxa"/>
          </w:tcPr>
          <w:p w:rsidR="00F75A66" w:rsidRPr="00315491" w:rsidRDefault="00F75A66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920" w:type="dxa"/>
          </w:tcPr>
          <w:p w:rsidR="00F75A66" w:rsidRPr="00315491" w:rsidRDefault="00F75A66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680" w:type="dxa"/>
          </w:tcPr>
          <w:p w:rsidR="00F75A66" w:rsidRPr="00315491" w:rsidRDefault="00F75A66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569" w:type="dxa"/>
          </w:tcPr>
          <w:p w:rsidR="00F75A66" w:rsidRPr="00315491" w:rsidRDefault="00F75A66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60" w:type="dxa"/>
          </w:tcPr>
          <w:p w:rsidR="00F75A66" w:rsidRPr="00315491" w:rsidRDefault="00F75A66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F75A66" w:rsidRPr="00614A46" w:rsidTr="00390404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860" w:type="dxa"/>
            <w:tcBorders>
              <w:left w:val="single" w:sz="4" w:space="0" w:color="auto"/>
            </w:tcBorders>
          </w:tcPr>
          <w:p w:rsidR="00F75A66" w:rsidRPr="00315491" w:rsidRDefault="00F75A66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Всего</w:t>
            </w:r>
          </w:p>
        </w:tc>
        <w:tc>
          <w:tcPr>
            <w:tcW w:w="1920" w:type="dxa"/>
          </w:tcPr>
          <w:p w:rsidR="00F75A66" w:rsidRPr="00315491" w:rsidRDefault="00F75A66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680" w:type="dxa"/>
          </w:tcPr>
          <w:p w:rsidR="00F75A66" w:rsidRPr="00315491" w:rsidRDefault="00F75A66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569" w:type="dxa"/>
          </w:tcPr>
          <w:p w:rsidR="00F75A66" w:rsidRPr="00315491" w:rsidRDefault="00F75A66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60" w:type="dxa"/>
            <w:tcBorders>
              <w:bottom w:val="nil"/>
              <w:right w:val="nil"/>
            </w:tcBorders>
          </w:tcPr>
          <w:p w:rsidR="00F75A66" w:rsidRPr="00315491" w:rsidRDefault="00F75A66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</w:tbl>
    <w:p w:rsidR="00F75A66" w:rsidRPr="00315491" w:rsidRDefault="00F75A66" w:rsidP="005E4A67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F75A66" w:rsidRPr="00315491" w:rsidRDefault="00F75A66" w:rsidP="005E4A67">
      <w:pPr>
        <w:pStyle w:val="ConsPlusNonformat"/>
        <w:jc w:val="both"/>
      </w:pPr>
      <w:r w:rsidRPr="00315491">
        <w:t>Ответственный исполнитель ___________ _________ _____________ _________</w:t>
      </w:r>
    </w:p>
    <w:p w:rsidR="00F75A66" w:rsidRPr="00315491" w:rsidRDefault="00F75A66" w:rsidP="005E4A67">
      <w:pPr>
        <w:pStyle w:val="ConsPlusNonformat"/>
        <w:jc w:val="both"/>
      </w:pPr>
      <w:r w:rsidRPr="00315491">
        <w:t>(должность) (подпись) (расшифровка  (телефон)</w:t>
      </w:r>
    </w:p>
    <w:p w:rsidR="00F75A66" w:rsidRPr="00315491" w:rsidRDefault="00F75A66" w:rsidP="005E4A67">
      <w:pPr>
        <w:pStyle w:val="ConsPlusNonformat"/>
        <w:jc w:val="both"/>
      </w:pPr>
      <w:r w:rsidRPr="00315491">
        <w:t xml:space="preserve">                                                  подписи)</w:t>
      </w:r>
    </w:p>
    <w:p w:rsidR="00F75A66" w:rsidRPr="00315491" w:rsidRDefault="00F75A66" w:rsidP="005E4A67">
      <w:pPr>
        <w:pStyle w:val="ConsPlusNonformat"/>
        <w:jc w:val="both"/>
      </w:pPr>
      <w:r w:rsidRPr="00315491">
        <w:t>"__" ___________ 20__ г.</w:t>
      </w:r>
      <w:r>
        <w:t>»</w:t>
      </w:r>
    </w:p>
    <w:sectPr w:rsidR="00F75A66" w:rsidRPr="00315491" w:rsidSect="006F67F5">
      <w:pgSz w:w="16838" w:h="11905" w:orient="landscape"/>
      <w:pgMar w:top="851" w:right="1134" w:bottom="850" w:left="1134" w:header="567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A66" w:rsidRDefault="00F75A66" w:rsidP="006F67F5">
      <w:pPr>
        <w:spacing w:after="0" w:line="240" w:lineRule="auto"/>
      </w:pPr>
      <w:r>
        <w:separator/>
      </w:r>
    </w:p>
  </w:endnote>
  <w:endnote w:type="continuationSeparator" w:id="0">
    <w:p w:rsidR="00F75A66" w:rsidRDefault="00F75A66" w:rsidP="006F6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A66" w:rsidRDefault="00F75A66" w:rsidP="006F67F5">
      <w:pPr>
        <w:spacing w:after="0" w:line="240" w:lineRule="auto"/>
      </w:pPr>
      <w:r>
        <w:separator/>
      </w:r>
    </w:p>
  </w:footnote>
  <w:footnote w:type="continuationSeparator" w:id="0">
    <w:p w:rsidR="00F75A66" w:rsidRDefault="00F75A66" w:rsidP="006F6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A66" w:rsidRDefault="00F75A66">
    <w:pPr>
      <w:pStyle w:val="Header"/>
      <w:jc w:val="center"/>
    </w:pPr>
    <w:fldSimple w:instr="PAGE   \* MERGEFORMAT">
      <w:r>
        <w:rPr>
          <w:noProof/>
        </w:rPr>
        <w:t>1</w:t>
      </w:r>
    </w:fldSimple>
  </w:p>
  <w:p w:rsidR="00F75A66" w:rsidRDefault="00F75A6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A66" w:rsidRPr="006F67F5" w:rsidRDefault="00F75A66">
    <w:pPr>
      <w:pStyle w:val="Header"/>
      <w:jc w:val="center"/>
      <w:rPr>
        <w:sz w:val="20"/>
        <w:szCs w:val="20"/>
      </w:rPr>
    </w:pPr>
    <w:r w:rsidRPr="006F67F5">
      <w:rPr>
        <w:sz w:val="20"/>
        <w:szCs w:val="20"/>
      </w:rPr>
      <w:fldChar w:fldCharType="begin"/>
    </w:r>
    <w:r w:rsidRPr="006F67F5">
      <w:rPr>
        <w:sz w:val="20"/>
        <w:szCs w:val="20"/>
      </w:rPr>
      <w:instrText>PAGE   \* MERGEFORMAT</w:instrText>
    </w:r>
    <w:r w:rsidRPr="006F67F5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6F67F5">
      <w:rPr>
        <w:sz w:val="20"/>
        <w:szCs w:val="20"/>
      </w:rPr>
      <w:fldChar w:fldCharType="end"/>
    </w:r>
  </w:p>
  <w:p w:rsidR="00F75A66" w:rsidRDefault="00F75A6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0DD"/>
    <w:rsid w:val="000353C5"/>
    <w:rsid w:val="00053FFA"/>
    <w:rsid w:val="00073AB3"/>
    <w:rsid w:val="0007557E"/>
    <w:rsid w:val="000D4D60"/>
    <w:rsid w:val="001A557D"/>
    <w:rsid w:val="001D1E6A"/>
    <w:rsid w:val="002306FA"/>
    <w:rsid w:val="002C556C"/>
    <w:rsid w:val="00315491"/>
    <w:rsid w:val="003771EE"/>
    <w:rsid w:val="00386658"/>
    <w:rsid w:val="00390404"/>
    <w:rsid w:val="003C58CD"/>
    <w:rsid w:val="003E744F"/>
    <w:rsid w:val="00456085"/>
    <w:rsid w:val="004D381D"/>
    <w:rsid w:val="004F692F"/>
    <w:rsid w:val="005A0252"/>
    <w:rsid w:val="005B7C22"/>
    <w:rsid w:val="005D7D67"/>
    <w:rsid w:val="005E4A67"/>
    <w:rsid w:val="00614A46"/>
    <w:rsid w:val="006362AE"/>
    <w:rsid w:val="0068042E"/>
    <w:rsid w:val="006840DD"/>
    <w:rsid w:val="006F67F5"/>
    <w:rsid w:val="00833F2C"/>
    <w:rsid w:val="008E5000"/>
    <w:rsid w:val="00936EBC"/>
    <w:rsid w:val="00A10EFC"/>
    <w:rsid w:val="00B0642F"/>
    <w:rsid w:val="00B25159"/>
    <w:rsid w:val="00B6643C"/>
    <w:rsid w:val="00BE1987"/>
    <w:rsid w:val="00D77470"/>
    <w:rsid w:val="00DA23A3"/>
    <w:rsid w:val="00E46200"/>
    <w:rsid w:val="00E92D88"/>
    <w:rsid w:val="00EA0A58"/>
    <w:rsid w:val="00F75A66"/>
    <w:rsid w:val="00FF6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0DD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840DD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6840D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6F6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F67F5"/>
    <w:rPr>
      <w:rFonts w:ascii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6F6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F67F5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25DD0A6E7D08E0CB5059519B4C7CE971D5D2A2E28515E81B9A3553A2E1718058AA18B2B2DC6B2FV9V7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360</Words>
  <Characters>2056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1</cp:lastModifiedBy>
  <cp:revision>19</cp:revision>
  <cp:lastPrinted>2020-11-13T10:57:00Z</cp:lastPrinted>
  <dcterms:created xsi:type="dcterms:W3CDTF">2020-11-12T06:28:00Z</dcterms:created>
  <dcterms:modified xsi:type="dcterms:W3CDTF">2021-01-28T04:33:00Z</dcterms:modified>
</cp:coreProperties>
</file>